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943"/>
        <w:gridCol w:w="1647"/>
        <w:gridCol w:w="2295"/>
      </w:tblGrid>
      <w:tr w:rsidR="003D3A24" w:rsidRPr="00B47B3D" w14:paraId="76D92626" w14:textId="77777777" w:rsidTr="0080485E">
        <w:trPr>
          <w:trHeight w:val="561"/>
        </w:trPr>
        <w:tc>
          <w:tcPr>
            <w:tcW w:w="2155" w:type="dxa"/>
            <w:shd w:val="clear" w:color="auto" w:fill="D9D9D9" w:themeFill="background1" w:themeFillShade="D9"/>
          </w:tcPr>
          <w:p w14:paraId="22E381D2" w14:textId="77777777" w:rsidR="003D3A24" w:rsidRPr="00B47B3D" w:rsidRDefault="00136016" w:rsidP="00DA46E3">
            <w:pPr>
              <w:pStyle w:val="Heading2"/>
              <w:rPr>
                <w:lang w:val="en-GB"/>
              </w:rPr>
            </w:pPr>
            <w:r>
              <w:rPr>
                <w:lang w:val="en-GB"/>
              </w:rPr>
              <w:t>Entity in which the role sits:</w:t>
            </w:r>
          </w:p>
        </w:tc>
        <w:tc>
          <w:tcPr>
            <w:tcW w:w="2943" w:type="dxa"/>
          </w:tcPr>
          <w:sdt>
            <w:sdtPr>
              <w:rPr>
                <w:lang w:val="en-GB"/>
              </w:rPr>
              <w:alias w:val="Job Title"/>
              <w:tag w:val="Job Title"/>
              <w:id w:val="-1617358169"/>
              <w:placeholder>
                <w:docPart w:val="D011DCADD09142D0B50AC6100332FD63"/>
              </w:placeholder>
              <w15:appearance w15:val="hidden"/>
            </w:sdtPr>
            <w:sdtEndPr/>
            <w:sdtContent>
              <w:p w14:paraId="0CF81F9F" w14:textId="59E7C47B" w:rsidR="00136016" w:rsidRDefault="001A7942" w:rsidP="00136016">
                <w:pPr>
                  <w:rPr>
                    <w:lang w:val="en-GB"/>
                  </w:rPr>
                </w:pPr>
                <w:sdt>
                  <w:sdtPr>
                    <w:rPr>
                      <w:lang w:val="en-GB"/>
                    </w:rPr>
                    <w:id w:val="21520294"/>
                    <w:placeholder>
                      <w:docPart w:val="D481118512FA4089A509812B783C067D"/>
                    </w:placeholder>
                    <w:comboBox>
                      <w:listItem w:displayText="Beaulieu Enterprises Limited" w:value="Beaulieu Enterprises Limited"/>
                      <w:listItem w:displayText="Beaulieu Settled Estate" w:value="Beaulieu Settled Estate"/>
                      <w:listItem w:displayText="The National Motor Museum Trust Limited" w:value="The National Motor Museum Trust Limited"/>
                      <w:listItem w:displayText="Vintage Tyre Supplies Limited" w:value="Vintage Tyre Supplies Limited"/>
                      <w:listItem w:displayText="The Countryside Education Trust" w:value="The Countryside Education Trust"/>
                    </w:comboBox>
                  </w:sdtPr>
                  <w:sdtEndPr/>
                  <w:sdtContent>
                    <w:r w:rsidR="00616141">
                      <w:rPr>
                        <w:lang w:val="en-GB"/>
                      </w:rPr>
                      <w:t>Beaulieu Enterprises Limited</w:t>
                    </w:r>
                  </w:sdtContent>
                </w:sdt>
              </w:p>
              <w:p w14:paraId="25E1D16F" w14:textId="77777777" w:rsidR="003D3A24" w:rsidRPr="006836B0" w:rsidRDefault="001A7942" w:rsidP="006836B0">
                <w:pPr>
                  <w:rPr>
                    <w:color w:val="808080"/>
                  </w:rPr>
                </w:pPr>
              </w:p>
            </w:sdtContent>
          </w:sdt>
        </w:tc>
        <w:tc>
          <w:tcPr>
            <w:tcW w:w="1647" w:type="dxa"/>
            <w:vMerge w:val="restart"/>
            <w:shd w:val="clear" w:color="auto" w:fill="D9D9D9" w:themeFill="background1" w:themeFillShade="D9"/>
          </w:tcPr>
          <w:p w14:paraId="632C4B6A" w14:textId="77777777" w:rsidR="003D3A24" w:rsidRDefault="001A7942" w:rsidP="00DA46E3">
            <w:pPr>
              <w:pStyle w:val="Heading2"/>
              <w:rPr>
                <w:lang w:val="en-GB"/>
              </w:rPr>
            </w:pPr>
            <w:sdt>
              <w:sdtPr>
                <w:rPr>
                  <w:lang w:val="en-GB"/>
                </w:rPr>
                <w:alias w:val="Position type:"/>
                <w:tag w:val="Position type:"/>
                <w:id w:val="-538278110"/>
                <w:placeholder>
                  <w:docPart w:val="12A400A1D1BF416FA34EDF1546AFC0F9"/>
                </w:placeholder>
                <w:temporary/>
                <w:showingPlcHdr/>
                <w15:appearance w15:val="hidden"/>
              </w:sdtPr>
              <w:sdtEndPr/>
              <w:sdtContent>
                <w:r w:rsidR="003D3A24" w:rsidRPr="00B47B3D">
                  <w:rPr>
                    <w:lang w:val="en-GB" w:bidi="en-GB"/>
                  </w:rPr>
                  <w:t>Position type</w:t>
                </w:r>
              </w:sdtContent>
            </w:sdt>
            <w:r w:rsidR="003D3A24" w:rsidRPr="00B47B3D">
              <w:rPr>
                <w:lang w:val="en-GB" w:bidi="en-GB"/>
              </w:rPr>
              <w:t>:</w:t>
            </w:r>
          </w:p>
          <w:p w14:paraId="35561546" w14:textId="77777777" w:rsidR="003D3A24" w:rsidRPr="00B47B3D" w:rsidRDefault="003D3A24" w:rsidP="00DA46E3">
            <w:pPr>
              <w:pStyle w:val="Heading2"/>
              <w:rPr>
                <w:lang w:val="en-GB"/>
              </w:rPr>
            </w:pPr>
            <w:r>
              <w:rPr>
                <w:b w:val="0"/>
                <w:bCs/>
                <w:i/>
                <w:iCs/>
                <w:sz w:val="16"/>
                <w:szCs w:val="22"/>
                <w:lang w:val="en-GB"/>
              </w:rPr>
              <w:t xml:space="preserve"> </w:t>
            </w:r>
          </w:p>
        </w:tc>
        <w:tc>
          <w:tcPr>
            <w:tcW w:w="2295" w:type="dxa"/>
            <w:vMerge w:val="restart"/>
          </w:tcPr>
          <w:sdt>
            <w:sdtPr>
              <w:rPr>
                <w:lang w:val="en-GB"/>
              </w:rPr>
              <w:id w:val="-1958873455"/>
              <w:placeholder>
                <w:docPart w:val="D7803896F900400BA82B49D752CE6E77"/>
              </w:placeholder>
              <w:comboBox>
                <w:listItem w:displayText="Full-time" w:value="Full-time"/>
                <w:listItem w:displayText="Part-time" w:value="Part-time"/>
                <w:listItem w:displayText="Either FT or PT" w:value="Either FT or PT"/>
                <w:listItem w:displayText="Hourly pay" w:value="Hourly pay"/>
              </w:comboBox>
            </w:sdtPr>
            <w:sdtEndPr/>
            <w:sdtContent>
              <w:p w14:paraId="427AEA42" w14:textId="5D349383" w:rsidR="003D3A24" w:rsidRDefault="00616141" w:rsidP="00DA46E3">
                <w:pPr>
                  <w:rPr>
                    <w:lang w:val="en-GB"/>
                  </w:rPr>
                </w:pPr>
                <w:r>
                  <w:rPr>
                    <w:lang w:val="en-GB"/>
                  </w:rPr>
                  <w:t>Full-time</w:t>
                </w:r>
              </w:p>
            </w:sdtContent>
          </w:sdt>
          <w:p w14:paraId="0079B8ED" w14:textId="77777777" w:rsidR="003D3A24" w:rsidRDefault="003D3A24" w:rsidP="00DA46E3">
            <w:pPr>
              <w:rPr>
                <w:lang w:val="en-GB"/>
              </w:rPr>
            </w:pPr>
          </w:p>
          <w:p w14:paraId="58B8127F" w14:textId="77777777" w:rsidR="003D3A24" w:rsidRDefault="00FA7B88" w:rsidP="00DA46E3">
            <w:pPr>
              <w:rPr>
                <w:lang w:val="en-GB"/>
              </w:rPr>
            </w:pPr>
            <w:r>
              <w:rPr>
                <w:lang w:val="en-GB"/>
              </w:rPr>
              <w:t>P</w:t>
            </w:r>
            <w:r w:rsidR="003D3A24">
              <w:rPr>
                <w:lang w:val="en-GB"/>
              </w:rPr>
              <w:t xml:space="preserve">lease </w:t>
            </w:r>
            <w:r>
              <w:rPr>
                <w:lang w:val="en-GB"/>
              </w:rPr>
              <w:t>enter</w:t>
            </w:r>
            <w:r w:rsidR="003D3A24">
              <w:rPr>
                <w:lang w:val="en-GB"/>
              </w:rPr>
              <w:t xml:space="preserve"> number of hours</w:t>
            </w:r>
            <w:r>
              <w:rPr>
                <w:lang w:val="en-GB"/>
              </w:rPr>
              <w:t xml:space="preserve"> per week</w:t>
            </w:r>
            <w:r w:rsidR="003D3A24">
              <w:rPr>
                <w:lang w:val="en-GB"/>
              </w:rPr>
              <w:t xml:space="preserve"> below:</w:t>
            </w:r>
          </w:p>
          <w:p w14:paraId="28AA6709" w14:textId="6848D25B" w:rsidR="003D3A24" w:rsidRPr="00E62471" w:rsidRDefault="001A7942" w:rsidP="00DA46E3">
            <w:pPr>
              <w:rPr>
                <w:lang w:val="en-GB"/>
              </w:rPr>
            </w:pPr>
            <w:sdt>
              <w:sdtPr>
                <w:rPr>
                  <w:lang w:val="en-GB"/>
                </w:rPr>
                <w:alias w:val="Job Title"/>
                <w:tag w:val="Job Title"/>
                <w:id w:val="-74985693"/>
                <w:placeholder>
                  <w:docPart w:val="0F1970667D0A4972A730430731E153CE"/>
                </w:placeholder>
                <w15:appearance w15:val="hidden"/>
              </w:sdtPr>
              <w:sdtEndPr/>
              <w:sdtContent>
                <w:r w:rsidR="00616141">
                  <w:rPr>
                    <w:lang w:val="en-GB"/>
                  </w:rPr>
                  <w:t>40</w:t>
                </w:r>
              </w:sdtContent>
            </w:sdt>
          </w:p>
          <w:p w14:paraId="2C3F7B7E" w14:textId="77777777" w:rsidR="003D3A24" w:rsidRDefault="003D3A24" w:rsidP="00E62471">
            <w:pPr>
              <w:rPr>
                <w:lang w:val="en-GB"/>
              </w:rPr>
            </w:pPr>
          </w:p>
          <w:sdt>
            <w:sdtPr>
              <w:rPr>
                <w:lang w:val="en-GB"/>
              </w:rPr>
              <w:alias w:val="Contract Type"/>
              <w:tag w:val="Contract Type"/>
              <w:id w:val="564381911"/>
              <w:placeholder>
                <w:docPart w:val="747783CF8B2E4495BCB165D55C93E628"/>
              </w:placeholder>
              <w:comboBox>
                <w:listItem w:displayText="Permanent Salaried" w:value="Permanent Salaried"/>
                <w:listItem w:displayText="Permanent Variable" w:value="Permanent Variable"/>
                <w:listItem w:displayText="Fixed Term Contract (FTC)" w:value="Fixed Term Contract (FTC)"/>
                <w:listItem w:displayText="Seasonal" w:value="Seasonal"/>
                <w:listItem w:displayText="Casual" w:value="Casual"/>
              </w:comboBox>
            </w:sdtPr>
            <w:sdtEndPr/>
            <w:sdtContent>
              <w:p w14:paraId="1A716598" w14:textId="36A93D7E" w:rsidR="003D3A24" w:rsidRDefault="00616141" w:rsidP="003D3A24">
                <w:pPr>
                  <w:rPr>
                    <w:lang w:val="en-GB"/>
                  </w:rPr>
                </w:pPr>
                <w:r>
                  <w:rPr>
                    <w:lang w:val="en-GB"/>
                  </w:rPr>
                  <w:t>Permanent Salaried</w:t>
                </w:r>
              </w:p>
            </w:sdtContent>
          </w:sdt>
          <w:p w14:paraId="0B534360" w14:textId="77777777" w:rsidR="003D3A24" w:rsidRDefault="003D3A24" w:rsidP="00E62471">
            <w:pPr>
              <w:rPr>
                <w:lang w:val="en-GB"/>
              </w:rPr>
            </w:pPr>
          </w:p>
          <w:p w14:paraId="144C7479" w14:textId="77777777" w:rsidR="003D3A24" w:rsidRPr="00E62471" w:rsidRDefault="003D3A24" w:rsidP="003E0DF2">
            <w:pPr>
              <w:rPr>
                <w:b/>
                <w:bCs/>
                <w:lang w:val="en-GB"/>
              </w:rPr>
            </w:pPr>
            <w:r w:rsidRPr="00E62471">
              <w:rPr>
                <w:b/>
                <w:bCs/>
                <w:lang w:val="en-GB"/>
              </w:rPr>
              <w:t xml:space="preserve">Additional information: </w:t>
            </w:r>
          </w:p>
          <w:p w14:paraId="541CFB15" w14:textId="15A60A15" w:rsidR="003D3A24" w:rsidRPr="00B47B3D" w:rsidRDefault="001A7942" w:rsidP="003E0DF2">
            <w:pPr>
              <w:rPr>
                <w:lang w:val="en-GB"/>
              </w:rPr>
            </w:pPr>
            <w:sdt>
              <w:sdtPr>
                <w:rPr>
                  <w:lang w:val="en-GB"/>
                </w:rPr>
                <w:alias w:val="Department"/>
                <w:tag w:val="Department"/>
                <w:id w:val="893932898"/>
                <w:placeholder>
                  <w:docPart w:val="F8538ADB068E4CA394DA4A913A28B376"/>
                </w:placeholder>
                <w15:appearance w15:val="hidden"/>
              </w:sdtPr>
              <w:sdtEndPr/>
              <w:sdtContent>
                <w:r w:rsidR="00DA04BB">
                  <w:rPr>
                    <w:lang w:val="en-GB"/>
                  </w:rPr>
                  <w:t>Mon to Fri</w:t>
                </w:r>
                <w:r w:rsidR="00DA04BB">
                  <w:rPr>
                    <w:lang w:val="en-GB"/>
                  </w:rPr>
                  <w:br/>
                  <w:t>8</w:t>
                </w:r>
                <w:r w:rsidR="00B74B60">
                  <w:rPr>
                    <w:lang w:val="en-GB"/>
                  </w:rPr>
                  <w:t>:30</w:t>
                </w:r>
                <w:r w:rsidR="00DA04BB">
                  <w:rPr>
                    <w:lang w:val="en-GB"/>
                  </w:rPr>
                  <w:t>am to 5</w:t>
                </w:r>
                <w:r w:rsidR="00B74B60">
                  <w:rPr>
                    <w:lang w:val="en-GB"/>
                  </w:rPr>
                  <w:t>:30</w:t>
                </w:r>
                <w:r w:rsidR="00DA04BB">
                  <w:rPr>
                    <w:lang w:val="en-GB"/>
                  </w:rPr>
                  <w:t xml:space="preserve">pm </w:t>
                </w:r>
                <w:r w:rsidR="00DA04BB">
                  <w:rPr>
                    <w:lang w:val="en-GB"/>
                  </w:rPr>
                  <w:br/>
                  <w:t xml:space="preserve">Out of Hours work </w:t>
                </w:r>
                <w:r w:rsidR="003B68A5">
                  <w:rPr>
                    <w:lang w:val="en-GB"/>
                  </w:rPr>
                  <w:t>f</w:t>
                </w:r>
                <w:r w:rsidR="00DA04BB">
                  <w:rPr>
                    <w:lang w:val="en-GB"/>
                  </w:rPr>
                  <w:t xml:space="preserve">or time off in lieu. </w:t>
                </w:r>
              </w:sdtContent>
            </w:sdt>
          </w:p>
        </w:tc>
      </w:tr>
      <w:tr w:rsidR="00136016" w:rsidRPr="00B47B3D" w14:paraId="0F1167B1" w14:textId="77777777" w:rsidTr="0080485E">
        <w:trPr>
          <w:trHeight w:hRule="exact" w:val="558"/>
        </w:trPr>
        <w:tc>
          <w:tcPr>
            <w:tcW w:w="2155" w:type="dxa"/>
            <w:shd w:val="clear" w:color="auto" w:fill="D9D9D9" w:themeFill="background1" w:themeFillShade="D9"/>
          </w:tcPr>
          <w:p w14:paraId="039971A0" w14:textId="77777777" w:rsidR="00136016" w:rsidRDefault="001A7942" w:rsidP="00136016">
            <w:pPr>
              <w:pStyle w:val="Heading2"/>
              <w:rPr>
                <w:lang w:val="en-GB"/>
              </w:rPr>
            </w:pPr>
            <w:sdt>
              <w:sdtPr>
                <w:rPr>
                  <w:lang w:val="en-GB"/>
                </w:rPr>
                <w:alias w:val="Job title:"/>
                <w:tag w:val="Job title:"/>
                <w:id w:val="-53538607"/>
                <w:placeholder>
                  <w:docPart w:val="A2995934523844AAB02F5816A3AEE8BD"/>
                </w:placeholder>
                <w:temporary/>
                <w:showingPlcHdr/>
                <w15:appearance w15:val="hidden"/>
              </w:sdtPr>
              <w:sdtEndPr/>
              <w:sdtContent>
                <w:r w:rsidR="00136016" w:rsidRPr="00B47B3D">
                  <w:rPr>
                    <w:lang w:val="en-GB" w:bidi="en-GB"/>
                  </w:rPr>
                  <w:t>Job title</w:t>
                </w:r>
              </w:sdtContent>
            </w:sdt>
            <w:r w:rsidR="00136016" w:rsidRPr="00B47B3D">
              <w:rPr>
                <w:lang w:val="en-GB" w:bidi="en-GB"/>
              </w:rPr>
              <w:t>:</w:t>
            </w:r>
          </w:p>
        </w:tc>
        <w:tc>
          <w:tcPr>
            <w:tcW w:w="2943" w:type="dxa"/>
          </w:tcPr>
          <w:p w14:paraId="30A8B74E" w14:textId="5A54842F" w:rsidR="00136016" w:rsidRDefault="001A7942" w:rsidP="00136016">
            <w:pPr>
              <w:rPr>
                <w:lang w:val="en-GB"/>
              </w:rPr>
            </w:pPr>
            <w:sdt>
              <w:sdtPr>
                <w:rPr>
                  <w:lang w:val="en-GB"/>
                </w:rPr>
                <w:alias w:val="Job Title"/>
                <w:tag w:val="Job Title"/>
                <w:id w:val="1619024928"/>
                <w:placeholder>
                  <w:docPart w:val="FFB4C996DDF541029B89DA095CFEA880"/>
                </w:placeholder>
                <w15:appearance w15:val="hidden"/>
              </w:sdtPr>
              <w:sdtEndPr/>
              <w:sdtContent>
                <w:r w:rsidR="00616141">
                  <w:rPr>
                    <w:lang w:val="en-GB"/>
                  </w:rPr>
                  <w:t>IT Support Engineer</w:t>
                </w:r>
              </w:sdtContent>
            </w:sdt>
          </w:p>
        </w:tc>
        <w:tc>
          <w:tcPr>
            <w:tcW w:w="1647" w:type="dxa"/>
            <w:vMerge/>
            <w:shd w:val="clear" w:color="auto" w:fill="D9D9D9" w:themeFill="background1" w:themeFillShade="D9"/>
          </w:tcPr>
          <w:p w14:paraId="538CFD4E" w14:textId="77777777" w:rsidR="00136016" w:rsidRDefault="00136016" w:rsidP="00136016">
            <w:pPr>
              <w:pStyle w:val="Heading2"/>
              <w:rPr>
                <w:lang w:val="en-GB"/>
              </w:rPr>
            </w:pPr>
          </w:p>
        </w:tc>
        <w:tc>
          <w:tcPr>
            <w:tcW w:w="2295" w:type="dxa"/>
            <w:vMerge/>
          </w:tcPr>
          <w:p w14:paraId="62DE8E99" w14:textId="77777777" w:rsidR="00136016" w:rsidRPr="00791DC4" w:rsidRDefault="00136016" w:rsidP="00136016">
            <w:pPr>
              <w:rPr>
                <w:rStyle w:val="Style1"/>
              </w:rPr>
            </w:pPr>
          </w:p>
        </w:tc>
      </w:tr>
      <w:tr w:rsidR="00136016" w:rsidRPr="00B47B3D" w14:paraId="3B2C902C" w14:textId="77777777" w:rsidTr="0080485E">
        <w:trPr>
          <w:trHeight w:hRule="exact" w:val="558"/>
        </w:trPr>
        <w:tc>
          <w:tcPr>
            <w:tcW w:w="2155" w:type="dxa"/>
            <w:shd w:val="clear" w:color="auto" w:fill="D9D9D9" w:themeFill="background1" w:themeFillShade="D9"/>
          </w:tcPr>
          <w:p w14:paraId="29C39831" w14:textId="77777777" w:rsidR="00136016" w:rsidRDefault="00136016" w:rsidP="00136016">
            <w:pPr>
              <w:pStyle w:val="Heading2"/>
              <w:rPr>
                <w:lang w:val="en-GB"/>
              </w:rPr>
            </w:pPr>
            <w:r>
              <w:rPr>
                <w:lang w:val="en-GB"/>
              </w:rPr>
              <w:t>Department</w:t>
            </w:r>
            <w:r w:rsidRPr="00B47B3D">
              <w:rPr>
                <w:lang w:val="en-GB" w:bidi="en-GB"/>
              </w:rPr>
              <w:t>:</w:t>
            </w:r>
          </w:p>
        </w:tc>
        <w:tc>
          <w:tcPr>
            <w:tcW w:w="2943" w:type="dxa"/>
          </w:tcPr>
          <w:p w14:paraId="4FB24DB1" w14:textId="63C6FD9A" w:rsidR="00136016" w:rsidRPr="003E0DF2" w:rsidRDefault="001A7942" w:rsidP="00136016">
            <w:pPr>
              <w:rPr>
                <w:color w:val="808080"/>
              </w:rPr>
            </w:pPr>
            <w:sdt>
              <w:sdtPr>
                <w:rPr>
                  <w:lang w:val="en-GB"/>
                </w:rPr>
                <w:alias w:val="Department"/>
                <w:tag w:val="Department"/>
                <w:id w:val="-80604145"/>
                <w:placeholder>
                  <w:docPart w:val="BE2EB1C745AE41AA9008FA9F2EF5B1EE"/>
                </w:placeholder>
                <w15:appearance w15:val="hidden"/>
              </w:sdtPr>
              <w:sdtEndPr/>
              <w:sdtContent>
                <w:r w:rsidR="00616141">
                  <w:rPr>
                    <w:lang w:val="en-GB"/>
                  </w:rPr>
                  <w:t>IT</w:t>
                </w:r>
              </w:sdtContent>
            </w:sdt>
          </w:p>
        </w:tc>
        <w:tc>
          <w:tcPr>
            <w:tcW w:w="1647" w:type="dxa"/>
            <w:vMerge/>
            <w:shd w:val="clear" w:color="auto" w:fill="D9D9D9" w:themeFill="background1" w:themeFillShade="D9"/>
          </w:tcPr>
          <w:p w14:paraId="065B5A7E" w14:textId="77777777" w:rsidR="00136016" w:rsidRDefault="00136016" w:rsidP="00136016">
            <w:pPr>
              <w:pStyle w:val="Heading2"/>
              <w:rPr>
                <w:lang w:val="en-GB"/>
              </w:rPr>
            </w:pPr>
          </w:p>
        </w:tc>
        <w:tc>
          <w:tcPr>
            <w:tcW w:w="2295" w:type="dxa"/>
            <w:vMerge/>
          </w:tcPr>
          <w:p w14:paraId="79AB496B" w14:textId="77777777" w:rsidR="00136016" w:rsidRPr="00791DC4" w:rsidRDefault="00136016" w:rsidP="00136016">
            <w:pPr>
              <w:rPr>
                <w:rStyle w:val="Style1"/>
              </w:rPr>
            </w:pPr>
          </w:p>
        </w:tc>
      </w:tr>
      <w:tr w:rsidR="00136016" w:rsidRPr="00B47B3D" w14:paraId="59269F55" w14:textId="77777777" w:rsidTr="0080485E">
        <w:trPr>
          <w:trHeight w:hRule="exact" w:val="567"/>
        </w:trPr>
        <w:tc>
          <w:tcPr>
            <w:tcW w:w="2155" w:type="dxa"/>
            <w:shd w:val="clear" w:color="auto" w:fill="D9D9D9" w:themeFill="background1" w:themeFillShade="D9"/>
          </w:tcPr>
          <w:p w14:paraId="37A3BD07" w14:textId="77777777" w:rsidR="00136016" w:rsidRDefault="001A7942" w:rsidP="00136016">
            <w:pPr>
              <w:pStyle w:val="Heading2"/>
              <w:rPr>
                <w:lang w:val="en-GB"/>
              </w:rPr>
            </w:pPr>
            <w:sdt>
              <w:sdtPr>
                <w:rPr>
                  <w:rFonts w:asciiTheme="minorHAnsi" w:hAnsiTheme="minorHAnsi"/>
                  <w:sz w:val="24"/>
                  <w:lang w:val="en-GB"/>
                </w:rPr>
                <w:alias w:val="Location:"/>
                <w:tag w:val="Location:"/>
                <w:id w:val="-405615185"/>
                <w:placeholder>
                  <w:docPart w:val="03FBFC8181BD4EFCB314BFB69CC5BACA"/>
                </w:placeholder>
                <w:temporary/>
                <w:showingPlcHdr/>
                <w15:appearance w15:val="hidden"/>
              </w:sdtPr>
              <w:sdtEndPr/>
              <w:sdtContent>
                <w:r w:rsidR="00136016" w:rsidRPr="00B47B3D">
                  <w:rPr>
                    <w:lang w:val="en-GB" w:bidi="en-GB"/>
                  </w:rPr>
                  <w:t>Location</w:t>
                </w:r>
              </w:sdtContent>
            </w:sdt>
            <w:r w:rsidR="00136016" w:rsidRPr="00B47B3D">
              <w:rPr>
                <w:lang w:val="en-GB" w:bidi="en-GB"/>
              </w:rPr>
              <w:t>:</w:t>
            </w:r>
          </w:p>
        </w:tc>
        <w:tc>
          <w:tcPr>
            <w:tcW w:w="2943" w:type="dxa"/>
          </w:tcPr>
          <w:sdt>
            <w:sdtPr>
              <w:rPr>
                <w:lang w:val="en-GB"/>
              </w:rPr>
              <w:alias w:val="Location"/>
              <w:tag w:val="Location"/>
              <w:id w:val="878672029"/>
              <w:placeholder>
                <w:docPart w:val="7D3EAC85F0C8494AAC2C4C54F3BEBA0C"/>
              </w:placeholder>
              <w15:appearance w15:val="hidden"/>
            </w:sdtPr>
            <w:sdtEndPr/>
            <w:sdtContent>
              <w:p w14:paraId="1F97959A" w14:textId="79E3D5EE" w:rsidR="00136016" w:rsidRDefault="00616141" w:rsidP="00136016">
                <w:pPr>
                  <w:rPr>
                    <w:lang w:val="en-GB"/>
                  </w:rPr>
                </w:pPr>
                <w:r>
                  <w:rPr>
                    <w:lang w:val="en-GB"/>
                  </w:rPr>
                  <w:t>John Montagu Building, Beaulieu, SO42 7ZN</w:t>
                </w:r>
              </w:p>
            </w:sdtContent>
          </w:sdt>
          <w:p w14:paraId="1553098B" w14:textId="77777777" w:rsidR="00E0096F" w:rsidRDefault="00E0096F" w:rsidP="00136016">
            <w:pPr>
              <w:rPr>
                <w:lang w:val="en-GB"/>
              </w:rPr>
            </w:pPr>
            <w:r w:rsidRPr="00E0096F">
              <w:rPr>
                <w:sz w:val="10"/>
                <w:szCs w:val="10"/>
                <w:lang w:val="en-GB"/>
              </w:rPr>
              <w:t>(For example, John Montagu Building, Beaulieu, SO42 7ZN)</w:t>
            </w:r>
          </w:p>
        </w:tc>
        <w:tc>
          <w:tcPr>
            <w:tcW w:w="1647" w:type="dxa"/>
            <w:vMerge/>
            <w:shd w:val="clear" w:color="auto" w:fill="D9D9D9" w:themeFill="background1" w:themeFillShade="D9"/>
          </w:tcPr>
          <w:p w14:paraId="2DA1CFBF" w14:textId="77777777" w:rsidR="00136016" w:rsidRDefault="00136016" w:rsidP="00136016">
            <w:pPr>
              <w:pStyle w:val="Heading2"/>
              <w:rPr>
                <w:lang w:val="en-GB"/>
              </w:rPr>
            </w:pPr>
          </w:p>
        </w:tc>
        <w:tc>
          <w:tcPr>
            <w:tcW w:w="2295" w:type="dxa"/>
            <w:vMerge/>
          </w:tcPr>
          <w:p w14:paraId="33AB9958" w14:textId="77777777" w:rsidR="00136016" w:rsidRPr="00791DC4" w:rsidRDefault="00136016" w:rsidP="00136016">
            <w:pPr>
              <w:rPr>
                <w:rStyle w:val="Style1"/>
              </w:rPr>
            </w:pPr>
          </w:p>
        </w:tc>
      </w:tr>
      <w:tr w:rsidR="00136016" w:rsidRPr="00B47B3D" w14:paraId="31AE0DD1" w14:textId="77777777" w:rsidTr="0080485E">
        <w:trPr>
          <w:trHeight w:hRule="exact" w:val="567"/>
        </w:trPr>
        <w:tc>
          <w:tcPr>
            <w:tcW w:w="2155" w:type="dxa"/>
            <w:shd w:val="clear" w:color="auto" w:fill="D9D9D9" w:themeFill="background1" w:themeFillShade="D9"/>
          </w:tcPr>
          <w:p w14:paraId="39BB5BF7" w14:textId="77777777" w:rsidR="00136016" w:rsidRDefault="00136016" w:rsidP="00136016">
            <w:pPr>
              <w:pStyle w:val="Heading2"/>
              <w:rPr>
                <w:lang w:val="en-GB"/>
              </w:rPr>
            </w:pPr>
            <w:r>
              <w:rPr>
                <w:lang w:val="en-GB"/>
              </w:rPr>
              <w:t>Salary range:</w:t>
            </w:r>
          </w:p>
          <w:p w14:paraId="63C3F5A2" w14:textId="77777777" w:rsidR="00136016" w:rsidRDefault="00136016" w:rsidP="00136016">
            <w:pPr>
              <w:pStyle w:val="Heading2"/>
              <w:rPr>
                <w:lang w:val="en-GB"/>
              </w:rPr>
            </w:pPr>
            <w:r w:rsidRPr="008D266B">
              <w:rPr>
                <w:b w:val="0"/>
                <w:bCs/>
                <w:sz w:val="16"/>
                <w:szCs w:val="22"/>
                <w:lang w:val="en-GB"/>
              </w:rPr>
              <w:t>(Based on</w:t>
            </w:r>
            <w:r w:rsidRPr="008D266B">
              <w:rPr>
                <w:sz w:val="16"/>
                <w:szCs w:val="22"/>
                <w:lang w:val="en-GB"/>
              </w:rPr>
              <w:t xml:space="preserve"> </w:t>
            </w:r>
            <w:r w:rsidRPr="008D266B">
              <w:rPr>
                <w:b w:val="0"/>
                <w:bCs/>
                <w:sz w:val="16"/>
                <w:szCs w:val="22"/>
                <w:lang w:val="en-GB"/>
              </w:rPr>
              <w:t>experience)</w:t>
            </w:r>
          </w:p>
          <w:p w14:paraId="6FB33F0F" w14:textId="77777777" w:rsidR="00136016" w:rsidRDefault="00136016" w:rsidP="00136016">
            <w:pPr>
              <w:pStyle w:val="Heading2"/>
              <w:rPr>
                <w:lang w:val="en-GB"/>
              </w:rPr>
            </w:pPr>
          </w:p>
        </w:tc>
        <w:tc>
          <w:tcPr>
            <w:tcW w:w="2943" w:type="dxa"/>
          </w:tcPr>
          <w:p w14:paraId="4A872247" w14:textId="361180FB" w:rsidR="00136016" w:rsidRDefault="00136016" w:rsidP="00136016">
            <w:pPr>
              <w:rPr>
                <w:lang w:val="en-GB"/>
              </w:rPr>
            </w:pPr>
            <w:r>
              <w:rPr>
                <w:lang w:val="en-GB"/>
              </w:rPr>
              <w:t>£</w:t>
            </w:r>
            <w:r w:rsidR="00616141">
              <w:rPr>
                <w:lang w:val="en-GB"/>
              </w:rPr>
              <w:t xml:space="preserve"> 28,000 </w:t>
            </w:r>
            <w:r w:rsidR="00B74B60">
              <w:rPr>
                <w:lang w:val="en-GB"/>
              </w:rPr>
              <w:t>to £32,000</w:t>
            </w:r>
          </w:p>
          <w:sdt>
            <w:sdtPr>
              <w:rPr>
                <w:lang w:val="en-GB"/>
              </w:rPr>
              <w:id w:val="-89086434"/>
              <w:placeholder>
                <w:docPart w:val="3083A23D6CF8456DAAB69B2678B82956"/>
              </w:placeholder>
              <w:comboBox>
                <w:listItem w:displayText="Full-time equivalent salary (FTE)" w:value="Full-time equivalent salary (FTE)"/>
                <w:listItem w:displayText="Hourly rate (Hr)" w:value="Hourly rate (Hr)"/>
              </w:comboBox>
            </w:sdtPr>
            <w:sdtEndPr/>
            <w:sdtContent>
              <w:p w14:paraId="3D3AD323" w14:textId="4D006930" w:rsidR="00AB3F56" w:rsidRDefault="00DA04BB" w:rsidP="00AB3F56">
                <w:pPr>
                  <w:rPr>
                    <w:lang w:val="en-GB"/>
                  </w:rPr>
                </w:pPr>
                <w:r>
                  <w:rPr>
                    <w:lang w:val="en-GB"/>
                  </w:rPr>
                  <w:t>Full-time equivalent salary (FTE)</w:t>
                </w:r>
              </w:p>
            </w:sdtContent>
          </w:sdt>
          <w:p w14:paraId="14C2BB49" w14:textId="77777777" w:rsidR="00136016" w:rsidRDefault="00136016" w:rsidP="00136016">
            <w:pPr>
              <w:rPr>
                <w:lang w:val="en-GB"/>
              </w:rPr>
            </w:pPr>
          </w:p>
        </w:tc>
        <w:tc>
          <w:tcPr>
            <w:tcW w:w="1647" w:type="dxa"/>
            <w:vMerge/>
            <w:shd w:val="clear" w:color="auto" w:fill="D9D9D9" w:themeFill="background1" w:themeFillShade="D9"/>
          </w:tcPr>
          <w:p w14:paraId="0D97A3A2" w14:textId="77777777" w:rsidR="00136016" w:rsidRDefault="00136016" w:rsidP="00136016">
            <w:pPr>
              <w:pStyle w:val="Heading2"/>
              <w:rPr>
                <w:lang w:val="en-GB"/>
              </w:rPr>
            </w:pPr>
          </w:p>
        </w:tc>
        <w:tc>
          <w:tcPr>
            <w:tcW w:w="2295" w:type="dxa"/>
            <w:vMerge/>
          </w:tcPr>
          <w:p w14:paraId="0D6D359A" w14:textId="77777777" w:rsidR="00136016" w:rsidRDefault="00136016" w:rsidP="00136016">
            <w:pPr>
              <w:rPr>
                <w:lang w:val="en-GB"/>
              </w:rPr>
            </w:pPr>
          </w:p>
        </w:tc>
      </w:tr>
      <w:tr w:rsidR="00136016" w:rsidRPr="00B47B3D" w14:paraId="7DE7F630" w14:textId="77777777" w:rsidTr="003D3A24">
        <w:trPr>
          <w:trHeight w:hRule="exact" w:val="567"/>
        </w:trPr>
        <w:tc>
          <w:tcPr>
            <w:tcW w:w="2155" w:type="dxa"/>
            <w:shd w:val="clear" w:color="auto" w:fill="D9D9D9" w:themeFill="background1" w:themeFillShade="D9"/>
          </w:tcPr>
          <w:p w14:paraId="7D54DF97" w14:textId="77777777" w:rsidR="00136016" w:rsidRDefault="00136016" w:rsidP="00136016">
            <w:pPr>
              <w:pStyle w:val="Heading2"/>
              <w:rPr>
                <w:lang w:val="en-GB"/>
              </w:rPr>
            </w:pPr>
            <w:r>
              <w:rPr>
                <w:lang w:val="en-GB"/>
              </w:rPr>
              <w:t>Study package?</w:t>
            </w:r>
          </w:p>
        </w:tc>
        <w:tc>
          <w:tcPr>
            <w:tcW w:w="2943" w:type="dxa"/>
          </w:tcPr>
          <w:sdt>
            <w:sdtPr>
              <w:rPr>
                <w:lang w:val="en-GB"/>
              </w:rPr>
              <w:id w:val="-891807127"/>
              <w:placeholder>
                <w:docPart w:val="E63FCB209A2F48429E1CA58CF2CCCB24"/>
              </w:placeholder>
              <w:comboBox>
                <w:listItem w:displayText="Yes" w:value="Yes"/>
                <w:listItem w:displayText="No" w:value="No"/>
              </w:comboBox>
            </w:sdtPr>
            <w:sdtEndPr/>
            <w:sdtContent>
              <w:p w14:paraId="3C12ADCD" w14:textId="2A4EBA49" w:rsidR="00136016" w:rsidRDefault="00616141" w:rsidP="00136016">
                <w:pPr>
                  <w:rPr>
                    <w:lang w:val="en-GB"/>
                  </w:rPr>
                </w:pPr>
                <w:r>
                  <w:rPr>
                    <w:lang w:val="en-GB"/>
                  </w:rPr>
                  <w:t>No</w:t>
                </w:r>
              </w:p>
            </w:sdtContent>
          </w:sdt>
          <w:p w14:paraId="33A25462" w14:textId="77777777" w:rsidR="00136016" w:rsidRDefault="00136016" w:rsidP="00136016">
            <w:pPr>
              <w:rPr>
                <w:lang w:val="en-GB"/>
              </w:rPr>
            </w:pPr>
          </w:p>
        </w:tc>
        <w:tc>
          <w:tcPr>
            <w:tcW w:w="1647" w:type="dxa"/>
            <w:vMerge/>
            <w:shd w:val="clear" w:color="auto" w:fill="D9D9D9" w:themeFill="background1" w:themeFillShade="D9"/>
          </w:tcPr>
          <w:p w14:paraId="758C154E" w14:textId="77777777" w:rsidR="00136016" w:rsidRDefault="00136016" w:rsidP="00136016">
            <w:pPr>
              <w:pStyle w:val="Heading2"/>
              <w:rPr>
                <w:lang w:val="en-GB"/>
              </w:rPr>
            </w:pPr>
          </w:p>
        </w:tc>
        <w:tc>
          <w:tcPr>
            <w:tcW w:w="2295" w:type="dxa"/>
            <w:vMerge/>
            <w:tcBorders>
              <w:bottom w:val="single" w:sz="4" w:space="0" w:color="auto"/>
            </w:tcBorders>
          </w:tcPr>
          <w:p w14:paraId="1A1A4C25" w14:textId="77777777" w:rsidR="00136016" w:rsidRPr="00E62471" w:rsidRDefault="00136016" w:rsidP="00136016">
            <w:pPr>
              <w:rPr>
                <w:b/>
                <w:bCs/>
                <w:lang w:val="en-GB"/>
              </w:rPr>
            </w:pPr>
          </w:p>
        </w:tc>
      </w:tr>
      <w:tr w:rsidR="00136016" w:rsidRPr="00B47B3D" w14:paraId="1E1A0D82" w14:textId="77777777" w:rsidTr="00887816">
        <w:trPr>
          <w:trHeight w:hRule="exact" w:val="567"/>
        </w:trPr>
        <w:tc>
          <w:tcPr>
            <w:tcW w:w="2155" w:type="dxa"/>
            <w:shd w:val="clear" w:color="auto" w:fill="D9D9D9" w:themeFill="background1" w:themeFillShade="D9"/>
          </w:tcPr>
          <w:p w14:paraId="46DC8BF8" w14:textId="77777777" w:rsidR="00136016" w:rsidRPr="00B47B3D" w:rsidRDefault="00136016" w:rsidP="00136016">
            <w:pPr>
              <w:pStyle w:val="Heading2"/>
              <w:rPr>
                <w:lang w:val="en-GB"/>
              </w:rPr>
            </w:pPr>
            <w:r>
              <w:rPr>
                <w:lang w:val="en-GB"/>
              </w:rPr>
              <w:t>Driving licence required?</w:t>
            </w:r>
          </w:p>
        </w:tc>
        <w:tc>
          <w:tcPr>
            <w:tcW w:w="2943" w:type="dxa"/>
          </w:tcPr>
          <w:sdt>
            <w:sdtPr>
              <w:rPr>
                <w:lang w:val="en-GB"/>
              </w:rPr>
              <w:id w:val="1669602042"/>
              <w:placeholder>
                <w:docPart w:val="A1D794626B9A4E8395077D69EE943530"/>
              </w:placeholder>
              <w:comboBox>
                <w:listItem w:displayText="Yes" w:value="Yes"/>
                <w:listItem w:displayText="No" w:value="No"/>
              </w:comboBox>
            </w:sdtPr>
            <w:sdtEndPr/>
            <w:sdtContent>
              <w:p w14:paraId="15F27EBD" w14:textId="160E3BEB" w:rsidR="00136016" w:rsidRDefault="00616141" w:rsidP="00136016">
                <w:pPr>
                  <w:rPr>
                    <w:lang w:val="en-GB"/>
                  </w:rPr>
                </w:pPr>
                <w:r>
                  <w:rPr>
                    <w:lang w:val="en-GB"/>
                  </w:rPr>
                  <w:t>Yes</w:t>
                </w:r>
              </w:p>
            </w:sdtContent>
          </w:sdt>
          <w:p w14:paraId="12F4E3BE" w14:textId="77777777" w:rsidR="00136016" w:rsidRPr="00B47B3D" w:rsidRDefault="00136016" w:rsidP="00136016">
            <w:pPr>
              <w:rPr>
                <w:lang w:val="en-GB"/>
              </w:rPr>
            </w:pPr>
          </w:p>
        </w:tc>
        <w:tc>
          <w:tcPr>
            <w:tcW w:w="1647" w:type="dxa"/>
            <w:vMerge w:val="restart"/>
            <w:shd w:val="clear" w:color="auto" w:fill="D9D9D9" w:themeFill="background1" w:themeFillShade="D9"/>
          </w:tcPr>
          <w:p w14:paraId="57D1A3A6" w14:textId="77777777" w:rsidR="00136016" w:rsidRPr="00B47B3D" w:rsidRDefault="00A9485E" w:rsidP="00136016">
            <w:pPr>
              <w:pStyle w:val="Heading2"/>
              <w:rPr>
                <w:lang w:val="en-GB"/>
              </w:rPr>
            </w:pPr>
            <w:r>
              <w:rPr>
                <w:lang w:val="en-GB"/>
              </w:rPr>
              <w:t>Standard Beaulieu Hybrid Working Policy Applies:</w:t>
            </w:r>
          </w:p>
        </w:tc>
        <w:tc>
          <w:tcPr>
            <w:tcW w:w="2295" w:type="dxa"/>
            <w:tcBorders>
              <w:bottom w:val="nil"/>
            </w:tcBorders>
          </w:tcPr>
          <w:sdt>
            <w:sdtPr>
              <w:rPr>
                <w:lang w:val="en-GB"/>
              </w:rPr>
              <w:id w:val="399489908"/>
              <w:placeholder>
                <w:docPart w:val="E2A123673592496E878694A81998E22F"/>
              </w:placeholder>
              <w:comboBox>
                <w:listItem w:displayText="Yes" w:value="Yes"/>
                <w:listItem w:displayText="No" w:value="No"/>
              </w:comboBox>
            </w:sdtPr>
            <w:sdtEndPr/>
            <w:sdtContent>
              <w:p w14:paraId="207FF6EA" w14:textId="091B2672" w:rsidR="00B46ADF" w:rsidRDefault="00616141" w:rsidP="00B46ADF">
                <w:pPr>
                  <w:rPr>
                    <w:lang w:val="en-GB"/>
                  </w:rPr>
                </w:pPr>
                <w:r>
                  <w:rPr>
                    <w:lang w:val="en-GB"/>
                  </w:rPr>
                  <w:t>No</w:t>
                </w:r>
              </w:p>
            </w:sdtContent>
          </w:sdt>
          <w:p w14:paraId="68304027" w14:textId="77777777" w:rsidR="00136016" w:rsidRPr="00B47B3D" w:rsidRDefault="00136016" w:rsidP="00136016">
            <w:pPr>
              <w:rPr>
                <w:lang w:val="en-GB"/>
              </w:rPr>
            </w:pPr>
          </w:p>
        </w:tc>
      </w:tr>
      <w:tr w:rsidR="00136016" w:rsidRPr="00B47B3D" w14:paraId="1EC56022" w14:textId="77777777" w:rsidTr="009D247F">
        <w:trPr>
          <w:trHeight w:val="565"/>
        </w:trPr>
        <w:tc>
          <w:tcPr>
            <w:tcW w:w="2155" w:type="dxa"/>
            <w:tcBorders>
              <w:bottom w:val="single" w:sz="4" w:space="0" w:color="auto"/>
            </w:tcBorders>
            <w:shd w:val="clear" w:color="auto" w:fill="D9D9D9" w:themeFill="background1" w:themeFillShade="D9"/>
          </w:tcPr>
          <w:p w14:paraId="6884F8EF" w14:textId="77777777" w:rsidR="00136016" w:rsidRPr="00B47B3D" w:rsidRDefault="001A7942" w:rsidP="00136016">
            <w:pPr>
              <w:pStyle w:val="Heading2"/>
              <w:rPr>
                <w:lang w:val="en-GB"/>
              </w:rPr>
            </w:pPr>
            <w:sdt>
              <w:sdtPr>
                <w:rPr>
                  <w:lang w:val="en-GB"/>
                </w:rPr>
                <w:alias w:val="Travel required:"/>
                <w:tag w:val="Travel required:"/>
                <w:id w:val="2080789295"/>
                <w:placeholder>
                  <w:docPart w:val="2072ED61771345368433A84CD3528BF9"/>
                </w:placeholder>
                <w:temporary/>
                <w:showingPlcHdr/>
                <w15:appearance w15:val="hidden"/>
              </w:sdtPr>
              <w:sdtEndPr/>
              <w:sdtContent>
                <w:r w:rsidR="00136016" w:rsidRPr="00B47B3D">
                  <w:rPr>
                    <w:lang w:val="en-GB" w:bidi="en-GB"/>
                  </w:rPr>
                  <w:t>Travel required</w:t>
                </w:r>
              </w:sdtContent>
            </w:sdt>
            <w:r w:rsidR="00136016">
              <w:rPr>
                <w:lang w:val="en-GB" w:bidi="en-GB"/>
              </w:rPr>
              <w:t>?</w:t>
            </w:r>
          </w:p>
        </w:tc>
        <w:tc>
          <w:tcPr>
            <w:tcW w:w="2943" w:type="dxa"/>
            <w:tcBorders>
              <w:bottom w:val="single" w:sz="4" w:space="0" w:color="auto"/>
            </w:tcBorders>
          </w:tcPr>
          <w:sdt>
            <w:sdtPr>
              <w:rPr>
                <w:lang w:val="en-GB"/>
              </w:rPr>
              <w:id w:val="1118491988"/>
              <w:placeholder>
                <w:docPart w:val="2BE7841F81264D43B9789BB8AB65EA56"/>
              </w:placeholder>
              <w:comboBox>
                <w:listItem w:displayText="Yes" w:value="Yes"/>
                <w:listItem w:displayText="No" w:value="No"/>
                <w:listItem w:displayText="Minimal" w:value="Minimal"/>
              </w:comboBox>
            </w:sdtPr>
            <w:sdtEndPr/>
            <w:sdtContent>
              <w:p w14:paraId="504ED851" w14:textId="2491B86C" w:rsidR="00136016" w:rsidRDefault="00616141" w:rsidP="00136016">
                <w:pPr>
                  <w:rPr>
                    <w:lang w:val="en-GB"/>
                  </w:rPr>
                </w:pPr>
                <w:r>
                  <w:rPr>
                    <w:lang w:val="en-GB"/>
                  </w:rPr>
                  <w:t>Yes</w:t>
                </w:r>
              </w:p>
            </w:sdtContent>
          </w:sdt>
          <w:p w14:paraId="7BCD800D" w14:textId="77777777" w:rsidR="00136016" w:rsidRPr="00B47B3D" w:rsidRDefault="00136016" w:rsidP="00136016">
            <w:pPr>
              <w:rPr>
                <w:lang w:val="en-GB"/>
              </w:rPr>
            </w:pPr>
          </w:p>
        </w:tc>
        <w:tc>
          <w:tcPr>
            <w:tcW w:w="1647" w:type="dxa"/>
            <w:vMerge/>
            <w:shd w:val="clear" w:color="auto" w:fill="D9D9D9" w:themeFill="background1" w:themeFillShade="D9"/>
          </w:tcPr>
          <w:p w14:paraId="15B670C1" w14:textId="77777777" w:rsidR="00136016" w:rsidRPr="00B47B3D" w:rsidRDefault="00136016" w:rsidP="00136016">
            <w:pPr>
              <w:pStyle w:val="Heading2"/>
              <w:rPr>
                <w:lang w:val="en-GB"/>
              </w:rPr>
            </w:pPr>
          </w:p>
        </w:tc>
        <w:tc>
          <w:tcPr>
            <w:tcW w:w="2295" w:type="dxa"/>
            <w:vMerge w:val="restart"/>
            <w:tcBorders>
              <w:top w:val="nil"/>
            </w:tcBorders>
          </w:tcPr>
          <w:p w14:paraId="76CC82DD" w14:textId="12BABEA5" w:rsidR="00136016" w:rsidRPr="00B47B3D" w:rsidRDefault="001A7942" w:rsidP="00136016">
            <w:pPr>
              <w:rPr>
                <w:lang w:val="en-GB"/>
              </w:rPr>
            </w:pPr>
            <w:sdt>
              <w:sdtPr>
                <w:rPr>
                  <w:lang w:val="en-GB"/>
                </w:rPr>
                <w:alias w:val="Department"/>
                <w:tag w:val="Department"/>
                <w:id w:val="853691162"/>
                <w:placeholder>
                  <w:docPart w:val="FDF9BCE1906B4C0C9388EAD01B89B2E3"/>
                </w:placeholder>
                <w15:appearance w15:val="hidden"/>
              </w:sdtPr>
              <w:sdtEndPr/>
              <w:sdtContent>
                <w:r w:rsidR="00D03270">
                  <w:rPr>
                    <w:lang w:val="en-GB"/>
                  </w:rPr>
                  <w:t xml:space="preserve">A </w:t>
                </w:r>
                <w:proofErr w:type="gramStart"/>
                <w:r w:rsidR="00D03270">
                  <w:rPr>
                    <w:lang w:val="en-GB"/>
                  </w:rPr>
                  <w:t>h</w:t>
                </w:r>
                <w:r w:rsidR="00616141">
                  <w:rPr>
                    <w:lang w:val="en-GB"/>
                  </w:rPr>
                  <w:t>and</w:t>
                </w:r>
                <w:r w:rsidR="00D03270">
                  <w:rPr>
                    <w:lang w:val="en-GB"/>
                  </w:rPr>
                  <w:t>s</w:t>
                </w:r>
                <w:r w:rsidR="00616141">
                  <w:rPr>
                    <w:lang w:val="en-GB"/>
                  </w:rPr>
                  <w:t xml:space="preserve"> on</w:t>
                </w:r>
                <w:proofErr w:type="gramEnd"/>
                <w:r w:rsidR="00616141">
                  <w:rPr>
                    <w:lang w:val="en-GB"/>
                  </w:rPr>
                  <w:t xml:space="preserve"> role- some ad-hoc remote working. </w:t>
                </w:r>
              </w:sdtContent>
            </w:sdt>
          </w:p>
        </w:tc>
      </w:tr>
      <w:tr w:rsidR="00136016" w:rsidRPr="00B47B3D" w14:paraId="08602C8F" w14:textId="77777777" w:rsidTr="009D247F">
        <w:trPr>
          <w:trHeight w:hRule="exact" w:val="567"/>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05B7F8" w14:textId="77777777" w:rsidR="00136016" w:rsidRPr="00B47B3D" w:rsidRDefault="00136016" w:rsidP="00136016">
            <w:pPr>
              <w:pStyle w:val="Heading2"/>
              <w:rPr>
                <w:lang w:val="en-GB"/>
              </w:rPr>
            </w:pPr>
            <w:r>
              <w:rPr>
                <w:lang w:val="en-GB"/>
              </w:rPr>
              <w:t>Start date:</w:t>
            </w:r>
          </w:p>
        </w:tc>
        <w:sdt>
          <w:sdtPr>
            <w:rPr>
              <w:lang w:val="en-GB"/>
            </w:rPr>
            <w:id w:val="1980023313"/>
            <w:placeholder>
              <w:docPart w:val="EEEA7221F7CE4733930F016C6F8966B8"/>
            </w:placeholder>
            <w:date w:fullDate="2025-07-01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176F60BD" w14:textId="69C0683A" w:rsidR="00136016" w:rsidRPr="00B47B3D" w:rsidRDefault="00807F63" w:rsidP="00136016">
                <w:pPr>
                  <w:rPr>
                    <w:lang w:val="en-GB"/>
                  </w:rPr>
                </w:pPr>
                <w:r>
                  <w:rPr>
                    <w:lang w:val="en-GB"/>
                  </w:rPr>
                  <w:t>01/07/2025</w:t>
                </w:r>
              </w:p>
            </w:tc>
          </w:sdtContent>
        </w:sdt>
        <w:tc>
          <w:tcPr>
            <w:tcW w:w="1647" w:type="dxa"/>
            <w:vMerge/>
            <w:tcBorders>
              <w:left w:val="single" w:sz="4" w:space="0" w:color="auto"/>
            </w:tcBorders>
            <w:shd w:val="clear" w:color="auto" w:fill="D9D9D9" w:themeFill="background1" w:themeFillShade="D9"/>
          </w:tcPr>
          <w:p w14:paraId="26DEFC9E" w14:textId="77777777" w:rsidR="00136016" w:rsidRPr="00B47B3D" w:rsidRDefault="00136016" w:rsidP="00136016">
            <w:pPr>
              <w:pStyle w:val="Heading2"/>
              <w:rPr>
                <w:lang w:val="en-GB"/>
              </w:rPr>
            </w:pPr>
          </w:p>
        </w:tc>
        <w:tc>
          <w:tcPr>
            <w:tcW w:w="2295" w:type="dxa"/>
            <w:vMerge/>
          </w:tcPr>
          <w:p w14:paraId="538DF797" w14:textId="77777777" w:rsidR="00136016" w:rsidRDefault="00136016" w:rsidP="00136016">
            <w:pPr>
              <w:rPr>
                <w:b/>
                <w:bCs/>
                <w:lang w:val="en-GB"/>
              </w:rPr>
            </w:pPr>
          </w:p>
        </w:tc>
      </w:tr>
      <w:tr w:rsidR="00887816" w:rsidRPr="00B47B3D" w14:paraId="6465C9F8" w14:textId="77777777" w:rsidTr="009D247F">
        <w:trPr>
          <w:trHeight w:val="565"/>
        </w:trPr>
        <w:tc>
          <w:tcPr>
            <w:tcW w:w="21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A0F1C" w14:textId="77777777" w:rsidR="00887816" w:rsidRPr="00B47B3D" w:rsidRDefault="00887816" w:rsidP="00887816">
            <w:pPr>
              <w:pStyle w:val="Heading2"/>
              <w:rPr>
                <w:lang w:val="en-GB"/>
              </w:rPr>
            </w:pPr>
            <w:r>
              <w:rPr>
                <w:lang w:val="en-GB"/>
              </w:rPr>
              <w:t>Application cut-off date</w:t>
            </w:r>
            <w:r w:rsidRPr="00B47B3D">
              <w:rPr>
                <w:lang w:val="en-GB" w:bidi="en-GB"/>
              </w:rPr>
              <w:t>:</w:t>
            </w:r>
          </w:p>
        </w:tc>
        <w:sdt>
          <w:sdtPr>
            <w:rPr>
              <w:lang w:val="en-GB"/>
            </w:rPr>
            <w:id w:val="-2123675289"/>
            <w:placeholder>
              <w:docPart w:val="01343A529CEB486E930EB937BDA273D8"/>
            </w:placeholder>
            <w:date w:fullDate="2025-06-22T00:00:00Z">
              <w:dateFormat w:val="dd/MM/yyyy"/>
              <w:lid w:val="en-GB"/>
              <w:storeMappedDataAs w:val="dateTime"/>
              <w:calendar w:val="gregorian"/>
            </w:date>
          </w:sdtPr>
          <w:sdtEndPr/>
          <w:sdtContent>
            <w:tc>
              <w:tcPr>
                <w:tcW w:w="2943" w:type="dxa"/>
                <w:tcBorders>
                  <w:top w:val="single" w:sz="4" w:space="0" w:color="auto"/>
                  <w:left w:val="single" w:sz="4" w:space="0" w:color="auto"/>
                  <w:bottom w:val="single" w:sz="4" w:space="0" w:color="auto"/>
                  <w:right w:val="single" w:sz="4" w:space="0" w:color="auto"/>
                </w:tcBorders>
              </w:tcPr>
              <w:p w14:paraId="6D42A8F8" w14:textId="648E4AD3" w:rsidR="00887816" w:rsidRPr="00B47B3D" w:rsidRDefault="001A7942" w:rsidP="00887816">
                <w:pPr>
                  <w:rPr>
                    <w:lang w:val="en-GB"/>
                  </w:rPr>
                </w:pPr>
                <w:r>
                  <w:rPr>
                    <w:lang w:val="en-GB"/>
                  </w:rPr>
                  <w:t>22/06/2025</w:t>
                </w:r>
              </w:p>
            </w:tc>
          </w:sdtContent>
        </w:sdt>
        <w:tc>
          <w:tcPr>
            <w:tcW w:w="1647" w:type="dxa"/>
            <w:vMerge/>
            <w:tcBorders>
              <w:left w:val="single" w:sz="4" w:space="0" w:color="auto"/>
            </w:tcBorders>
            <w:shd w:val="clear" w:color="auto" w:fill="D9D9D9" w:themeFill="background1" w:themeFillShade="D9"/>
          </w:tcPr>
          <w:p w14:paraId="31591F6A" w14:textId="77777777" w:rsidR="00887816" w:rsidRPr="00B47B3D" w:rsidRDefault="00887816" w:rsidP="00887816">
            <w:pPr>
              <w:pStyle w:val="Heading2"/>
              <w:rPr>
                <w:lang w:val="en-GB"/>
              </w:rPr>
            </w:pPr>
          </w:p>
        </w:tc>
        <w:tc>
          <w:tcPr>
            <w:tcW w:w="2295" w:type="dxa"/>
            <w:vMerge/>
          </w:tcPr>
          <w:p w14:paraId="4316FFF2" w14:textId="77777777" w:rsidR="00887816" w:rsidRDefault="00887816" w:rsidP="00887816">
            <w:pPr>
              <w:rPr>
                <w:b/>
                <w:bCs/>
                <w:lang w:val="en-GB"/>
              </w:rPr>
            </w:pP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326F90" w:rsidRPr="00B47B3D" w14:paraId="59DB41F6" w14:textId="77777777" w:rsidTr="00700E0E">
        <w:tc>
          <w:tcPr>
            <w:tcW w:w="9040" w:type="dxa"/>
            <w:shd w:val="clear" w:color="auto" w:fill="D9D9D9" w:themeFill="background1" w:themeFillShade="D9"/>
          </w:tcPr>
          <w:p w14:paraId="30020DE1" w14:textId="3D0BA4A8" w:rsidR="00326F90" w:rsidRPr="00326F90" w:rsidRDefault="00326F90" w:rsidP="00973885">
            <w:pPr>
              <w:spacing w:after="0"/>
              <w:rPr>
                <w:b/>
                <w:bCs/>
                <w:lang w:val="en-GB"/>
              </w:rPr>
            </w:pPr>
            <w:r w:rsidRPr="00326F90">
              <w:rPr>
                <w:b/>
                <w:bCs/>
                <w:lang w:val="en-GB"/>
              </w:rPr>
              <w:t>Reporting lines:</w:t>
            </w:r>
            <w:r w:rsidR="00D4242E">
              <w:rPr>
                <w:b/>
                <w:bCs/>
                <w:lang w:val="en-GB"/>
              </w:rPr>
              <w:t xml:space="preserve"> </w:t>
            </w:r>
          </w:p>
        </w:tc>
      </w:tr>
      <w:tr w:rsidR="00326F90" w:rsidRPr="00B47B3D" w14:paraId="47DBCDA7" w14:textId="77777777" w:rsidTr="00D4242E">
        <w:trPr>
          <w:trHeight w:hRule="exact" w:val="6804"/>
        </w:trPr>
        <w:tc>
          <w:tcPr>
            <w:tcW w:w="9040" w:type="dxa"/>
            <w:shd w:val="clear" w:color="auto" w:fill="FFFFFF" w:themeFill="background1"/>
          </w:tcPr>
          <w:p w14:paraId="4B7E504F" w14:textId="3561CA05" w:rsidR="00326F90" w:rsidRPr="00B47B3D" w:rsidRDefault="00813E57" w:rsidP="00973885">
            <w:pPr>
              <w:spacing w:after="0"/>
              <w:rPr>
                <w:lang w:val="en-GB"/>
              </w:rPr>
            </w:pPr>
            <w:r w:rsidRPr="00D774EA">
              <w:rPr>
                <w:noProof/>
              </w:rPr>
              <mc:AlternateContent>
                <mc:Choice Requires="wps">
                  <w:drawing>
                    <wp:anchor distT="0" distB="0" distL="114300" distR="114300" simplePos="0" relativeHeight="251659264" behindDoc="0" locked="0" layoutInCell="1" allowOverlap="1" wp14:anchorId="038FF49E" wp14:editId="44A7F9DC">
                      <wp:simplePos x="0" y="0"/>
                      <wp:positionH relativeFrom="column">
                        <wp:posOffset>2181225</wp:posOffset>
                      </wp:positionH>
                      <wp:positionV relativeFrom="paragraph">
                        <wp:posOffset>6985</wp:posOffset>
                      </wp:positionV>
                      <wp:extent cx="1101090" cy="574675"/>
                      <wp:effectExtent l="0" t="0" r="22860" b="15875"/>
                      <wp:wrapNone/>
                      <wp:docPr id="4" name="Rectangle: Rounded Corners 3">
                        <a:extLst xmlns:a="http://schemas.openxmlformats.org/drawingml/2006/main">
                          <a:ext uri="{FF2B5EF4-FFF2-40B4-BE49-F238E27FC236}">
                            <a16:creationId xmlns:a16="http://schemas.microsoft.com/office/drawing/2014/main" id="{533D3749-1C76-0E50-1B3B-BBDB010FE663}"/>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038FF49E" id="Rectangle: Rounded Corners 3" o:spid="_x0000_s1026" style="position:absolute;margin-left:171.75pt;margin-top:.55pt;width:86.7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" fillcolor="#4f81bd [3204]" strokecolor="#0a121c [484]" strokeweight="2pt">
                      <v:textbox>
                        <w:txbxContent>
                          <w:p w14:paraId="4B64D2F5"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Financial Director</w:t>
                            </w:r>
                          </w:p>
                        </w:txbxContent>
                      </v:textbox>
                    </v:roundrect>
                  </w:pict>
                </mc:Fallback>
              </mc:AlternateContent>
            </w:r>
            <w:r w:rsidRPr="00D774EA">
              <w:rPr>
                <w:noProof/>
              </w:rPr>
              <mc:AlternateContent>
                <mc:Choice Requires="wps">
                  <w:drawing>
                    <wp:anchor distT="0" distB="0" distL="114300" distR="114300" simplePos="0" relativeHeight="251660288" behindDoc="0" locked="0" layoutInCell="1" allowOverlap="1" wp14:anchorId="7B294A0E" wp14:editId="7A0AF2D1">
                      <wp:simplePos x="0" y="0"/>
                      <wp:positionH relativeFrom="column">
                        <wp:posOffset>2181225</wp:posOffset>
                      </wp:positionH>
                      <wp:positionV relativeFrom="paragraph">
                        <wp:posOffset>928370</wp:posOffset>
                      </wp:positionV>
                      <wp:extent cx="1101090" cy="574675"/>
                      <wp:effectExtent l="0" t="0" r="22860" b="15875"/>
                      <wp:wrapNone/>
                      <wp:docPr id="5" name="Rectangle: Rounded Corners 4">
                        <a:extLst xmlns:a="http://schemas.openxmlformats.org/drawingml/2006/main">
                          <a:ext uri="{FF2B5EF4-FFF2-40B4-BE49-F238E27FC236}">
                            <a16:creationId xmlns:a16="http://schemas.microsoft.com/office/drawing/2014/main" id="{DC2919AF-66C7-1993-B1A9-6419AF708B8D}"/>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7B294A0E" id="Rectangle: Rounded Corners 4" o:spid="_x0000_s1027" style="position:absolute;margin-left:171.75pt;margin-top:73.1pt;width:86.7pt;height: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" fillcolor="#4f81bd [3204]" strokecolor="#0a121c [484]" strokeweight="2pt">
                      <v:textbox>
                        <w:txbxContent>
                          <w:p w14:paraId="75FDE76E"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Manager</w:t>
                            </w:r>
                          </w:p>
                        </w:txbxContent>
                      </v:textbox>
                    </v:roundrect>
                  </w:pict>
                </mc:Fallback>
              </mc:AlternateContent>
            </w:r>
            <w:r w:rsidRPr="00D774EA">
              <w:rPr>
                <w:noProof/>
              </w:rPr>
              <mc:AlternateContent>
                <mc:Choice Requires="wps">
                  <w:drawing>
                    <wp:anchor distT="0" distB="0" distL="114300" distR="114300" simplePos="0" relativeHeight="251661312" behindDoc="0" locked="0" layoutInCell="1" allowOverlap="1" wp14:anchorId="11124652" wp14:editId="05207E27">
                      <wp:simplePos x="0" y="0"/>
                      <wp:positionH relativeFrom="column">
                        <wp:posOffset>-6350</wp:posOffset>
                      </wp:positionH>
                      <wp:positionV relativeFrom="paragraph">
                        <wp:posOffset>2381885</wp:posOffset>
                      </wp:positionV>
                      <wp:extent cx="1101090" cy="574675"/>
                      <wp:effectExtent l="0" t="0" r="22860" b="15875"/>
                      <wp:wrapNone/>
                      <wp:docPr id="6" name="Rectangle: Rounded Corners 5">
                        <a:extLst xmlns:a="http://schemas.openxmlformats.org/drawingml/2006/main">
                          <a:ext uri="{FF2B5EF4-FFF2-40B4-BE49-F238E27FC236}">
                            <a16:creationId xmlns:a16="http://schemas.microsoft.com/office/drawing/2014/main" id="{1AD12EFA-102E-68C3-44BB-A002227AA937}"/>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1124652" id="Rectangle: Rounded Corners 5" o:spid="_x0000_s1028" style="position:absolute;margin-left:-.5pt;margin-top:187.55pt;width:86.7pt;height:45.2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" fillcolor="#4f81bd [3204]" strokecolor="#0a121c [484]" strokeweight="2pt">
                      <v:textbox>
                        <w:txbxContent>
                          <w:p w14:paraId="28A44C6A"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Project Coordinator</w:t>
                            </w:r>
                          </w:p>
                        </w:txbxContent>
                      </v:textbox>
                    </v:roundrect>
                  </w:pict>
                </mc:Fallback>
              </mc:AlternateContent>
            </w:r>
            <w:r w:rsidRPr="00D774EA">
              <w:rPr>
                <w:noProof/>
              </w:rPr>
              <mc:AlternateContent>
                <mc:Choice Requires="wps">
                  <w:drawing>
                    <wp:anchor distT="0" distB="0" distL="114300" distR="114300" simplePos="0" relativeHeight="251662336" behindDoc="0" locked="0" layoutInCell="1" allowOverlap="1" wp14:anchorId="4A9440C9" wp14:editId="1B7BBD01">
                      <wp:simplePos x="0" y="0"/>
                      <wp:positionH relativeFrom="column">
                        <wp:posOffset>1121410</wp:posOffset>
                      </wp:positionH>
                      <wp:positionV relativeFrom="paragraph">
                        <wp:posOffset>2388870</wp:posOffset>
                      </wp:positionV>
                      <wp:extent cx="1101090" cy="574675"/>
                      <wp:effectExtent l="0" t="0" r="22860" b="15875"/>
                      <wp:wrapNone/>
                      <wp:docPr id="7" name="Rectangle: Rounded Corners 6">
                        <a:extLst xmlns:a="http://schemas.openxmlformats.org/drawingml/2006/main">
                          <a:ext uri="{FF2B5EF4-FFF2-40B4-BE49-F238E27FC236}">
                            <a16:creationId xmlns:a16="http://schemas.microsoft.com/office/drawing/2014/main" id="{EE5C107F-446F-0139-3270-445620E48E30}"/>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A9440C9" id="Rectangle: Rounded Corners 6" o:spid="_x0000_s1029" style="position:absolute;margin-left:88.3pt;margin-top:188.1pt;width:86.7pt;height:45.2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" fillcolor="#f79646 [3209]" strokecolor="#2d1502 [489]" strokeweight="2pt">
                      <v:textbox>
                        <w:txbxContent>
                          <w:p w14:paraId="42145640" w14:textId="77777777" w:rsidR="00813E57" w:rsidRDefault="00813E57" w:rsidP="00813E57">
                            <w:pPr>
                              <w:shd w:val="clear" w:color="auto" w:fill="F79646" w:themeFill="accent6"/>
                              <w:jc w:val="center"/>
                              <w:rPr>
                                <w:rFonts w:hAnsi="Calibri"/>
                                <w:color w:val="FFFFFF" w:themeColor="light1"/>
                                <w:kern w:val="24"/>
                                <w:sz w:val="22"/>
                                <w:szCs w:val="22"/>
                              </w:rPr>
                            </w:pPr>
                            <w:r>
                              <w:rPr>
                                <w:rFonts w:hAnsi="Calibri"/>
                                <w:color w:val="FFFFFF" w:themeColor="light1"/>
                                <w:kern w:val="24"/>
                                <w:sz w:val="22"/>
                                <w:szCs w:val="22"/>
                              </w:rPr>
                              <w:t>IT Support Engineer</w:t>
                            </w:r>
                          </w:p>
                        </w:txbxContent>
                      </v:textbox>
                    </v:roundrect>
                  </w:pict>
                </mc:Fallback>
              </mc:AlternateContent>
            </w:r>
            <w:r w:rsidRPr="00D774EA">
              <w:rPr>
                <w:noProof/>
              </w:rPr>
              <mc:AlternateContent>
                <mc:Choice Requires="wps">
                  <w:drawing>
                    <wp:anchor distT="0" distB="0" distL="114300" distR="114300" simplePos="0" relativeHeight="251663360" behindDoc="0" locked="0" layoutInCell="1" allowOverlap="1" wp14:anchorId="1BC76707" wp14:editId="4BC83E33">
                      <wp:simplePos x="0" y="0"/>
                      <wp:positionH relativeFrom="column">
                        <wp:posOffset>2264410</wp:posOffset>
                      </wp:positionH>
                      <wp:positionV relativeFrom="paragraph">
                        <wp:posOffset>2381885</wp:posOffset>
                      </wp:positionV>
                      <wp:extent cx="1101090" cy="574675"/>
                      <wp:effectExtent l="0" t="0" r="22860" b="15875"/>
                      <wp:wrapNone/>
                      <wp:docPr id="8" name="Rectangle: Rounded Corners 7">
                        <a:extLst xmlns:a="http://schemas.openxmlformats.org/drawingml/2006/main">
                          <a:ext uri="{FF2B5EF4-FFF2-40B4-BE49-F238E27FC236}">
                            <a16:creationId xmlns:a16="http://schemas.microsoft.com/office/drawing/2014/main" id="{C337566F-0650-9576-9CF3-50AC38D78A98}"/>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13DA3A1"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Support Technician</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1BC76707" id="Rectangle: Rounded Corners 7" o:spid="_x0000_s1030" style="position:absolute;margin-left:178.3pt;margin-top:187.55pt;width:86.7pt;height:45.2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" fillcolor="#4f81bd [3204]" strokecolor="#0a121c [484]" strokeweight="2pt">
                      <v:textbox>
                        <w:txbxContent>
                          <w:p w14:paraId="213DA3A1"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Support Technician</w:t>
                            </w:r>
                          </w:p>
                        </w:txbxContent>
                      </v:textbox>
                    </v:roundrect>
                  </w:pict>
                </mc:Fallback>
              </mc:AlternateContent>
            </w:r>
            <w:r w:rsidRPr="00D774EA">
              <w:rPr>
                <w:noProof/>
              </w:rPr>
              <mc:AlternateContent>
                <mc:Choice Requires="wps">
                  <w:drawing>
                    <wp:anchor distT="0" distB="0" distL="114300" distR="114300" simplePos="0" relativeHeight="251664384" behindDoc="0" locked="0" layoutInCell="1" allowOverlap="1" wp14:anchorId="5C070F61" wp14:editId="15E5E8D0">
                      <wp:simplePos x="0" y="0"/>
                      <wp:positionH relativeFrom="column">
                        <wp:posOffset>3415665</wp:posOffset>
                      </wp:positionH>
                      <wp:positionV relativeFrom="paragraph">
                        <wp:posOffset>2388235</wp:posOffset>
                      </wp:positionV>
                      <wp:extent cx="1101090" cy="574675"/>
                      <wp:effectExtent l="0" t="0" r="22860" b="15875"/>
                      <wp:wrapNone/>
                      <wp:docPr id="9" name="Rectangle: Rounded Corners 8">
                        <a:extLst xmlns:a="http://schemas.openxmlformats.org/drawingml/2006/main">
                          <a:ext uri="{FF2B5EF4-FFF2-40B4-BE49-F238E27FC236}">
                            <a16:creationId xmlns:a16="http://schemas.microsoft.com/office/drawing/2014/main" id="{044660BC-4211-7141-7935-1AA13AD722DC}"/>
                          </a:ext>
                        </a:extLst>
                      </wp:docPr>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4BB0AD0"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Administrator</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C070F61" id="Rectangle: Rounded Corners 8" o:spid="_x0000_s1031" style="position:absolute;margin-left:268.95pt;margin-top:188.05pt;width:86.7pt;height:45.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" fillcolor="#4f81bd [3204]" strokecolor="#0a121c [484]" strokeweight="2pt">
                      <v:textbox>
                        <w:txbxContent>
                          <w:p w14:paraId="54BB0AD0" w14:textId="77777777" w:rsidR="00813E57" w:rsidRDefault="00813E57" w:rsidP="00813E57">
                            <w:pPr>
                              <w:jc w:val="center"/>
                              <w:rPr>
                                <w:rFonts w:hAnsi="Calibri"/>
                                <w:color w:val="FFFFFF" w:themeColor="light1"/>
                                <w:kern w:val="24"/>
                                <w:sz w:val="22"/>
                                <w:szCs w:val="22"/>
                              </w:rPr>
                            </w:pPr>
                            <w:r>
                              <w:rPr>
                                <w:rFonts w:hAnsi="Calibri"/>
                                <w:color w:val="FFFFFF" w:themeColor="light1"/>
                                <w:kern w:val="24"/>
                                <w:sz w:val="22"/>
                                <w:szCs w:val="22"/>
                              </w:rPr>
                              <w:t>IT Administrator</w:t>
                            </w:r>
                          </w:p>
                        </w:txbxContent>
                      </v:textbox>
                    </v:roundrect>
                  </w:pict>
                </mc:Fallback>
              </mc:AlternateContent>
            </w:r>
            <w:r w:rsidRPr="00D774EA">
              <w:rPr>
                <w:noProof/>
              </w:rPr>
              <mc:AlternateContent>
                <mc:Choice Requires="wps">
                  <w:drawing>
                    <wp:anchor distT="0" distB="0" distL="114300" distR="114300" simplePos="0" relativeHeight="251665408" behindDoc="0" locked="0" layoutInCell="1" allowOverlap="1" wp14:anchorId="30212E9B" wp14:editId="0405CF3F">
                      <wp:simplePos x="0" y="0"/>
                      <wp:positionH relativeFrom="column">
                        <wp:posOffset>1735455</wp:posOffset>
                      </wp:positionH>
                      <wp:positionV relativeFrom="paragraph">
                        <wp:posOffset>1392555</wp:posOffset>
                      </wp:positionV>
                      <wp:extent cx="881176" cy="1113409"/>
                      <wp:effectExtent l="17145" t="1905" r="31750" b="12700"/>
                      <wp:wrapNone/>
                      <wp:docPr id="13" name="Connector: Elbow 12">
                        <a:extLst xmlns:a="http://schemas.openxmlformats.org/drawingml/2006/main">
                          <a:ext uri="{FF2B5EF4-FFF2-40B4-BE49-F238E27FC236}">
                            <a16:creationId xmlns:a16="http://schemas.microsoft.com/office/drawing/2014/main" id="{BAA738F1-C7E9-A928-9054-71E18759B6C3}"/>
                          </a:ext>
                        </a:extLst>
                      </wp:docPr>
                      <wp:cNvGraphicFramePr/>
                      <a:graphic xmlns:a="http://schemas.openxmlformats.org/drawingml/2006/main">
                        <a:graphicData uri="http://schemas.microsoft.com/office/word/2010/wordprocessingShape">
                          <wps:wsp>
                            <wps:cNvCnPr/>
                            <wps:spPr>
                              <a:xfrm rot="5400000">
                                <a:off x="0" y="0"/>
                                <a:ext cx="881176" cy="1113409"/>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D98A03D"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2" o:spid="_x0000_s1026" type="#_x0000_t34" style="position:absolute;margin-left:136.65pt;margin-top:109.65pt;width:69.4pt;height:87.6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" strokecolor="black [3213]" strokeweight="3pt"/>
                  </w:pict>
                </mc:Fallback>
              </mc:AlternateContent>
            </w:r>
            <w:r w:rsidRPr="00D774EA">
              <w:rPr>
                <w:noProof/>
              </w:rPr>
              <mc:AlternateContent>
                <mc:Choice Requires="wps">
                  <w:drawing>
                    <wp:anchor distT="0" distB="0" distL="114300" distR="114300" simplePos="0" relativeHeight="251666432" behindDoc="0" locked="0" layoutInCell="1" allowOverlap="1" wp14:anchorId="6DEC5CAE" wp14:editId="1FAC7347">
                      <wp:simplePos x="0" y="0"/>
                      <wp:positionH relativeFrom="column">
                        <wp:posOffset>2913063</wp:posOffset>
                      </wp:positionH>
                      <wp:positionV relativeFrom="paragraph">
                        <wp:posOffset>1328102</wp:posOffset>
                      </wp:positionV>
                      <wp:extent cx="885294" cy="1243154"/>
                      <wp:effectExtent l="11747" t="7303" r="40958" b="2857"/>
                      <wp:wrapNone/>
                      <wp:docPr id="15" name="Connector: Elbow 14">
                        <a:extLst xmlns:a="http://schemas.openxmlformats.org/drawingml/2006/main">
                          <a:ext uri="{FF2B5EF4-FFF2-40B4-BE49-F238E27FC236}">
                            <a16:creationId xmlns:a16="http://schemas.microsoft.com/office/drawing/2014/main" id="{7353BBA9-313B-90BA-2777-FE3ADEC1BDD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H="1">
                                <a:off x="0" y="0"/>
                                <a:ext cx="885294" cy="1243154"/>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34C7737" id="Connector: Elbow 14" o:spid="_x0000_s1026" type="#_x0000_t34" style="position:absolute;margin-left:229.4pt;margin-top:104.55pt;width:69.7pt;height:97.9pt;rotation:9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7456" behindDoc="0" locked="0" layoutInCell="1" allowOverlap="1" wp14:anchorId="35CF2C35" wp14:editId="67DFB6AE">
                      <wp:simplePos x="0" y="0"/>
                      <wp:positionH relativeFrom="column">
                        <wp:posOffset>1204913</wp:posOffset>
                      </wp:positionH>
                      <wp:positionV relativeFrom="paragraph">
                        <wp:posOffset>870267</wp:posOffset>
                      </wp:positionV>
                      <wp:extent cx="891847" cy="2159839"/>
                      <wp:effectExtent l="13652" t="5398" r="36513" b="0"/>
                      <wp:wrapNone/>
                      <wp:docPr id="18" name="Connector: Elbow 17">
                        <a:extLst xmlns:a="http://schemas.openxmlformats.org/drawingml/2006/main">
                          <a:ext uri="{FF2B5EF4-FFF2-40B4-BE49-F238E27FC236}">
                            <a16:creationId xmlns:a16="http://schemas.microsoft.com/office/drawing/2014/main" id="{3B2CA2D0-6225-53A4-9B6A-08F57C53266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891847" cy="2159839"/>
                              </a:xfrm>
                              <a:prstGeom prst="bentConnector3">
                                <a:avLst>
                                  <a:gd name="adj1" fmla="val 50000"/>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6D4424" id="Connector: Elbow 17" o:spid="_x0000_s1026" type="#_x0000_t34" style="position:absolute;margin-left:94.9pt;margin-top:68.5pt;width:70.2pt;height:170.05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" strokecolor="black [3213]" strokeweight="3pt">
                      <o:lock v:ext="edit" shapetype="f"/>
                    </v:shape>
                  </w:pict>
                </mc:Fallback>
              </mc:AlternateContent>
            </w:r>
            <w:r w:rsidRPr="00D774EA">
              <w:rPr>
                <w:noProof/>
              </w:rPr>
              <mc:AlternateContent>
                <mc:Choice Requires="wps">
                  <w:drawing>
                    <wp:anchor distT="0" distB="0" distL="114300" distR="114300" simplePos="0" relativeHeight="251668480" behindDoc="0" locked="0" layoutInCell="1" allowOverlap="1" wp14:anchorId="0C7031B7" wp14:editId="473000AA">
                      <wp:simplePos x="0" y="0"/>
                      <wp:positionH relativeFrom="column">
                        <wp:posOffset>3469957</wp:posOffset>
                      </wp:positionH>
                      <wp:positionV relativeFrom="paragraph">
                        <wp:posOffset>753428</wp:posOffset>
                      </wp:positionV>
                      <wp:extent cx="906146" cy="2390623"/>
                      <wp:effectExtent l="20003" t="0" r="28257" b="9208"/>
                      <wp:wrapNone/>
                      <wp:docPr id="22" name="Connector: Elbow 21">
                        <a:extLst xmlns:a="http://schemas.openxmlformats.org/drawingml/2006/main">
                          <a:ext uri="{FF2B5EF4-FFF2-40B4-BE49-F238E27FC236}">
                            <a16:creationId xmlns:a16="http://schemas.microsoft.com/office/drawing/2014/main" id="{3036A918-BC93-CE8A-715D-EC6E92B14F2C}"/>
                          </a:ext>
                        </a:extLst>
                      </wp:docPr>
                      <wp:cNvGraphicFramePr/>
                      <a:graphic xmlns:a="http://schemas.openxmlformats.org/drawingml/2006/main">
                        <a:graphicData uri="http://schemas.microsoft.com/office/word/2010/wordprocessingShape">
                          <wps:wsp>
                            <wps:cNvCnPr/>
                            <wps:spPr>
                              <a:xfrm rot="16200000" flipH="1">
                                <a:off x="0" y="0"/>
                                <a:ext cx="906146" cy="2390623"/>
                              </a:xfrm>
                              <a:prstGeom prst="bentConnector3">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79E56D" id="Connector: Elbow 21" o:spid="_x0000_s1026" type="#_x0000_t34" style="position:absolute;margin-left:273.2pt;margin-top:59.35pt;width:71.35pt;height:188.25pt;rotation:90;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" strokecolor="black [3213]" strokeweight="3pt"/>
                  </w:pict>
                </mc:Fallback>
              </mc:AlternateContent>
            </w:r>
            <w:r w:rsidRPr="00D774EA">
              <w:rPr>
                <w:noProof/>
              </w:rPr>
              <mc:AlternateContent>
                <mc:Choice Requires="wps">
                  <w:drawing>
                    <wp:anchor distT="0" distB="0" distL="114300" distR="114300" simplePos="0" relativeHeight="251669504" behindDoc="0" locked="0" layoutInCell="1" allowOverlap="1" wp14:anchorId="179642AA" wp14:editId="7A88437A">
                      <wp:simplePos x="0" y="0"/>
                      <wp:positionH relativeFrom="column">
                        <wp:posOffset>2731770</wp:posOffset>
                      </wp:positionH>
                      <wp:positionV relativeFrom="paragraph">
                        <wp:posOffset>581660</wp:posOffset>
                      </wp:positionV>
                      <wp:extent cx="0" cy="346495"/>
                      <wp:effectExtent l="19050" t="0" r="19050" b="34925"/>
                      <wp:wrapNone/>
                      <wp:docPr id="24" name="Straight Connector 23">
                        <a:extLst xmlns:a="http://schemas.openxmlformats.org/drawingml/2006/main">
                          <a:ext uri="{FF2B5EF4-FFF2-40B4-BE49-F238E27FC236}">
                            <a16:creationId xmlns:a16="http://schemas.microsoft.com/office/drawing/2014/main" id="{46EBB532-299A-F513-36E2-367FA2AC8794}"/>
                          </a:ext>
                        </a:extLst>
                      </wp:docPr>
                      <wp:cNvGraphicFramePr/>
                      <a:graphic xmlns:a="http://schemas.openxmlformats.org/drawingml/2006/main">
                        <a:graphicData uri="http://schemas.microsoft.com/office/word/2010/wordprocessingShape">
                          <wps:wsp>
                            <wps:cNvCnPr/>
                            <wps:spPr>
                              <a:xfrm>
                                <a:off x="0" y="0"/>
                                <a:ext cx="0" cy="346495"/>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B109A1" id="Straight Connector 2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15.1pt,45.8pt" to="215.1pt,7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" strokecolor="black [3213]" strokeweight="3pt"/>
                  </w:pict>
                </mc:Fallback>
              </mc:AlternateContent>
            </w:r>
            <w:r w:rsidRPr="00D774EA">
              <w:rPr>
                <w:noProof/>
              </w:rPr>
              <mc:AlternateContent>
                <mc:Choice Requires="wps">
                  <w:drawing>
                    <wp:anchor distT="0" distB="0" distL="114300" distR="114300" simplePos="0" relativeHeight="251670528" behindDoc="0" locked="0" layoutInCell="1" allowOverlap="1" wp14:anchorId="5891A9B6" wp14:editId="10334F74">
                      <wp:simplePos x="0" y="0"/>
                      <wp:positionH relativeFrom="column">
                        <wp:posOffset>4555490</wp:posOffset>
                      </wp:positionH>
                      <wp:positionV relativeFrom="paragraph">
                        <wp:posOffset>2382520</wp:posOffset>
                      </wp:positionV>
                      <wp:extent cx="1101090" cy="574675"/>
                      <wp:effectExtent l="0" t="0" r="22860" b="15875"/>
                      <wp:wrapNone/>
                      <wp:docPr id="1891337209" name="Rectangle: Rounded Corners 8"/>
                      <wp:cNvGraphicFramePr/>
                      <a:graphic xmlns:a="http://schemas.openxmlformats.org/drawingml/2006/main">
                        <a:graphicData uri="http://schemas.microsoft.com/office/word/2010/wordprocessingShape">
                          <wps:wsp>
                            <wps:cNvSpPr/>
                            <wps:spPr>
                              <a:xfrm>
                                <a:off x="0" y="0"/>
                                <a:ext cx="1101090" cy="5746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69AB7AA" w14:textId="77777777" w:rsidR="00813E57" w:rsidRPr="00424E5B" w:rsidRDefault="00813E57" w:rsidP="00813E57">
                                  <w:pPr>
                                    <w:shd w:val="clear" w:color="auto" w:fill="4F81BD" w:themeFill="accent1"/>
                                    <w:jc w:val="center"/>
                                    <w:rPr>
                                      <w:rFonts w:hAnsi="Calibri"/>
                                      <w:color w:val="FFFFFF" w:themeColor="light1"/>
                                      <w:kern w:val="24"/>
                                      <w:sz w:val="16"/>
                                      <w:szCs w:val="16"/>
                                    </w:rPr>
                                  </w:pPr>
                                  <w:r w:rsidRPr="00424E5B">
                                    <w:rPr>
                                      <w:rFonts w:hAnsi="Calibri"/>
                                      <w:color w:val="FFFFFF" w:themeColor="light1"/>
                                      <w:kern w:val="24"/>
                                      <w:sz w:val="16"/>
                                      <w:szCs w:val="16"/>
                                    </w:rPr>
                                    <w:t>IT Project Administrative Assistant</w:t>
                                  </w:r>
                                </w:p>
                              </w:txbxContent>
                            </wps:txbx>
                            <wps:bodyPr rtlCol="0" anchor="ct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5891A9B6" id="_x0000_s1032" style="position:absolute;margin-left:358.7pt;margin-top:187.6pt;width:86.7pt;height:45.25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" fillcolor="#4f81bd [3204]" strokecolor="#0a121c [484]" strokeweight="2pt">
                      <v:textbox>
                        <w:txbxContent>
                          <w:p w14:paraId="269AB7AA" w14:textId="77777777" w:rsidR="00813E57" w:rsidRPr="00424E5B" w:rsidRDefault="00813E57" w:rsidP="00813E57">
                            <w:pPr>
                              <w:shd w:val="clear" w:color="auto" w:fill="4F81BD" w:themeFill="accent1"/>
                              <w:jc w:val="center"/>
                              <w:rPr>
                                <w:rFonts w:hAnsi="Calibri"/>
                                <w:color w:val="FFFFFF" w:themeColor="light1"/>
                                <w:kern w:val="24"/>
                                <w:sz w:val="16"/>
                                <w:szCs w:val="16"/>
                              </w:rPr>
                            </w:pPr>
                            <w:r w:rsidRPr="00424E5B">
                              <w:rPr>
                                <w:rFonts w:hAnsi="Calibri"/>
                                <w:color w:val="FFFFFF" w:themeColor="light1"/>
                                <w:kern w:val="24"/>
                                <w:sz w:val="16"/>
                                <w:szCs w:val="16"/>
                              </w:rPr>
                              <w:t>IT Project Administrative Assistant</w:t>
                            </w:r>
                          </w:p>
                        </w:txbxContent>
                      </v:textbox>
                    </v:roundrect>
                  </w:pict>
                </mc:Fallback>
              </mc:AlternateContent>
            </w:r>
            <w:r w:rsidRPr="00D774EA">
              <w:rPr>
                <w:noProof/>
              </w:rPr>
              <mc:AlternateContent>
                <mc:Choice Requires="wps">
                  <w:drawing>
                    <wp:anchor distT="0" distB="0" distL="114300" distR="114300" simplePos="0" relativeHeight="251671552" behindDoc="0" locked="0" layoutInCell="1" allowOverlap="1" wp14:anchorId="1B55DC17" wp14:editId="47E90EAF">
                      <wp:simplePos x="0" y="0"/>
                      <wp:positionH relativeFrom="column">
                        <wp:posOffset>2724150</wp:posOffset>
                      </wp:positionH>
                      <wp:positionV relativeFrom="paragraph">
                        <wp:posOffset>1928495</wp:posOffset>
                      </wp:positionV>
                      <wp:extent cx="1690" cy="481216"/>
                      <wp:effectExtent l="19050" t="19050" r="36830" b="33655"/>
                      <wp:wrapNone/>
                      <wp:docPr id="668278684" name="Straight Connector 23"/>
                      <wp:cNvGraphicFramePr/>
                      <a:graphic xmlns:a="http://schemas.openxmlformats.org/drawingml/2006/main">
                        <a:graphicData uri="http://schemas.microsoft.com/office/word/2010/wordprocessingShape">
                          <wps:wsp>
                            <wps:cNvCnPr/>
                            <wps:spPr>
                              <a:xfrm>
                                <a:off x="0" y="0"/>
                                <a:ext cx="1690" cy="481216"/>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365AD92" id="Straight Connector 2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4.5pt,151.85pt" to="214.65pt,18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" strokecolor="windowText" strokeweight="3pt"/>
                  </w:pict>
                </mc:Fallback>
              </mc:AlternateContent>
            </w:r>
          </w:p>
        </w:tc>
      </w:tr>
    </w:tbl>
    <w:tbl>
      <w:tblPr>
        <w:tblStyle w:val="TableGrid"/>
        <w:tblW w:w="9040" w:type="dxa"/>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399CFE18" w14:textId="77777777" w:rsidTr="00C33F19">
        <w:tc>
          <w:tcPr>
            <w:tcW w:w="9040" w:type="dxa"/>
            <w:shd w:val="clear" w:color="auto" w:fill="D9D9D9" w:themeFill="background1" w:themeFillShade="D9"/>
          </w:tcPr>
          <w:p w14:paraId="566D492C" w14:textId="77777777" w:rsidR="00973885" w:rsidRPr="00B47B3D" w:rsidRDefault="00FA12AF" w:rsidP="00C33F19">
            <w:pPr>
              <w:pStyle w:val="Heading2"/>
              <w:keepNext/>
              <w:rPr>
                <w:lang w:val="en-GB"/>
              </w:rPr>
            </w:pPr>
            <w:r>
              <w:rPr>
                <w:lang w:val="en-GB"/>
              </w:rPr>
              <w:lastRenderedPageBreak/>
              <w:t>Purpose of the role:</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FA12AF" w:rsidRPr="00B47B3D" w14:paraId="03673EF1" w14:textId="77777777" w:rsidTr="007644CC">
        <w:trPr>
          <w:trHeight w:val="723"/>
        </w:trPr>
        <w:tc>
          <w:tcPr>
            <w:tcW w:w="9040" w:type="dxa"/>
          </w:tcPr>
          <w:p w14:paraId="3CA03A5D" w14:textId="4911FDEE" w:rsidR="000E0D52" w:rsidRDefault="001A7942" w:rsidP="00712F1D">
            <w:pPr>
              <w:spacing w:before="120" w:after="120" w:line="276" w:lineRule="auto"/>
              <w:rPr>
                <w:lang w:val="en-GB"/>
              </w:rPr>
            </w:pPr>
            <w:sdt>
              <w:sdtPr>
                <w:rPr>
                  <w:lang w:val="en-GB"/>
                </w:rPr>
                <w:alias w:val="Purpose of the role"/>
                <w:tag w:val="Purpose of the role"/>
                <w:id w:val="1777288701"/>
                <w:placeholder>
                  <w:docPart w:val="F0C61707FD4942039A6163D7D49F117D"/>
                </w:placeholder>
                <w15:appearance w15:val="hidden"/>
              </w:sdtPr>
              <w:sdtEndPr/>
              <w:sdtContent>
                <w:r w:rsidR="00A2489C">
                  <w:rPr>
                    <w:lang w:val="en-GB"/>
                  </w:rPr>
                  <w:t>The core objective of this role is to</w:t>
                </w:r>
              </w:sdtContent>
            </w:sdt>
            <w:r w:rsidR="00A2489C">
              <w:t xml:space="preserve"> </w:t>
            </w:r>
            <w:r w:rsidR="00A2489C" w:rsidRPr="00A2489C">
              <w:rPr>
                <w:lang w:val="en-GB"/>
              </w:rPr>
              <w:t xml:space="preserve">provide efficient IT Support as part of the IT Support team. Ensuring the safety of the network is maintained and users are supported with </w:t>
            </w:r>
            <w:r w:rsidR="00E74363">
              <w:rPr>
                <w:lang w:val="en-GB"/>
              </w:rPr>
              <w:t>their</w:t>
            </w:r>
            <w:r w:rsidR="00A2489C" w:rsidRPr="00A2489C">
              <w:rPr>
                <w:lang w:val="en-GB"/>
              </w:rPr>
              <w:t xml:space="preserve"> different systems and devices across the network.</w:t>
            </w:r>
          </w:p>
          <w:p w14:paraId="56CCA1C7" w14:textId="2BF8BA4D" w:rsidR="00A2489C" w:rsidRPr="007644CC" w:rsidRDefault="007644CC" w:rsidP="00D03270">
            <w:pPr>
              <w:spacing w:before="120" w:after="120" w:line="276" w:lineRule="auto"/>
              <w:rPr>
                <w:lang w:val="en-GB"/>
              </w:rPr>
            </w:pPr>
            <w:r>
              <w:rPr>
                <w:lang w:val="en-GB"/>
              </w:rPr>
              <w:t xml:space="preserve">The IT infrastructure runs across </w:t>
            </w:r>
            <w:r w:rsidR="00D03270">
              <w:rPr>
                <w:lang w:val="en-GB"/>
              </w:rPr>
              <w:t>a wide area of the Estate and is relied upon by many different departments as well as our customers and visitors. This role plays a vital part in keeping the businesses IT systems running</w:t>
            </w:r>
            <w:r w:rsidR="00E74363">
              <w:rPr>
                <w:lang w:val="en-GB"/>
              </w:rPr>
              <w:t xml:space="preserve"> in order</w:t>
            </w:r>
            <w:r w:rsidR="00D03270">
              <w:rPr>
                <w:lang w:val="en-GB"/>
              </w:rPr>
              <w:t xml:space="preserve"> to provide an excellent service to our customers and visitors. </w:t>
            </w:r>
            <w:r>
              <w:rPr>
                <w:lang w:val="en-GB"/>
              </w:rPr>
              <w:t xml:space="preserve"> </w:t>
            </w:r>
          </w:p>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572E61D5" w14:textId="77777777" w:rsidTr="008D04C8">
        <w:tc>
          <w:tcPr>
            <w:tcW w:w="5665" w:type="dxa"/>
            <w:shd w:val="clear" w:color="auto" w:fill="D9D9D9" w:themeFill="background1" w:themeFillShade="D9"/>
          </w:tcPr>
          <w:p w14:paraId="2AE64964" w14:textId="77777777" w:rsidR="008D04C8" w:rsidRPr="00B47B3D" w:rsidRDefault="008D04C8" w:rsidP="00DC4040">
            <w:pPr>
              <w:pStyle w:val="Heading2"/>
              <w:keepNext/>
              <w:rPr>
                <w:lang w:val="en-GB"/>
              </w:rPr>
            </w:pPr>
            <w:r>
              <w:rPr>
                <w:lang w:val="en-GB"/>
              </w:rPr>
              <w:t>Qualifications / Education</w:t>
            </w:r>
            <w:r w:rsidR="007E5400">
              <w:rPr>
                <w:lang w:val="en-GB"/>
              </w:rPr>
              <w:t xml:space="preserve"> </w:t>
            </w:r>
            <w:r w:rsidR="007E5400" w:rsidRPr="007E5400">
              <w:rPr>
                <w:b w:val="0"/>
                <w:bCs/>
                <w:sz w:val="16"/>
                <w:szCs w:val="22"/>
                <w:lang w:val="en-GB"/>
              </w:rPr>
              <w:t>(or equivalent)</w:t>
            </w:r>
          </w:p>
        </w:tc>
        <w:tc>
          <w:tcPr>
            <w:tcW w:w="1276" w:type="dxa"/>
            <w:shd w:val="clear" w:color="auto" w:fill="D9D9D9" w:themeFill="background1" w:themeFillShade="D9"/>
          </w:tcPr>
          <w:p w14:paraId="5F9A50C0" w14:textId="77777777" w:rsidR="008D04C8" w:rsidRPr="00B47B3D" w:rsidRDefault="008D04C8" w:rsidP="00DC4040">
            <w:pPr>
              <w:pStyle w:val="Heading2"/>
              <w:keepNext/>
              <w:rPr>
                <w:lang w:val="en-GB"/>
              </w:rPr>
            </w:pPr>
            <w:r>
              <w:rPr>
                <w:lang w:val="en-GB"/>
              </w:rPr>
              <w:t>Importance</w:t>
            </w:r>
          </w:p>
        </w:tc>
        <w:tc>
          <w:tcPr>
            <w:tcW w:w="2099" w:type="dxa"/>
            <w:shd w:val="clear" w:color="auto" w:fill="D9D9D9" w:themeFill="background1" w:themeFillShade="D9"/>
          </w:tcPr>
          <w:p w14:paraId="3E18C445" w14:textId="77777777" w:rsidR="008D04C8" w:rsidRPr="00B47B3D" w:rsidRDefault="008D04C8" w:rsidP="00DC4040">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F772AE" w:rsidRPr="00B47B3D" w14:paraId="2D232CB2" w14:textId="77777777" w:rsidTr="008D04C8">
        <w:tc>
          <w:tcPr>
            <w:tcW w:w="5665" w:type="dxa"/>
            <w:tcBorders>
              <w:bottom w:val="single" w:sz="4" w:space="0" w:color="auto"/>
            </w:tcBorders>
          </w:tcPr>
          <w:p w14:paraId="0AB908A0" w14:textId="5B90924C" w:rsidR="00F772AE" w:rsidRDefault="001A7942" w:rsidP="003241AA">
            <w:pPr>
              <w:rPr>
                <w:lang w:val="en-GB"/>
              </w:rPr>
            </w:pPr>
            <w:sdt>
              <w:sdtPr>
                <w:rPr>
                  <w:lang w:val="en-GB"/>
                </w:rPr>
                <w:alias w:val="Qualifications"/>
                <w:tag w:val="Qualifications"/>
                <w:id w:val="-946536342"/>
                <w:placeholder>
                  <w:docPart w:val="A7827D8A943E48C297CF9E8A8CEC6CF8"/>
                </w:placeholder>
                <w15:appearance w15:val="hidden"/>
              </w:sdtPr>
              <w:sdtEndPr/>
              <w:sdtContent>
                <w:r w:rsidR="007644CC">
                  <w:rPr>
                    <w:lang w:val="en-GB"/>
                  </w:rPr>
                  <w:t>Further</w:t>
                </w:r>
                <w:r w:rsidR="00D03270">
                  <w:rPr>
                    <w:lang w:val="en-GB"/>
                  </w:rPr>
                  <w:t>/ Higher</w:t>
                </w:r>
                <w:r w:rsidR="007644CC">
                  <w:rPr>
                    <w:lang w:val="en-GB"/>
                  </w:rPr>
                  <w:t xml:space="preserve"> Education</w:t>
                </w:r>
                <w:r w:rsidR="00D03270">
                  <w:rPr>
                    <w:lang w:val="en-GB"/>
                  </w:rPr>
                  <w:t xml:space="preserve"> in Computing or IT</w:t>
                </w:r>
                <w:r w:rsidR="007644CC">
                  <w:rPr>
                    <w:lang w:val="en-GB"/>
                  </w:rPr>
                  <w:t xml:space="preserve"> </w:t>
                </w:r>
              </w:sdtContent>
            </w:sdt>
          </w:p>
        </w:tc>
        <w:tc>
          <w:tcPr>
            <w:tcW w:w="1276" w:type="dxa"/>
            <w:tcBorders>
              <w:bottom w:val="single" w:sz="4" w:space="0" w:color="auto"/>
            </w:tcBorders>
          </w:tcPr>
          <w:sdt>
            <w:sdtPr>
              <w:rPr>
                <w:lang w:val="en-GB"/>
              </w:rPr>
              <w:id w:val="695206029"/>
              <w:placeholder>
                <w:docPart w:val="6A578B064962432DA51DB59A6C53B4A7"/>
              </w:placeholder>
              <w:comboBox>
                <w:listItem w:displayText="Essential" w:value="Essential"/>
                <w:listItem w:displayText="Desirable" w:value="Desirable"/>
              </w:comboBox>
            </w:sdtPr>
            <w:sdtEndPr/>
            <w:sdtContent>
              <w:p w14:paraId="778C9C91" w14:textId="443519FB" w:rsidR="00F772AE" w:rsidRDefault="007644CC" w:rsidP="003241AA">
                <w:pPr>
                  <w:rPr>
                    <w:lang w:val="en-GB"/>
                  </w:rPr>
                </w:pPr>
                <w:r>
                  <w:rPr>
                    <w:lang w:val="en-GB"/>
                  </w:rPr>
                  <w:t>Essential</w:t>
                </w:r>
              </w:p>
            </w:sdtContent>
          </w:sdt>
        </w:tc>
        <w:tc>
          <w:tcPr>
            <w:tcW w:w="2099" w:type="dxa"/>
            <w:tcBorders>
              <w:bottom w:val="single" w:sz="4" w:space="0" w:color="auto"/>
            </w:tcBorders>
          </w:tcPr>
          <w:sdt>
            <w:sdtPr>
              <w:rPr>
                <w:lang w:val="en-GB"/>
              </w:rPr>
              <w:id w:val="-1181270916"/>
              <w:placeholder>
                <w:docPart w:val="2AFBE5EB77EC40D988D729B147A285C0"/>
              </w:placeholder>
              <w:comboBox>
                <w:listItem w:displayText="Shortlisting" w:value="Shortlisting"/>
                <w:listItem w:displayText="Interview" w:value="Interview"/>
                <w:listItem w:displayText="Shortlisting / Interview" w:value="Shortlisting / Interview"/>
              </w:comboBox>
            </w:sdtPr>
            <w:sdtEndPr/>
            <w:sdtContent>
              <w:p w14:paraId="685F5A96" w14:textId="124C57DA" w:rsidR="00F772AE" w:rsidRDefault="00E74363" w:rsidP="003241AA">
                <w:pPr>
                  <w:rPr>
                    <w:lang w:val="en-GB"/>
                  </w:rPr>
                </w:pPr>
                <w:r>
                  <w:rPr>
                    <w:lang w:val="en-GB"/>
                  </w:rPr>
                  <w:t>Shortlisting</w:t>
                </w:r>
              </w:p>
            </w:sdtContent>
          </w:sdt>
        </w:tc>
      </w:tr>
      <w:tr w:rsidR="00F772AE" w:rsidRPr="00B47B3D" w14:paraId="40476A05" w14:textId="77777777" w:rsidTr="008D04C8">
        <w:tc>
          <w:tcPr>
            <w:tcW w:w="5665" w:type="dxa"/>
            <w:tcBorders>
              <w:top w:val="single" w:sz="4" w:space="0" w:color="auto"/>
              <w:bottom w:val="nil"/>
            </w:tcBorders>
          </w:tcPr>
          <w:p w14:paraId="39767A56" w14:textId="641C3977" w:rsidR="00F772AE" w:rsidRDefault="001A7942" w:rsidP="003241AA">
            <w:pPr>
              <w:rPr>
                <w:lang w:val="en-GB"/>
              </w:rPr>
            </w:pPr>
            <w:sdt>
              <w:sdtPr>
                <w:rPr>
                  <w:lang w:val="en-GB"/>
                </w:rPr>
                <w:alias w:val="Qualifications"/>
                <w:tag w:val="Qualifications"/>
                <w:id w:val="1062984358"/>
                <w:placeholder>
                  <w:docPart w:val="F698D5C2CB9E4132918CC1B4F51DBEF0"/>
                </w:placeholder>
                <w15:appearance w15:val="hidden"/>
              </w:sdtPr>
              <w:sdtEndPr/>
              <w:sdtContent>
                <w:r w:rsidR="00D03270">
                  <w:rPr>
                    <w:lang w:val="en-GB"/>
                  </w:rPr>
                  <w:t>Full UK Driving License</w:t>
                </w:r>
                <w:r w:rsidR="00417BF9">
                  <w:rPr>
                    <w:lang w:val="en-GB"/>
                  </w:rPr>
                  <w:t xml:space="preserve"> </w:t>
                </w:r>
              </w:sdtContent>
            </w:sdt>
          </w:p>
        </w:tc>
        <w:tc>
          <w:tcPr>
            <w:tcW w:w="1276" w:type="dxa"/>
            <w:tcBorders>
              <w:top w:val="single" w:sz="4" w:space="0" w:color="auto"/>
              <w:bottom w:val="nil"/>
            </w:tcBorders>
          </w:tcPr>
          <w:sdt>
            <w:sdtPr>
              <w:rPr>
                <w:lang w:val="en-GB"/>
              </w:rPr>
              <w:id w:val="-1918084442"/>
              <w:placeholder>
                <w:docPart w:val="64751DE5441A4BAE82BBE57BF00C3FAF"/>
              </w:placeholder>
              <w:comboBox>
                <w:listItem w:displayText="Essential" w:value="Essential"/>
                <w:listItem w:displayText="Desirable" w:value="Desirable"/>
              </w:comboBox>
            </w:sdtPr>
            <w:sdtEndPr/>
            <w:sdtContent>
              <w:p w14:paraId="11400EA3" w14:textId="4AEB1FB7" w:rsidR="00F772AE" w:rsidRDefault="00D03270" w:rsidP="003241AA">
                <w:pPr>
                  <w:rPr>
                    <w:lang w:val="en-GB"/>
                  </w:rPr>
                </w:pPr>
                <w:r>
                  <w:rPr>
                    <w:lang w:val="en-GB"/>
                  </w:rPr>
                  <w:t>Essential</w:t>
                </w:r>
              </w:p>
            </w:sdtContent>
          </w:sdt>
        </w:tc>
        <w:tc>
          <w:tcPr>
            <w:tcW w:w="2099" w:type="dxa"/>
            <w:tcBorders>
              <w:top w:val="single" w:sz="4" w:space="0" w:color="auto"/>
              <w:bottom w:val="nil"/>
            </w:tcBorders>
          </w:tcPr>
          <w:sdt>
            <w:sdtPr>
              <w:rPr>
                <w:lang w:val="en-GB"/>
              </w:rPr>
              <w:id w:val="-857503743"/>
              <w:placeholder>
                <w:docPart w:val="F51007FF69774A91B851F94CA1C44AFB"/>
              </w:placeholder>
              <w:comboBox>
                <w:listItem w:displayText="Shortlisting" w:value="Shortlisting"/>
                <w:listItem w:displayText="Interview" w:value="Interview"/>
                <w:listItem w:displayText="Shortlisting / Interview" w:value="Shortlisting / Interview"/>
              </w:comboBox>
            </w:sdtPr>
            <w:sdtEndPr/>
            <w:sdtContent>
              <w:p w14:paraId="617E2B13" w14:textId="5A2E483E" w:rsidR="00F772AE" w:rsidRDefault="00E74363" w:rsidP="003241AA">
                <w:pPr>
                  <w:rPr>
                    <w:lang w:val="en-GB"/>
                  </w:rPr>
                </w:pPr>
                <w:r>
                  <w:rPr>
                    <w:lang w:val="en-GB"/>
                  </w:rPr>
                  <w:t>Shortlisting</w:t>
                </w:r>
              </w:p>
            </w:sdtContent>
          </w:sdt>
        </w:tc>
      </w:tr>
      <w:tr w:rsidR="00D03270" w:rsidRPr="00B47B3D" w14:paraId="2344E15F" w14:textId="77777777" w:rsidTr="008D04C8">
        <w:tc>
          <w:tcPr>
            <w:tcW w:w="5665" w:type="dxa"/>
            <w:tcBorders>
              <w:top w:val="single" w:sz="4" w:space="0" w:color="auto"/>
              <w:bottom w:val="nil"/>
            </w:tcBorders>
          </w:tcPr>
          <w:p w14:paraId="6EF46159" w14:textId="0FB37E08" w:rsidR="00D03270" w:rsidRDefault="00E74363" w:rsidP="003241AA">
            <w:pPr>
              <w:rPr>
                <w:lang w:val="en-GB"/>
              </w:rPr>
            </w:pPr>
            <w:r>
              <w:rPr>
                <w:lang w:val="en-GB"/>
              </w:rPr>
              <w:t>Industry Recognised Qualifications (i.e. CompTIA/ Microsoft Cert)</w:t>
            </w:r>
          </w:p>
        </w:tc>
        <w:tc>
          <w:tcPr>
            <w:tcW w:w="1276" w:type="dxa"/>
            <w:tcBorders>
              <w:top w:val="single" w:sz="4" w:space="0" w:color="auto"/>
              <w:bottom w:val="nil"/>
            </w:tcBorders>
          </w:tcPr>
          <w:sdt>
            <w:sdtPr>
              <w:rPr>
                <w:lang w:val="en-GB"/>
              </w:rPr>
              <w:id w:val="72010705"/>
              <w:placeholder>
                <w:docPart w:val="6961BB7CEECC43F4A6241DDADFF96E7A"/>
              </w:placeholder>
              <w:comboBox>
                <w:listItem w:displayText="Essential" w:value="Essential"/>
                <w:listItem w:displayText="Desirable" w:value="Desirable"/>
              </w:comboBox>
            </w:sdtPr>
            <w:sdtEndPr/>
            <w:sdtContent>
              <w:p w14:paraId="304787D9" w14:textId="0F4BD72E" w:rsidR="00D03270" w:rsidRDefault="00E74363" w:rsidP="003241AA">
                <w:pPr>
                  <w:rPr>
                    <w:lang w:val="en-GB"/>
                  </w:rPr>
                </w:pPr>
                <w:r>
                  <w:rPr>
                    <w:lang w:val="en-GB"/>
                  </w:rPr>
                  <w:t>Desirable</w:t>
                </w:r>
              </w:p>
            </w:sdtContent>
          </w:sdt>
        </w:tc>
        <w:tc>
          <w:tcPr>
            <w:tcW w:w="2099" w:type="dxa"/>
            <w:tcBorders>
              <w:top w:val="single" w:sz="4" w:space="0" w:color="auto"/>
              <w:bottom w:val="nil"/>
            </w:tcBorders>
          </w:tcPr>
          <w:sdt>
            <w:sdtPr>
              <w:rPr>
                <w:lang w:val="en-GB"/>
              </w:rPr>
              <w:id w:val="1072394801"/>
              <w:placeholder>
                <w:docPart w:val="738A599E522143DF84E0843A2A60D990"/>
              </w:placeholder>
              <w:comboBox>
                <w:listItem w:displayText="Shortlisting" w:value="Shortlisting"/>
                <w:listItem w:displayText="Interview" w:value="Interview"/>
                <w:listItem w:displayText="Shortlisting / Interview" w:value="Shortlisting / Interview"/>
              </w:comboBox>
            </w:sdtPr>
            <w:sdtEndPr/>
            <w:sdtContent>
              <w:p w14:paraId="433354B1" w14:textId="6C7263AA" w:rsidR="00D03270" w:rsidRDefault="00E74363" w:rsidP="003241AA">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6C2105F" w14:textId="77777777" w:rsidTr="008D04C8">
        <w:tc>
          <w:tcPr>
            <w:tcW w:w="5665" w:type="dxa"/>
            <w:shd w:val="clear" w:color="auto" w:fill="D9D9D9" w:themeFill="background1" w:themeFillShade="D9"/>
          </w:tcPr>
          <w:p w14:paraId="0EBB0DCC" w14:textId="77777777" w:rsidR="008D04C8" w:rsidRPr="00B47B3D" w:rsidRDefault="008D04C8" w:rsidP="003006C8">
            <w:pPr>
              <w:pStyle w:val="Heading2"/>
              <w:keepNext/>
              <w:rPr>
                <w:lang w:val="en-GB"/>
              </w:rPr>
            </w:pPr>
            <w:r>
              <w:rPr>
                <w:lang w:val="en-GB"/>
              </w:rPr>
              <w:t>Experience</w:t>
            </w:r>
          </w:p>
        </w:tc>
        <w:tc>
          <w:tcPr>
            <w:tcW w:w="1276" w:type="dxa"/>
            <w:shd w:val="clear" w:color="auto" w:fill="D9D9D9" w:themeFill="background1" w:themeFillShade="D9"/>
          </w:tcPr>
          <w:p w14:paraId="390D05A1" w14:textId="77777777" w:rsidR="008D04C8" w:rsidRPr="00B47B3D" w:rsidRDefault="008D04C8" w:rsidP="003006C8">
            <w:pPr>
              <w:pStyle w:val="Heading2"/>
              <w:keepNext/>
              <w:rPr>
                <w:lang w:val="en-GB"/>
              </w:rPr>
            </w:pPr>
            <w:r>
              <w:rPr>
                <w:lang w:val="en-GB"/>
              </w:rPr>
              <w:t>Importance</w:t>
            </w:r>
          </w:p>
        </w:tc>
        <w:tc>
          <w:tcPr>
            <w:tcW w:w="2099" w:type="dxa"/>
            <w:shd w:val="clear" w:color="auto" w:fill="D9D9D9" w:themeFill="background1" w:themeFillShade="D9"/>
          </w:tcPr>
          <w:p w14:paraId="439DC602"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4A7E536A" w14:textId="77777777" w:rsidTr="003006C8">
        <w:tc>
          <w:tcPr>
            <w:tcW w:w="5665" w:type="dxa"/>
          </w:tcPr>
          <w:bookmarkStart w:id="0" w:name="_Hlk135145059"/>
          <w:p w14:paraId="2DFAD797" w14:textId="4AB57A94" w:rsidR="008D04C8" w:rsidRDefault="001A7942" w:rsidP="003006C8">
            <w:pPr>
              <w:rPr>
                <w:lang w:val="en-GB"/>
              </w:rPr>
            </w:pPr>
            <w:sdt>
              <w:sdtPr>
                <w:rPr>
                  <w:lang w:val="en-GB"/>
                </w:rPr>
                <w:alias w:val="Experience"/>
                <w:tag w:val="Experience"/>
                <w:id w:val="-1011672261"/>
                <w:placeholder>
                  <w:docPart w:val="AF5D89CCA391472CA8DF9E25005AAE6D"/>
                </w:placeholder>
                <w15:appearance w15:val="hidden"/>
              </w:sdtPr>
              <w:sdtEndPr/>
              <w:sdtContent>
                <w:r w:rsidR="00E74363">
                  <w:rPr>
                    <w:lang w:val="en-GB"/>
                  </w:rPr>
                  <w:t>Proven IT Support of a Business Network</w:t>
                </w:r>
              </w:sdtContent>
            </w:sdt>
          </w:p>
        </w:tc>
        <w:tc>
          <w:tcPr>
            <w:tcW w:w="1276" w:type="dxa"/>
          </w:tcPr>
          <w:sdt>
            <w:sdtPr>
              <w:rPr>
                <w:lang w:val="en-GB"/>
              </w:rPr>
              <w:id w:val="2075234637"/>
              <w:placeholder>
                <w:docPart w:val="BFE1B96829C64CE2A50250133911F048"/>
              </w:placeholder>
              <w:comboBox>
                <w:listItem w:displayText="Essential" w:value="Essential"/>
                <w:listItem w:displayText="Desirable" w:value="Desirable"/>
              </w:comboBox>
            </w:sdtPr>
            <w:sdtEndPr/>
            <w:sdtContent>
              <w:p w14:paraId="0B2D95D9" w14:textId="5450D727" w:rsidR="008D04C8" w:rsidRDefault="00E74363" w:rsidP="003006C8">
                <w:pPr>
                  <w:rPr>
                    <w:lang w:val="en-GB"/>
                  </w:rPr>
                </w:pPr>
                <w:r>
                  <w:rPr>
                    <w:lang w:val="en-GB"/>
                  </w:rPr>
                  <w:t>Essential</w:t>
                </w:r>
              </w:p>
            </w:sdtContent>
          </w:sdt>
        </w:tc>
        <w:tc>
          <w:tcPr>
            <w:tcW w:w="2099" w:type="dxa"/>
          </w:tcPr>
          <w:sdt>
            <w:sdtPr>
              <w:rPr>
                <w:lang w:val="en-GB"/>
              </w:rPr>
              <w:id w:val="-1567032272"/>
              <w:placeholder>
                <w:docPart w:val="D366DCDDB36E43D69948CEBF966E8AAE"/>
              </w:placeholder>
              <w:comboBox>
                <w:listItem w:displayText="Shortlisting" w:value="Shortlisting"/>
                <w:listItem w:displayText="Interview" w:value="Interview"/>
                <w:listItem w:displayText="Shortlisting / Interview" w:value="Shortlisting / Interview"/>
              </w:comboBox>
            </w:sdtPr>
            <w:sdtEndPr/>
            <w:sdtContent>
              <w:p w14:paraId="6EDA5F13" w14:textId="5BEE9A64" w:rsidR="008D04C8" w:rsidRDefault="00E74363" w:rsidP="003006C8">
                <w:pPr>
                  <w:rPr>
                    <w:lang w:val="en-GB"/>
                  </w:rPr>
                </w:pPr>
                <w:r>
                  <w:rPr>
                    <w:lang w:val="en-GB"/>
                  </w:rPr>
                  <w:t>Shortlisting</w:t>
                </w:r>
              </w:p>
            </w:sdtContent>
          </w:sdt>
        </w:tc>
      </w:tr>
      <w:tr w:rsidR="008D04C8" w:rsidRPr="00B47B3D" w14:paraId="63DCD6E1" w14:textId="77777777" w:rsidTr="003006C8">
        <w:tc>
          <w:tcPr>
            <w:tcW w:w="5665" w:type="dxa"/>
            <w:tcBorders>
              <w:bottom w:val="single" w:sz="4" w:space="0" w:color="auto"/>
            </w:tcBorders>
          </w:tcPr>
          <w:p w14:paraId="6B52D88E" w14:textId="222CDF81" w:rsidR="008D04C8" w:rsidRDefault="001A7942" w:rsidP="003006C8">
            <w:pPr>
              <w:rPr>
                <w:lang w:val="en-GB"/>
              </w:rPr>
            </w:pPr>
            <w:sdt>
              <w:sdtPr>
                <w:rPr>
                  <w:lang w:val="en-GB"/>
                </w:rPr>
                <w:alias w:val="Experience"/>
                <w:tag w:val="Experience"/>
                <w:id w:val="270139543"/>
                <w:placeholder>
                  <w:docPart w:val="D3D8047F88D0432596B638510243B6B9"/>
                </w:placeholder>
                <w15:appearance w15:val="hidden"/>
              </w:sdtPr>
              <w:sdtEndPr/>
              <w:sdtContent>
                <w:r w:rsidR="00E74363">
                  <w:rPr>
                    <w:lang w:val="en-GB"/>
                  </w:rPr>
                  <w:t>Customer Service Experience</w:t>
                </w:r>
              </w:sdtContent>
            </w:sdt>
          </w:p>
        </w:tc>
        <w:tc>
          <w:tcPr>
            <w:tcW w:w="1276" w:type="dxa"/>
            <w:tcBorders>
              <w:bottom w:val="single" w:sz="4" w:space="0" w:color="auto"/>
            </w:tcBorders>
          </w:tcPr>
          <w:sdt>
            <w:sdtPr>
              <w:rPr>
                <w:lang w:val="en-GB"/>
              </w:rPr>
              <w:id w:val="888304798"/>
              <w:placeholder>
                <w:docPart w:val="C7E8656BF5C6458C98CF34FFF72563D1"/>
              </w:placeholder>
              <w:comboBox>
                <w:listItem w:displayText="Essential" w:value="Essential"/>
                <w:listItem w:displayText="Desirable" w:value="Desirable"/>
              </w:comboBox>
            </w:sdtPr>
            <w:sdtEndPr/>
            <w:sdtContent>
              <w:p w14:paraId="644AB1A0" w14:textId="10C1B823"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540179160"/>
              <w:placeholder>
                <w:docPart w:val="11AC18D4AA0648E5A32BA68D49B583E6"/>
              </w:placeholder>
              <w:comboBox>
                <w:listItem w:displayText="Shortlisting" w:value="Shortlisting"/>
                <w:listItem w:displayText="Interview" w:value="Interview"/>
                <w:listItem w:displayText="Shortlisting / Interview" w:value="Shortlisting / Interview"/>
              </w:comboBox>
            </w:sdtPr>
            <w:sdtEndPr/>
            <w:sdtContent>
              <w:p w14:paraId="208D32A6" w14:textId="131421D5" w:rsidR="008D04C8" w:rsidRDefault="00E74363" w:rsidP="003006C8">
                <w:pPr>
                  <w:rPr>
                    <w:lang w:val="en-GB"/>
                  </w:rPr>
                </w:pPr>
                <w:r>
                  <w:rPr>
                    <w:lang w:val="en-GB"/>
                  </w:rPr>
                  <w:t>Shortlisting</w:t>
                </w:r>
              </w:p>
            </w:sdtContent>
          </w:sdt>
        </w:tc>
      </w:tr>
      <w:tr w:rsidR="008D04C8" w:rsidRPr="00B47B3D" w14:paraId="01608B99" w14:textId="77777777" w:rsidTr="003006C8">
        <w:tc>
          <w:tcPr>
            <w:tcW w:w="5665" w:type="dxa"/>
            <w:tcBorders>
              <w:bottom w:val="single" w:sz="4" w:space="0" w:color="auto"/>
            </w:tcBorders>
          </w:tcPr>
          <w:p w14:paraId="2A2C6801" w14:textId="2D78A3A1" w:rsidR="008D04C8" w:rsidRDefault="001A7942" w:rsidP="003006C8">
            <w:pPr>
              <w:rPr>
                <w:lang w:val="en-GB"/>
              </w:rPr>
            </w:pPr>
            <w:sdt>
              <w:sdtPr>
                <w:rPr>
                  <w:lang w:val="en-GB"/>
                </w:rPr>
                <w:alias w:val="Experience"/>
                <w:tag w:val="Experience"/>
                <w:id w:val="220259038"/>
                <w:placeholder>
                  <w:docPart w:val="357635B4551D44B0BB3DA973BBC065F0"/>
                </w:placeholder>
                <w15:appearance w15:val="hidden"/>
              </w:sdtPr>
              <w:sdtEndPr/>
              <w:sdtContent>
                <w:r w:rsidR="00E74363">
                  <w:rPr>
                    <w:lang w:val="en-GB"/>
                  </w:rPr>
                  <w:t xml:space="preserve">Support of </w:t>
                </w:r>
                <w:proofErr w:type="gramStart"/>
                <w:r w:rsidR="00E74363">
                  <w:rPr>
                    <w:lang w:val="en-GB"/>
                  </w:rPr>
                  <w:t>a</w:t>
                </w:r>
                <w:proofErr w:type="gramEnd"/>
                <w:r w:rsidR="00E74363">
                  <w:rPr>
                    <w:lang w:val="en-GB"/>
                  </w:rPr>
                  <w:t xml:space="preserve"> EPOS/ CCTV/ Telephony System</w:t>
                </w:r>
              </w:sdtContent>
            </w:sdt>
            <w:r w:rsidR="00E74363">
              <w:rPr>
                <w:lang w:val="en-GB"/>
              </w:rPr>
              <w:t>s</w:t>
            </w:r>
          </w:p>
        </w:tc>
        <w:tc>
          <w:tcPr>
            <w:tcW w:w="1276" w:type="dxa"/>
            <w:tcBorders>
              <w:bottom w:val="single" w:sz="4" w:space="0" w:color="auto"/>
            </w:tcBorders>
          </w:tcPr>
          <w:sdt>
            <w:sdtPr>
              <w:rPr>
                <w:lang w:val="en-GB"/>
              </w:rPr>
              <w:id w:val="-944465075"/>
              <w:placeholder>
                <w:docPart w:val="C1717306AFA1444DAA3775FFA04105AD"/>
              </w:placeholder>
              <w:comboBox>
                <w:listItem w:displayText="Essential" w:value="Essential"/>
                <w:listItem w:displayText="Desirable" w:value="Desirable"/>
              </w:comboBox>
            </w:sdtPr>
            <w:sdtEndPr/>
            <w:sdtContent>
              <w:p w14:paraId="049EC848" w14:textId="2C53EFCE" w:rsidR="008D04C8" w:rsidRDefault="00E74363" w:rsidP="003006C8">
                <w:pPr>
                  <w:rPr>
                    <w:lang w:val="en-GB"/>
                  </w:rPr>
                </w:pPr>
                <w:r>
                  <w:rPr>
                    <w:lang w:val="en-GB"/>
                  </w:rPr>
                  <w:t>Desirable</w:t>
                </w:r>
              </w:p>
            </w:sdtContent>
          </w:sdt>
        </w:tc>
        <w:tc>
          <w:tcPr>
            <w:tcW w:w="2099" w:type="dxa"/>
            <w:tcBorders>
              <w:bottom w:val="single" w:sz="4" w:space="0" w:color="auto"/>
            </w:tcBorders>
          </w:tcPr>
          <w:sdt>
            <w:sdtPr>
              <w:rPr>
                <w:lang w:val="en-GB"/>
              </w:rPr>
              <w:id w:val="1132828537"/>
              <w:placeholder>
                <w:docPart w:val="CA2BB429F9964AA6990EA833E9BFE75C"/>
              </w:placeholder>
              <w:comboBox>
                <w:listItem w:displayText="Shortlisting" w:value="Shortlisting"/>
                <w:listItem w:displayText="Interview" w:value="Interview"/>
                <w:listItem w:displayText="Shortlisting / Interview" w:value="Shortlisting / Interview"/>
              </w:comboBox>
            </w:sdtPr>
            <w:sdtEndPr/>
            <w:sdtContent>
              <w:p w14:paraId="5A76246F" w14:textId="0D6A60C2" w:rsidR="008D04C8" w:rsidRDefault="00E74363" w:rsidP="003006C8">
                <w:pPr>
                  <w:rPr>
                    <w:lang w:val="en-GB"/>
                  </w:rPr>
                </w:pPr>
                <w:r>
                  <w:rPr>
                    <w:lang w:val="en-GB"/>
                  </w:rPr>
                  <w:t>Shortlisting</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1EEB7E25" w14:textId="77777777" w:rsidTr="00CE0D49">
        <w:tc>
          <w:tcPr>
            <w:tcW w:w="5665" w:type="dxa"/>
            <w:tcBorders>
              <w:top w:val="single" w:sz="4" w:space="0" w:color="auto"/>
            </w:tcBorders>
            <w:shd w:val="clear" w:color="auto" w:fill="D9D9D9" w:themeFill="background1" w:themeFillShade="D9"/>
          </w:tcPr>
          <w:p w14:paraId="5A4787F8" w14:textId="77777777" w:rsidR="008D04C8" w:rsidRPr="00B47B3D" w:rsidRDefault="008D04C8" w:rsidP="003006C8">
            <w:pPr>
              <w:pStyle w:val="Heading2"/>
              <w:keepNext/>
              <w:rPr>
                <w:lang w:val="en-GB"/>
              </w:rPr>
            </w:pPr>
            <w:r>
              <w:rPr>
                <w:lang w:val="en-GB"/>
              </w:rPr>
              <w:t>Skills</w:t>
            </w:r>
          </w:p>
        </w:tc>
        <w:tc>
          <w:tcPr>
            <w:tcW w:w="1276" w:type="dxa"/>
            <w:tcBorders>
              <w:top w:val="single" w:sz="4" w:space="0" w:color="auto"/>
            </w:tcBorders>
            <w:shd w:val="clear" w:color="auto" w:fill="D9D9D9" w:themeFill="background1" w:themeFillShade="D9"/>
          </w:tcPr>
          <w:p w14:paraId="05381ADA" w14:textId="77777777" w:rsidR="008D04C8" w:rsidRPr="00B47B3D" w:rsidRDefault="008D04C8"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546AC3EF" w14:textId="77777777" w:rsidR="008D04C8" w:rsidRPr="00B47B3D" w:rsidRDefault="008D04C8"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8D04C8" w:rsidRPr="00B47B3D" w14:paraId="627D0624" w14:textId="77777777" w:rsidTr="003006C8">
        <w:tc>
          <w:tcPr>
            <w:tcW w:w="5665" w:type="dxa"/>
          </w:tcPr>
          <w:p w14:paraId="4B530E82" w14:textId="04B2A1EE" w:rsidR="008D04C8" w:rsidRDefault="001A7942" w:rsidP="003006C8">
            <w:pPr>
              <w:rPr>
                <w:lang w:val="en-GB"/>
              </w:rPr>
            </w:pPr>
            <w:sdt>
              <w:sdtPr>
                <w:rPr>
                  <w:lang w:val="en-GB"/>
                </w:rPr>
                <w:alias w:val="Experience"/>
                <w:tag w:val="Experience"/>
                <w:id w:val="-1698461134"/>
                <w:placeholder>
                  <w:docPart w:val="AA6D903CA61149C1B68B1679B24866DD"/>
                </w:placeholder>
                <w15:appearance w15:val="hidden"/>
              </w:sdtPr>
              <w:sdtEndPr/>
              <w:sdtContent>
                <w:r w:rsidR="00E74363">
                  <w:rPr>
                    <w:lang w:val="en-GB"/>
                  </w:rPr>
                  <w:t>Excellent Customer Service</w:t>
                </w:r>
              </w:sdtContent>
            </w:sdt>
          </w:p>
        </w:tc>
        <w:tc>
          <w:tcPr>
            <w:tcW w:w="1276" w:type="dxa"/>
          </w:tcPr>
          <w:sdt>
            <w:sdtPr>
              <w:rPr>
                <w:lang w:val="en-GB"/>
              </w:rPr>
              <w:id w:val="-41449205"/>
              <w:placeholder>
                <w:docPart w:val="BAB36BD3E27E41ADAC99E0A274903E9E"/>
              </w:placeholder>
              <w:comboBox>
                <w:listItem w:displayText="Essential" w:value="Essential"/>
                <w:listItem w:displayText="Desirable" w:value="Desirable"/>
              </w:comboBox>
            </w:sdtPr>
            <w:sdtEndPr/>
            <w:sdtContent>
              <w:p w14:paraId="4C606C7D" w14:textId="3AE4A8A9" w:rsidR="008D04C8" w:rsidRDefault="00E74363" w:rsidP="003006C8">
                <w:pPr>
                  <w:rPr>
                    <w:lang w:val="en-GB"/>
                  </w:rPr>
                </w:pPr>
                <w:r>
                  <w:rPr>
                    <w:lang w:val="en-GB"/>
                  </w:rPr>
                  <w:t>Essential</w:t>
                </w:r>
              </w:p>
            </w:sdtContent>
          </w:sdt>
        </w:tc>
        <w:tc>
          <w:tcPr>
            <w:tcW w:w="2099" w:type="dxa"/>
          </w:tcPr>
          <w:sdt>
            <w:sdtPr>
              <w:rPr>
                <w:lang w:val="en-GB"/>
              </w:rPr>
              <w:id w:val="2080016960"/>
              <w:placeholder>
                <w:docPart w:val="5A75A726966C410BA3FC5328877F3AE8"/>
              </w:placeholder>
              <w:comboBox>
                <w:listItem w:displayText="Shortlisting" w:value="Shortlisting"/>
                <w:listItem w:displayText="Interview" w:value="Interview"/>
                <w:listItem w:displayText="Shortlisting / Interview" w:value="Shortlisting / Interview"/>
              </w:comboBox>
            </w:sdtPr>
            <w:sdtEndPr/>
            <w:sdtContent>
              <w:p w14:paraId="2A2EDA64" w14:textId="07EA33B5" w:rsidR="008D04C8" w:rsidRDefault="00E74363" w:rsidP="003006C8">
                <w:pPr>
                  <w:rPr>
                    <w:lang w:val="en-GB"/>
                  </w:rPr>
                </w:pPr>
                <w:r>
                  <w:rPr>
                    <w:lang w:val="en-GB"/>
                  </w:rPr>
                  <w:t>Interview</w:t>
                </w:r>
              </w:p>
            </w:sdtContent>
          </w:sdt>
        </w:tc>
      </w:tr>
      <w:tr w:rsidR="008D04C8" w:rsidRPr="00B47B3D" w14:paraId="46A04F95" w14:textId="77777777" w:rsidTr="003006C8">
        <w:tc>
          <w:tcPr>
            <w:tcW w:w="5665" w:type="dxa"/>
            <w:tcBorders>
              <w:bottom w:val="single" w:sz="4" w:space="0" w:color="auto"/>
            </w:tcBorders>
          </w:tcPr>
          <w:p w14:paraId="71618EC8" w14:textId="37001475" w:rsidR="008D04C8" w:rsidRDefault="00E74363" w:rsidP="003006C8">
            <w:pPr>
              <w:rPr>
                <w:lang w:val="en-GB"/>
              </w:rPr>
            </w:pPr>
            <w:r>
              <w:rPr>
                <w:lang w:val="en-GB"/>
              </w:rPr>
              <w:t>Clear Communicator (both written and verbal)</w:t>
            </w:r>
          </w:p>
        </w:tc>
        <w:tc>
          <w:tcPr>
            <w:tcW w:w="1276" w:type="dxa"/>
            <w:tcBorders>
              <w:bottom w:val="single" w:sz="4" w:space="0" w:color="auto"/>
            </w:tcBorders>
          </w:tcPr>
          <w:sdt>
            <w:sdtPr>
              <w:rPr>
                <w:lang w:val="en-GB"/>
              </w:rPr>
              <w:id w:val="-1798828965"/>
              <w:placeholder>
                <w:docPart w:val="0397E1C66B984B189AC7FC21D84F744A"/>
              </w:placeholder>
              <w:comboBox>
                <w:listItem w:displayText="Essential" w:value="Essential"/>
                <w:listItem w:displayText="Desirable" w:value="Desirable"/>
              </w:comboBox>
            </w:sdtPr>
            <w:sdtEndPr/>
            <w:sdtContent>
              <w:p w14:paraId="46AF8A96" w14:textId="1DE5B949" w:rsidR="008D04C8" w:rsidRDefault="00E74363" w:rsidP="003006C8">
                <w:pPr>
                  <w:rPr>
                    <w:lang w:val="en-GB"/>
                  </w:rPr>
                </w:pPr>
                <w:r>
                  <w:rPr>
                    <w:lang w:val="en-GB"/>
                  </w:rPr>
                  <w:t>Essential</w:t>
                </w:r>
              </w:p>
            </w:sdtContent>
          </w:sdt>
        </w:tc>
        <w:tc>
          <w:tcPr>
            <w:tcW w:w="2099" w:type="dxa"/>
            <w:tcBorders>
              <w:bottom w:val="single" w:sz="4" w:space="0" w:color="auto"/>
            </w:tcBorders>
          </w:tcPr>
          <w:sdt>
            <w:sdtPr>
              <w:rPr>
                <w:lang w:val="en-GB"/>
              </w:rPr>
              <w:id w:val="1285076248"/>
              <w:placeholder>
                <w:docPart w:val="414936C10CCE4194A153E99A08EEF9E2"/>
              </w:placeholder>
              <w:comboBox>
                <w:listItem w:displayText="Shortlisting" w:value="Shortlisting"/>
                <w:listItem w:displayText="Interview" w:value="Interview"/>
                <w:listItem w:displayText="Shortlisting / Interview" w:value="Shortlisting / Interview"/>
              </w:comboBox>
            </w:sdtPr>
            <w:sdtEndPr/>
            <w:sdtContent>
              <w:p w14:paraId="5764871D" w14:textId="12415A08" w:rsidR="008D04C8" w:rsidRDefault="00E74363" w:rsidP="003006C8">
                <w:pPr>
                  <w:rPr>
                    <w:lang w:val="en-GB"/>
                  </w:rPr>
                </w:pPr>
                <w:r>
                  <w:rPr>
                    <w:lang w:val="en-GB"/>
                  </w:rPr>
                  <w:t>Shortlisting / Interview</w:t>
                </w:r>
              </w:p>
            </w:sdtContent>
          </w:sdt>
        </w:tc>
      </w:tr>
      <w:tr w:rsidR="008D04C8" w:rsidRPr="00B47B3D" w14:paraId="688478D0" w14:textId="77777777" w:rsidTr="003006C8">
        <w:tc>
          <w:tcPr>
            <w:tcW w:w="5665" w:type="dxa"/>
            <w:tcBorders>
              <w:bottom w:val="single" w:sz="4" w:space="0" w:color="auto"/>
            </w:tcBorders>
          </w:tcPr>
          <w:sdt>
            <w:sdtPr>
              <w:rPr>
                <w:lang w:val="en-GB"/>
              </w:rPr>
              <w:alias w:val="Experience"/>
              <w:tag w:val="Experience"/>
              <w:id w:val="-1251266998"/>
              <w:placeholder>
                <w:docPart w:val="6BE6867A0E354BEC8DCA6E1646769FC7"/>
              </w:placeholder>
              <w15:appearance w15:val="hidden"/>
            </w:sdtPr>
            <w:sdtEndPr/>
            <w:sdtContent>
              <w:sdt>
                <w:sdtPr>
                  <w:rPr>
                    <w:lang w:val="en-GB"/>
                  </w:rPr>
                  <w:alias w:val="Skills"/>
                  <w:tag w:val="Skills"/>
                  <w:id w:val="513270362"/>
                  <w:placeholder>
                    <w:docPart w:val="BE5DCB3621E649C1BE5E0B508D190588"/>
                  </w:placeholder>
                  <w15:appearance w15:val="hidden"/>
                </w:sdtPr>
                <w:sdtEndPr/>
                <w:sdtContent>
                  <w:p w14:paraId="0F19DE20" w14:textId="4DDBCD0C" w:rsidR="008D04C8" w:rsidRDefault="00CA5259" w:rsidP="00CA5259">
                    <w:pPr>
                      <w:spacing w:after="0"/>
                      <w:rPr>
                        <w:lang w:val="en-GB"/>
                      </w:rPr>
                    </w:pPr>
                    <w:r w:rsidRPr="00CA5259">
                      <w:rPr>
                        <w:lang w:val="en-GB"/>
                      </w:rPr>
                      <w:t xml:space="preserve">Ability to </w:t>
                    </w:r>
                    <w:r>
                      <w:rPr>
                        <w:lang w:val="en-GB"/>
                      </w:rPr>
                      <w:t>E</w:t>
                    </w:r>
                    <w:r w:rsidRPr="00CA5259">
                      <w:rPr>
                        <w:lang w:val="en-GB"/>
                      </w:rPr>
                      <w:t xml:space="preserve">asily </w:t>
                    </w:r>
                    <w:r>
                      <w:rPr>
                        <w:lang w:val="en-GB"/>
                      </w:rPr>
                      <w:t>A</w:t>
                    </w:r>
                    <w:r w:rsidRPr="00CA5259">
                      <w:rPr>
                        <w:lang w:val="en-GB"/>
                      </w:rPr>
                      <w:t xml:space="preserve">dapt to </w:t>
                    </w:r>
                    <w:r>
                      <w:rPr>
                        <w:lang w:val="en-GB"/>
                      </w:rPr>
                      <w:t>B</w:t>
                    </w:r>
                    <w:r w:rsidRPr="00CA5259">
                      <w:rPr>
                        <w:lang w:val="en-GB"/>
                      </w:rPr>
                      <w:t xml:space="preserve">espoke </w:t>
                    </w:r>
                    <w:r>
                      <w:rPr>
                        <w:lang w:val="en-GB"/>
                      </w:rPr>
                      <w:t>S</w:t>
                    </w:r>
                    <w:r w:rsidRPr="00CA5259">
                      <w:rPr>
                        <w:lang w:val="en-GB"/>
                      </w:rPr>
                      <w:t xml:space="preserve">oftware </w:t>
                    </w:r>
                    <w:r>
                      <w:rPr>
                        <w:lang w:val="en-GB"/>
                      </w:rPr>
                      <w:t>A</w:t>
                    </w:r>
                    <w:r w:rsidRPr="00CA5259">
                      <w:rPr>
                        <w:lang w:val="en-GB"/>
                      </w:rPr>
                      <w:t>pplications</w:t>
                    </w:r>
                  </w:p>
                </w:sdtContent>
              </w:sdt>
            </w:sdtContent>
          </w:sdt>
        </w:tc>
        <w:tc>
          <w:tcPr>
            <w:tcW w:w="1276" w:type="dxa"/>
            <w:tcBorders>
              <w:bottom w:val="single" w:sz="4" w:space="0" w:color="auto"/>
            </w:tcBorders>
          </w:tcPr>
          <w:sdt>
            <w:sdtPr>
              <w:rPr>
                <w:lang w:val="en-GB"/>
              </w:rPr>
              <w:id w:val="170456171"/>
              <w:placeholder>
                <w:docPart w:val="17E9C47F88ED47F9A9766265D8E548D4"/>
              </w:placeholder>
              <w:comboBox>
                <w:listItem w:displayText="Essential" w:value="Essential"/>
                <w:listItem w:displayText="Desirable" w:value="Desirable"/>
              </w:comboBox>
            </w:sdtPr>
            <w:sdtEndPr/>
            <w:sdtContent>
              <w:p w14:paraId="6E6B20AD" w14:textId="783C269B" w:rsidR="008D04C8" w:rsidRDefault="00CA5259" w:rsidP="003006C8">
                <w:pPr>
                  <w:rPr>
                    <w:lang w:val="en-GB"/>
                  </w:rPr>
                </w:pPr>
                <w:r>
                  <w:rPr>
                    <w:lang w:val="en-GB"/>
                  </w:rPr>
                  <w:t>Essential</w:t>
                </w:r>
              </w:p>
            </w:sdtContent>
          </w:sdt>
        </w:tc>
        <w:tc>
          <w:tcPr>
            <w:tcW w:w="2099" w:type="dxa"/>
            <w:tcBorders>
              <w:bottom w:val="single" w:sz="4" w:space="0" w:color="auto"/>
            </w:tcBorders>
          </w:tcPr>
          <w:sdt>
            <w:sdtPr>
              <w:rPr>
                <w:lang w:val="en-GB"/>
              </w:rPr>
              <w:id w:val="290564623"/>
              <w:placeholder>
                <w:docPart w:val="997C6E8964B14981839956015C4BA6FB"/>
              </w:placeholder>
              <w:comboBox>
                <w:listItem w:displayText="Shortlisting" w:value="Shortlisting"/>
                <w:listItem w:displayText="Interview" w:value="Interview"/>
                <w:listItem w:displayText="Shortlisting / Interview" w:value="Shortlisting / Interview"/>
              </w:comboBox>
            </w:sdtPr>
            <w:sdtEndPr/>
            <w:sdtContent>
              <w:p w14:paraId="1ED18FC0" w14:textId="6B3DBD23" w:rsidR="008D04C8" w:rsidRDefault="00CA5259" w:rsidP="003006C8">
                <w:pPr>
                  <w:rPr>
                    <w:lang w:val="en-GB"/>
                  </w:rPr>
                </w:pPr>
                <w:r>
                  <w:rPr>
                    <w:lang w:val="en-GB"/>
                  </w:rPr>
                  <w:t>Shortlisting / Interview</w:t>
                </w:r>
              </w:p>
            </w:sdtContent>
          </w:sdt>
        </w:tc>
      </w:tr>
      <w:tr w:rsidR="008D04C8" w:rsidRPr="00B47B3D" w14:paraId="29C9560B" w14:textId="77777777" w:rsidTr="005A5A45">
        <w:tc>
          <w:tcPr>
            <w:tcW w:w="5665" w:type="dxa"/>
            <w:tcBorders>
              <w:bottom w:val="single" w:sz="4" w:space="0" w:color="auto"/>
            </w:tcBorders>
          </w:tcPr>
          <w:p w14:paraId="3D1BA904" w14:textId="6CEC19F5" w:rsidR="008D04C8" w:rsidRDefault="001A7942" w:rsidP="003006C8">
            <w:pPr>
              <w:rPr>
                <w:lang w:val="en-GB"/>
              </w:rPr>
            </w:pPr>
            <w:sdt>
              <w:sdtPr>
                <w:rPr>
                  <w:lang w:val="en-GB"/>
                </w:rPr>
                <w:alias w:val="Experience"/>
                <w:tag w:val="Experience"/>
                <w:id w:val="1684088997"/>
                <w:placeholder>
                  <w:docPart w:val="7AD46F96E4F4416FB490AF1D7B729C17"/>
                </w:placeholder>
                <w15:appearance w15:val="hidden"/>
              </w:sdtPr>
              <w:sdtEndPr/>
              <w:sdtContent>
                <w:r w:rsidR="00CA5259">
                  <w:rPr>
                    <w:lang w:val="en-GB"/>
                  </w:rPr>
                  <w:t>Project Management</w:t>
                </w:r>
              </w:sdtContent>
            </w:sdt>
          </w:p>
        </w:tc>
        <w:tc>
          <w:tcPr>
            <w:tcW w:w="1276" w:type="dxa"/>
            <w:tcBorders>
              <w:bottom w:val="single" w:sz="4" w:space="0" w:color="auto"/>
            </w:tcBorders>
          </w:tcPr>
          <w:sdt>
            <w:sdtPr>
              <w:rPr>
                <w:lang w:val="en-GB"/>
              </w:rPr>
              <w:id w:val="-1640718885"/>
              <w:placeholder>
                <w:docPart w:val="DF28A910722743FD85ADD093253938D8"/>
              </w:placeholder>
              <w:comboBox>
                <w:listItem w:displayText="Essential" w:value="Essential"/>
                <w:listItem w:displayText="Desirable" w:value="Desirable"/>
              </w:comboBox>
            </w:sdtPr>
            <w:sdtEndPr/>
            <w:sdtContent>
              <w:p w14:paraId="692FD60B" w14:textId="770058CF" w:rsidR="008D04C8" w:rsidRDefault="00CA5259" w:rsidP="003006C8">
                <w:pPr>
                  <w:rPr>
                    <w:lang w:val="en-GB"/>
                  </w:rPr>
                </w:pPr>
                <w:r>
                  <w:rPr>
                    <w:lang w:val="en-GB"/>
                  </w:rPr>
                  <w:t>Desirable</w:t>
                </w:r>
              </w:p>
            </w:sdtContent>
          </w:sdt>
        </w:tc>
        <w:tc>
          <w:tcPr>
            <w:tcW w:w="2099" w:type="dxa"/>
            <w:tcBorders>
              <w:bottom w:val="single" w:sz="4" w:space="0" w:color="auto"/>
            </w:tcBorders>
          </w:tcPr>
          <w:sdt>
            <w:sdtPr>
              <w:rPr>
                <w:lang w:val="en-GB"/>
              </w:rPr>
              <w:id w:val="1089814096"/>
              <w:placeholder>
                <w:docPart w:val="4EB9F1C6AF56493AADE0197F265D5BB7"/>
              </w:placeholder>
              <w:comboBox>
                <w:listItem w:displayText="Shortlisting" w:value="Shortlisting"/>
                <w:listItem w:displayText="Interview" w:value="Interview"/>
                <w:listItem w:displayText="Shortlisting / Interview" w:value="Shortlisting / Interview"/>
              </w:comboBox>
            </w:sdtPr>
            <w:sdtEndPr/>
            <w:sdtContent>
              <w:p w14:paraId="6B334ACC" w14:textId="5929A034" w:rsidR="008D04C8" w:rsidRDefault="00CA5259" w:rsidP="003006C8">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28257157" w14:textId="77777777" w:rsidTr="005A5A45">
        <w:tc>
          <w:tcPr>
            <w:tcW w:w="5665" w:type="dxa"/>
            <w:tcBorders>
              <w:top w:val="single" w:sz="4" w:space="0" w:color="auto"/>
            </w:tcBorders>
            <w:shd w:val="clear" w:color="auto" w:fill="D9D9D9" w:themeFill="background1" w:themeFillShade="D9"/>
          </w:tcPr>
          <w:p w14:paraId="21E6A43C" w14:textId="77777777" w:rsidR="005A5A45" w:rsidRPr="00B47B3D" w:rsidRDefault="005A5A45" w:rsidP="003006C8">
            <w:pPr>
              <w:pStyle w:val="Heading2"/>
              <w:keepNext/>
              <w:rPr>
                <w:lang w:val="en-GB"/>
              </w:rPr>
            </w:pPr>
            <w:r>
              <w:rPr>
                <w:bCs/>
                <w:lang w:val="en-GB"/>
              </w:rPr>
              <w:t>Knowledge and understanding</w:t>
            </w:r>
          </w:p>
        </w:tc>
        <w:tc>
          <w:tcPr>
            <w:tcW w:w="1276" w:type="dxa"/>
            <w:tcBorders>
              <w:top w:val="single" w:sz="4" w:space="0" w:color="auto"/>
            </w:tcBorders>
            <w:shd w:val="clear" w:color="auto" w:fill="D9D9D9" w:themeFill="background1" w:themeFillShade="D9"/>
          </w:tcPr>
          <w:p w14:paraId="28376891" w14:textId="77777777" w:rsidR="005A5A45" w:rsidRPr="00B47B3D" w:rsidRDefault="005A5A45" w:rsidP="003006C8">
            <w:pPr>
              <w:pStyle w:val="Heading2"/>
              <w:keepNext/>
              <w:rPr>
                <w:lang w:val="en-GB"/>
              </w:rPr>
            </w:pPr>
            <w:r>
              <w:rPr>
                <w:lang w:val="en-GB"/>
              </w:rPr>
              <w:t>Importance</w:t>
            </w:r>
          </w:p>
        </w:tc>
        <w:tc>
          <w:tcPr>
            <w:tcW w:w="2099" w:type="dxa"/>
            <w:tcBorders>
              <w:top w:val="single" w:sz="4" w:space="0" w:color="auto"/>
            </w:tcBorders>
            <w:shd w:val="clear" w:color="auto" w:fill="D9D9D9" w:themeFill="background1" w:themeFillShade="D9"/>
          </w:tcPr>
          <w:p w14:paraId="70B34330"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3A0D34D5" w14:textId="77777777" w:rsidTr="003006C8">
        <w:tc>
          <w:tcPr>
            <w:tcW w:w="5665" w:type="dxa"/>
            <w:tcBorders>
              <w:bottom w:val="single" w:sz="4" w:space="0" w:color="auto"/>
            </w:tcBorders>
          </w:tcPr>
          <w:p w14:paraId="3F79D578" w14:textId="68D13FD2" w:rsidR="005A5A45" w:rsidRDefault="001A7942" w:rsidP="003006C8">
            <w:pPr>
              <w:rPr>
                <w:lang w:val="en-GB"/>
              </w:rPr>
            </w:pPr>
            <w:sdt>
              <w:sdtPr>
                <w:rPr>
                  <w:lang w:val="en-GB"/>
                </w:rPr>
                <w:alias w:val="Experience"/>
                <w:tag w:val="Experience"/>
                <w:id w:val="1866943389"/>
                <w:placeholder>
                  <w:docPart w:val="D0B3841AE9A44C25975C00368D4567AE"/>
                </w:placeholder>
                <w15:appearance w15:val="hidden"/>
              </w:sdtPr>
              <w:sdtEndPr/>
              <w:sdtContent>
                <w:r w:rsidR="00E74363">
                  <w:rPr>
                    <w:lang w:val="en-GB"/>
                  </w:rPr>
                  <w:t xml:space="preserve">Microsoft Office </w:t>
                </w:r>
                <w:r w:rsidR="00AB2978">
                  <w:rPr>
                    <w:lang w:val="en-GB"/>
                  </w:rPr>
                  <w:t>K</w:t>
                </w:r>
                <w:r w:rsidR="00E74363">
                  <w:rPr>
                    <w:lang w:val="en-GB"/>
                  </w:rPr>
                  <w:t xml:space="preserve">nowledge to a </w:t>
                </w:r>
                <w:r w:rsidR="00AB2978">
                  <w:rPr>
                    <w:lang w:val="en-GB"/>
                  </w:rPr>
                  <w:t>H</w:t>
                </w:r>
                <w:r w:rsidR="00E74363">
                  <w:rPr>
                    <w:lang w:val="en-GB"/>
                  </w:rPr>
                  <w:t xml:space="preserve">igh </w:t>
                </w:r>
                <w:r w:rsidR="00AB2978">
                  <w:rPr>
                    <w:lang w:val="en-GB"/>
                  </w:rPr>
                  <w:t>L</w:t>
                </w:r>
                <w:r w:rsidR="00E74363">
                  <w:rPr>
                    <w:lang w:val="en-GB"/>
                  </w:rPr>
                  <w:t xml:space="preserve">evel in </w:t>
                </w:r>
                <w:r w:rsidR="00AB2978">
                  <w:rPr>
                    <w:lang w:val="en-GB"/>
                  </w:rPr>
                  <w:t>O</w:t>
                </w:r>
                <w:r w:rsidR="00E74363">
                  <w:rPr>
                    <w:lang w:val="en-GB"/>
                  </w:rPr>
                  <w:t xml:space="preserve">rder to </w:t>
                </w:r>
                <w:r w:rsidR="00AB2978">
                  <w:rPr>
                    <w:lang w:val="en-GB"/>
                  </w:rPr>
                  <w:t>S</w:t>
                </w:r>
                <w:r w:rsidR="00E74363">
                  <w:rPr>
                    <w:lang w:val="en-GB"/>
                  </w:rPr>
                  <w:t xml:space="preserve">upport </w:t>
                </w:r>
                <w:r w:rsidR="00AB2978">
                  <w:rPr>
                    <w:lang w:val="en-GB"/>
                  </w:rPr>
                  <w:t>O</w:t>
                </w:r>
                <w:r w:rsidR="00E74363">
                  <w:rPr>
                    <w:lang w:val="en-GB"/>
                  </w:rPr>
                  <w:t>thers</w:t>
                </w:r>
              </w:sdtContent>
            </w:sdt>
          </w:p>
        </w:tc>
        <w:tc>
          <w:tcPr>
            <w:tcW w:w="1276" w:type="dxa"/>
            <w:tcBorders>
              <w:bottom w:val="single" w:sz="4" w:space="0" w:color="auto"/>
            </w:tcBorders>
          </w:tcPr>
          <w:sdt>
            <w:sdtPr>
              <w:rPr>
                <w:lang w:val="en-GB"/>
              </w:rPr>
              <w:id w:val="432172423"/>
              <w:placeholder>
                <w:docPart w:val="8BC7D3B062514E199244FE9DAD09FE6E"/>
              </w:placeholder>
              <w:comboBox>
                <w:listItem w:displayText="Essential" w:value="Essential"/>
                <w:listItem w:displayText="Desirable" w:value="Desirable"/>
              </w:comboBox>
            </w:sdtPr>
            <w:sdtEndPr/>
            <w:sdtContent>
              <w:p w14:paraId="3FFF45A5" w14:textId="4A0AC22E"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997545129"/>
              <w:placeholder>
                <w:docPart w:val="005927C0CCAE49A991CAC9C28AE07F30"/>
              </w:placeholder>
              <w:comboBox>
                <w:listItem w:displayText="Shortlisting" w:value="Shortlisting"/>
                <w:listItem w:displayText="Interview" w:value="Interview"/>
                <w:listItem w:displayText="Shortlisting / Interview" w:value="Shortlisting / Interview"/>
              </w:comboBox>
            </w:sdtPr>
            <w:sdtEndPr/>
            <w:sdtContent>
              <w:p w14:paraId="3F1F97BE" w14:textId="33F72AD3" w:rsidR="005A5A45" w:rsidRDefault="001A41A2" w:rsidP="003006C8">
                <w:pPr>
                  <w:rPr>
                    <w:lang w:val="en-GB"/>
                  </w:rPr>
                </w:pPr>
                <w:r>
                  <w:rPr>
                    <w:lang w:val="en-GB"/>
                  </w:rPr>
                  <w:t>Shortlisting / Interview</w:t>
                </w:r>
              </w:p>
            </w:sdtContent>
          </w:sdt>
        </w:tc>
      </w:tr>
      <w:tr w:rsidR="005A5A45" w:rsidRPr="00B47B3D" w14:paraId="1D18E871" w14:textId="77777777" w:rsidTr="003006C8">
        <w:tc>
          <w:tcPr>
            <w:tcW w:w="5665" w:type="dxa"/>
            <w:tcBorders>
              <w:bottom w:val="single" w:sz="4" w:space="0" w:color="auto"/>
            </w:tcBorders>
          </w:tcPr>
          <w:p w14:paraId="27B09CEE" w14:textId="1DADC02F" w:rsidR="005A5A45" w:rsidRDefault="001A7942" w:rsidP="003006C8">
            <w:pPr>
              <w:rPr>
                <w:lang w:val="en-GB"/>
              </w:rPr>
            </w:pPr>
            <w:sdt>
              <w:sdtPr>
                <w:rPr>
                  <w:lang w:val="en-GB"/>
                </w:rPr>
                <w:alias w:val="Experience"/>
                <w:tag w:val="Experience"/>
                <w:id w:val="1766811490"/>
                <w:placeholder>
                  <w:docPart w:val="80F43B6B943140009786577C031ED538"/>
                </w:placeholder>
                <w15:appearance w15:val="hidden"/>
              </w:sdtPr>
              <w:sdtEndPr/>
              <w:sdtContent>
                <w:r w:rsidR="001A41A2">
                  <w:rPr>
                    <w:lang w:val="en-GB"/>
                  </w:rPr>
                  <w:t xml:space="preserve">Knowledge of </w:t>
                </w:r>
                <w:r w:rsidR="00AB2978">
                  <w:rPr>
                    <w:lang w:val="en-GB"/>
                  </w:rPr>
                  <w:t>B</w:t>
                </w:r>
                <w:r w:rsidR="001A41A2">
                  <w:rPr>
                    <w:lang w:val="en-GB"/>
                  </w:rPr>
                  <w:t xml:space="preserve">usiness IT </w:t>
                </w:r>
                <w:r w:rsidR="00AB2978">
                  <w:rPr>
                    <w:lang w:val="en-GB"/>
                  </w:rPr>
                  <w:t>N</w:t>
                </w:r>
                <w:r w:rsidR="001A41A2">
                  <w:rPr>
                    <w:lang w:val="en-GB"/>
                  </w:rPr>
                  <w:t xml:space="preserve">etworks </w:t>
                </w:r>
                <w:r w:rsidR="00AB2978">
                  <w:rPr>
                    <w:lang w:val="en-GB"/>
                  </w:rPr>
                  <w:t>I</w:t>
                </w:r>
                <w:r w:rsidR="001A41A2">
                  <w:rPr>
                    <w:lang w:val="en-GB"/>
                  </w:rPr>
                  <w:t xml:space="preserve">ncluding; </w:t>
                </w:r>
                <w:r w:rsidR="00AB2978">
                  <w:rPr>
                    <w:lang w:val="en-GB"/>
                  </w:rPr>
                  <w:t>S</w:t>
                </w:r>
                <w:r w:rsidR="001A41A2">
                  <w:rPr>
                    <w:lang w:val="en-GB"/>
                  </w:rPr>
                  <w:t xml:space="preserve">witching, </w:t>
                </w:r>
                <w:r w:rsidR="00AB2978">
                  <w:rPr>
                    <w:lang w:val="en-GB"/>
                  </w:rPr>
                  <w:t>M</w:t>
                </w:r>
                <w:r w:rsidR="001A41A2">
                  <w:rPr>
                    <w:lang w:val="en-GB"/>
                  </w:rPr>
                  <w:t xml:space="preserve">anaged </w:t>
                </w:r>
                <w:r w:rsidR="00AB2978">
                  <w:rPr>
                    <w:lang w:val="en-GB"/>
                  </w:rPr>
                  <w:t>P</w:t>
                </w:r>
                <w:r w:rsidR="001A41A2">
                  <w:rPr>
                    <w:lang w:val="en-GB"/>
                  </w:rPr>
                  <w:t xml:space="preserve">rinting, </w:t>
                </w:r>
                <w:r w:rsidR="001A41A2">
                  <w:t>A</w:t>
                </w:r>
                <w:proofErr w:type="spellStart"/>
                <w:r w:rsidR="001A41A2" w:rsidRPr="00D70514">
                  <w:rPr>
                    <w:lang w:val="en-GB"/>
                  </w:rPr>
                  <w:t>ctive</w:t>
                </w:r>
                <w:proofErr w:type="spellEnd"/>
                <w:r w:rsidR="001A41A2" w:rsidRPr="00D70514">
                  <w:rPr>
                    <w:lang w:val="en-GB"/>
                  </w:rPr>
                  <w:t xml:space="preserve"> Directory and </w:t>
                </w:r>
                <w:r w:rsidR="00AB2978">
                  <w:rPr>
                    <w:lang w:val="en-GB"/>
                  </w:rPr>
                  <w:t>S</w:t>
                </w:r>
                <w:r w:rsidR="001A41A2" w:rsidRPr="00D70514">
                  <w:rPr>
                    <w:lang w:val="en-GB"/>
                  </w:rPr>
                  <w:t xml:space="preserve">erver </w:t>
                </w:r>
                <w:r w:rsidR="00AB2978">
                  <w:rPr>
                    <w:lang w:val="en-GB"/>
                  </w:rPr>
                  <w:t>S</w:t>
                </w:r>
                <w:r w:rsidR="001A41A2" w:rsidRPr="00D70514">
                  <w:rPr>
                    <w:lang w:val="en-GB"/>
                  </w:rPr>
                  <w:t xml:space="preserve">etup </w:t>
                </w:r>
                <w:r w:rsidR="00AB2978">
                  <w:rPr>
                    <w:lang w:val="en-GB"/>
                  </w:rPr>
                  <w:t>C</w:t>
                </w:r>
                <w:r w:rsidR="001A41A2" w:rsidRPr="00D70514">
                  <w:rPr>
                    <w:lang w:val="en-GB"/>
                  </w:rPr>
                  <w:t>onfiguration</w:t>
                </w:r>
              </w:sdtContent>
            </w:sdt>
          </w:p>
        </w:tc>
        <w:tc>
          <w:tcPr>
            <w:tcW w:w="1276" w:type="dxa"/>
            <w:tcBorders>
              <w:bottom w:val="single" w:sz="4" w:space="0" w:color="auto"/>
            </w:tcBorders>
          </w:tcPr>
          <w:sdt>
            <w:sdtPr>
              <w:rPr>
                <w:lang w:val="en-GB"/>
              </w:rPr>
              <w:id w:val="1800490406"/>
              <w:placeholder>
                <w:docPart w:val="803C2B28760440DF991051985A565959"/>
              </w:placeholder>
              <w:comboBox>
                <w:listItem w:displayText="Essential" w:value="Essential"/>
                <w:listItem w:displayText="Desirable" w:value="Desirable"/>
              </w:comboBox>
            </w:sdtPr>
            <w:sdtEndPr/>
            <w:sdtContent>
              <w:p w14:paraId="3D81303A" w14:textId="5766CAFF" w:rsidR="005A5A45" w:rsidRDefault="001A41A2" w:rsidP="003006C8">
                <w:pPr>
                  <w:rPr>
                    <w:lang w:val="en-GB"/>
                  </w:rPr>
                </w:pPr>
                <w:r>
                  <w:rPr>
                    <w:lang w:val="en-GB"/>
                  </w:rPr>
                  <w:t>Essential</w:t>
                </w:r>
              </w:p>
            </w:sdtContent>
          </w:sdt>
        </w:tc>
        <w:tc>
          <w:tcPr>
            <w:tcW w:w="2099" w:type="dxa"/>
            <w:tcBorders>
              <w:bottom w:val="single" w:sz="4" w:space="0" w:color="auto"/>
            </w:tcBorders>
          </w:tcPr>
          <w:sdt>
            <w:sdtPr>
              <w:rPr>
                <w:lang w:val="en-GB"/>
              </w:rPr>
              <w:id w:val="464014763"/>
              <w:placeholder>
                <w:docPart w:val="266C9404497047909FD561AED1023529"/>
              </w:placeholder>
              <w:comboBox>
                <w:listItem w:displayText="Shortlisting" w:value="Shortlisting"/>
                <w:listItem w:displayText="Interview" w:value="Interview"/>
                <w:listItem w:displayText="Shortlisting / Interview" w:value="Shortlisting / Interview"/>
              </w:comboBox>
            </w:sdtPr>
            <w:sdtEndPr/>
            <w:sdtContent>
              <w:p w14:paraId="2023EBC7" w14:textId="2D6930A4" w:rsidR="005A5A45" w:rsidRDefault="001A41A2" w:rsidP="003006C8">
                <w:pPr>
                  <w:rPr>
                    <w:lang w:val="en-GB"/>
                  </w:rPr>
                </w:pPr>
                <w:r>
                  <w:rPr>
                    <w:lang w:val="en-GB"/>
                  </w:rPr>
                  <w:t>Shortlisting / Interview</w:t>
                </w:r>
              </w:p>
            </w:sdtContent>
          </w:sdt>
        </w:tc>
      </w:tr>
      <w:tr w:rsidR="005A5A45" w:rsidRPr="00B47B3D" w14:paraId="1D9B8F9D" w14:textId="77777777" w:rsidTr="003006C8">
        <w:tc>
          <w:tcPr>
            <w:tcW w:w="5665" w:type="dxa"/>
            <w:tcBorders>
              <w:bottom w:val="single" w:sz="4" w:space="0" w:color="auto"/>
            </w:tcBorders>
          </w:tcPr>
          <w:p w14:paraId="5F9A04E6" w14:textId="64431324" w:rsidR="005A5A45" w:rsidRDefault="001A7942" w:rsidP="003006C8">
            <w:pPr>
              <w:rPr>
                <w:lang w:val="en-GB"/>
              </w:rPr>
            </w:pPr>
            <w:sdt>
              <w:sdtPr>
                <w:rPr>
                  <w:lang w:val="en-GB"/>
                </w:rPr>
                <w:alias w:val="Experience"/>
                <w:tag w:val="Experience"/>
                <w:id w:val="-1983220052"/>
                <w:placeholder>
                  <w:docPart w:val="812A12414A0A4C39B50FE3CE68A79BCA"/>
                </w:placeholder>
                <w15:appearance w15:val="hidden"/>
              </w:sdtPr>
              <w:sdtEndPr/>
              <w:sdtContent>
                <w:r w:rsidR="001A41A2">
                  <w:rPr>
                    <w:lang w:val="en-GB"/>
                  </w:rPr>
                  <w:t>Understanding of EPOS/CCTV/ IP Telephony Systems</w:t>
                </w:r>
              </w:sdtContent>
            </w:sdt>
          </w:p>
        </w:tc>
        <w:tc>
          <w:tcPr>
            <w:tcW w:w="1276" w:type="dxa"/>
            <w:tcBorders>
              <w:bottom w:val="single" w:sz="4" w:space="0" w:color="auto"/>
            </w:tcBorders>
          </w:tcPr>
          <w:sdt>
            <w:sdtPr>
              <w:rPr>
                <w:lang w:val="en-GB"/>
              </w:rPr>
              <w:id w:val="206372509"/>
              <w:placeholder>
                <w:docPart w:val="57408B1C5A874487823FBF766528E8FE"/>
              </w:placeholder>
              <w:comboBox>
                <w:listItem w:displayText="Essential" w:value="Essential"/>
                <w:listItem w:displayText="Desirable" w:value="Desirable"/>
              </w:comboBox>
            </w:sdtPr>
            <w:sdtEndPr/>
            <w:sdtContent>
              <w:p w14:paraId="32BAE131" w14:textId="114253B6" w:rsidR="005A5A45" w:rsidRDefault="001A41A2" w:rsidP="003006C8">
                <w:pPr>
                  <w:rPr>
                    <w:lang w:val="en-GB"/>
                  </w:rPr>
                </w:pPr>
                <w:r>
                  <w:rPr>
                    <w:lang w:val="en-GB"/>
                  </w:rPr>
                  <w:t>Desirable</w:t>
                </w:r>
              </w:p>
            </w:sdtContent>
          </w:sdt>
        </w:tc>
        <w:tc>
          <w:tcPr>
            <w:tcW w:w="2099" w:type="dxa"/>
            <w:tcBorders>
              <w:bottom w:val="single" w:sz="4" w:space="0" w:color="auto"/>
            </w:tcBorders>
          </w:tcPr>
          <w:sdt>
            <w:sdtPr>
              <w:rPr>
                <w:lang w:val="en-GB"/>
              </w:rPr>
              <w:id w:val="894863198"/>
              <w:placeholder>
                <w:docPart w:val="C35FA49519D24D37BE8DC9BC796F380D"/>
              </w:placeholder>
              <w:comboBox>
                <w:listItem w:displayText="Shortlisting" w:value="Shortlisting"/>
                <w:listItem w:displayText="Interview" w:value="Interview"/>
                <w:listItem w:displayText="Shortlisting / Interview" w:value="Shortlisting / Interview"/>
              </w:comboBox>
            </w:sdtPr>
            <w:sdtEndPr/>
            <w:sdtContent>
              <w:p w14:paraId="465DF562" w14:textId="2526AC57" w:rsidR="005A5A45" w:rsidRDefault="001A41A2" w:rsidP="003006C8">
                <w:pPr>
                  <w:rPr>
                    <w:lang w:val="en-GB"/>
                  </w:rPr>
                </w:pPr>
                <w:r>
                  <w:rPr>
                    <w:lang w:val="en-GB"/>
                  </w:rPr>
                  <w:t>Shortlisting / Interview</w:t>
                </w:r>
              </w:p>
            </w:sdtContent>
          </w:sdt>
        </w:tc>
      </w:tr>
    </w:tbl>
    <w:tbl>
      <w:tblPr>
        <w:tblStyle w:val="TableGrid"/>
        <w:tblW w:w="9040" w:type="dxa"/>
        <w:tblBorders>
          <w:top w:val="none" w:sz="0"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5A5A45" w:rsidRPr="00B47B3D" w14:paraId="7F4DA143" w14:textId="77777777" w:rsidTr="005A5A45">
        <w:tc>
          <w:tcPr>
            <w:tcW w:w="5665" w:type="dxa"/>
            <w:shd w:val="clear" w:color="auto" w:fill="D9D9D9" w:themeFill="background1" w:themeFillShade="D9"/>
          </w:tcPr>
          <w:p w14:paraId="0E46A2F8" w14:textId="77777777" w:rsidR="005A5A45" w:rsidRPr="00B47B3D" w:rsidRDefault="005A5A45" w:rsidP="003006C8">
            <w:pPr>
              <w:pStyle w:val="Heading2"/>
              <w:keepNext/>
              <w:rPr>
                <w:lang w:val="en-GB"/>
              </w:rPr>
            </w:pPr>
            <w:r>
              <w:rPr>
                <w:bCs/>
                <w:lang w:val="en-GB"/>
              </w:rPr>
              <w:t>Attributes</w:t>
            </w:r>
          </w:p>
        </w:tc>
        <w:tc>
          <w:tcPr>
            <w:tcW w:w="1276" w:type="dxa"/>
            <w:shd w:val="clear" w:color="auto" w:fill="D9D9D9" w:themeFill="background1" w:themeFillShade="D9"/>
          </w:tcPr>
          <w:p w14:paraId="46E6AD74" w14:textId="77777777" w:rsidR="005A5A45" w:rsidRPr="00B47B3D" w:rsidRDefault="005A5A45" w:rsidP="003006C8">
            <w:pPr>
              <w:pStyle w:val="Heading2"/>
              <w:keepNext/>
              <w:rPr>
                <w:lang w:val="en-GB"/>
              </w:rPr>
            </w:pPr>
            <w:r>
              <w:rPr>
                <w:lang w:val="en-GB"/>
              </w:rPr>
              <w:t>Importance</w:t>
            </w:r>
          </w:p>
        </w:tc>
        <w:tc>
          <w:tcPr>
            <w:tcW w:w="2099" w:type="dxa"/>
            <w:shd w:val="clear" w:color="auto" w:fill="D9D9D9" w:themeFill="background1" w:themeFillShade="D9"/>
          </w:tcPr>
          <w:p w14:paraId="1A991F2C" w14:textId="77777777" w:rsidR="005A5A45" w:rsidRPr="00B47B3D" w:rsidRDefault="005A5A45" w:rsidP="003006C8">
            <w:pPr>
              <w:pStyle w:val="Heading2"/>
              <w:keepNext/>
              <w:rPr>
                <w:lang w:val="en-GB"/>
              </w:rPr>
            </w:pPr>
            <w:r>
              <w:rPr>
                <w:lang w:val="en-GB"/>
              </w:rPr>
              <w:t>Assessment approach</w:t>
            </w:r>
          </w:p>
        </w:tc>
      </w:tr>
    </w:tbl>
    <w:tbl>
      <w:tblPr>
        <w:tblStyle w:val="TableGridLight"/>
        <w:tblW w:w="9040"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5665"/>
        <w:gridCol w:w="1276"/>
        <w:gridCol w:w="2099"/>
      </w:tblGrid>
      <w:tr w:rsidR="00306815" w:rsidRPr="00B47B3D" w14:paraId="4AB0AA8B" w14:textId="77777777" w:rsidTr="003006C8">
        <w:tc>
          <w:tcPr>
            <w:tcW w:w="5665" w:type="dxa"/>
            <w:tcBorders>
              <w:bottom w:val="single" w:sz="4" w:space="0" w:color="auto"/>
            </w:tcBorders>
          </w:tcPr>
          <w:p w14:paraId="60309614" w14:textId="5360A939" w:rsidR="00306815" w:rsidRDefault="001A7942" w:rsidP="00306815">
            <w:pPr>
              <w:rPr>
                <w:lang w:val="en-GB"/>
              </w:rPr>
            </w:pPr>
            <w:sdt>
              <w:sdtPr>
                <w:rPr>
                  <w:lang w:val="en-GB"/>
                </w:rPr>
                <w:alias w:val="Experience"/>
                <w:tag w:val="Experience"/>
                <w:id w:val="-577044381"/>
                <w:placeholder>
                  <w:docPart w:val="823F4D4841F34CCE8F22224B4F05E3CA"/>
                </w:placeholder>
                <w15:appearance w15:val="hidden"/>
              </w:sdtPr>
              <w:sdtEndPr/>
              <w:sdtContent>
                <w:r w:rsidR="00E74363">
                  <w:rPr>
                    <w:lang w:val="en-GB"/>
                  </w:rPr>
                  <w:t>Team Player</w:t>
                </w:r>
              </w:sdtContent>
            </w:sdt>
          </w:p>
        </w:tc>
        <w:tc>
          <w:tcPr>
            <w:tcW w:w="1276" w:type="dxa"/>
            <w:tcBorders>
              <w:bottom w:val="single" w:sz="4" w:space="0" w:color="auto"/>
            </w:tcBorders>
          </w:tcPr>
          <w:sdt>
            <w:sdtPr>
              <w:rPr>
                <w:lang w:val="en-GB"/>
              </w:rPr>
              <w:id w:val="225190888"/>
              <w:placeholder>
                <w:docPart w:val="53327F43EE044925B0E9C940249A1B95"/>
              </w:placeholder>
              <w:comboBox>
                <w:listItem w:displayText="Essential" w:value="Essential"/>
                <w:listItem w:displayText="Desirable" w:value="Desirable"/>
              </w:comboBox>
            </w:sdtPr>
            <w:sdtEndPr/>
            <w:sdtContent>
              <w:p w14:paraId="42FA5827" w14:textId="0FA4B01A"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622154644"/>
              <w:placeholder>
                <w:docPart w:val="1AEA5A99CE74430489879001FF86E8CD"/>
              </w:placeholder>
              <w:comboBox>
                <w:listItem w:displayText="Shortlisting" w:value="Shortlisting"/>
                <w:listItem w:displayText="Interview" w:value="Interview"/>
                <w:listItem w:displayText="Shortlisting / Interview" w:value="Shortlisting / Interview"/>
              </w:comboBox>
            </w:sdtPr>
            <w:sdtEndPr/>
            <w:sdtContent>
              <w:p w14:paraId="1914B6AC" w14:textId="17D15735" w:rsidR="00306815" w:rsidRDefault="00E74363" w:rsidP="00306815">
                <w:pPr>
                  <w:rPr>
                    <w:lang w:val="en-GB"/>
                  </w:rPr>
                </w:pPr>
                <w:r>
                  <w:rPr>
                    <w:lang w:val="en-GB"/>
                  </w:rPr>
                  <w:t>Interview</w:t>
                </w:r>
              </w:p>
            </w:sdtContent>
          </w:sdt>
        </w:tc>
      </w:tr>
      <w:tr w:rsidR="00306815" w:rsidRPr="00B47B3D" w14:paraId="1D37DBEB" w14:textId="77777777" w:rsidTr="003006C8">
        <w:tc>
          <w:tcPr>
            <w:tcW w:w="5665" w:type="dxa"/>
            <w:tcBorders>
              <w:bottom w:val="single" w:sz="4" w:space="0" w:color="auto"/>
            </w:tcBorders>
          </w:tcPr>
          <w:p w14:paraId="768B69F7" w14:textId="0D8C6597" w:rsidR="00306815" w:rsidRDefault="001A7942" w:rsidP="00306815">
            <w:pPr>
              <w:rPr>
                <w:lang w:val="en-GB"/>
              </w:rPr>
            </w:pPr>
            <w:sdt>
              <w:sdtPr>
                <w:rPr>
                  <w:lang w:val="en-GB"/>
                </w:rPr>
                <w:alias w:val="Experience"/>
                <w:tag w:val="Experience"/>
                <w:id w:val="-1891649442"/>
                <w:placeholder>
                  <w:docPart w:val="2B0296AB1E9D46A6A00A0BAA8F3282FA"/>
                </w:placeholder>
                <w15:appearance w15:val="hidden"/>
              </w:sdtPr>
              <w:sdtEndPr/>
              <w:sdtContent>
                <w:r w:rsidR="00E74363">
                  <w:rPr>
                    <w:lang w:val="en-GB"/>
                  </w:rPr>
                  <w:t>Good at Problem Solving (both alone and as part of a team)</w:t>
                </w:r>
              </w:sdtContent>
            </w:sdt>
          </w:p>
        </w:tc>
        <w:tc>
          <w:tcPr>
            <w:tcW w:w="1276" w:type="dxa"/>
            <w:tcBorders>
              <w:bottom w:val="single" w:sz="4" w:space="0" w:color="auto"/>
            </w:tcBorders>
          </w:tcPr>
          <w:sdt>
            <w:sdtPr>
              <w:rPr>
                <w:lang w:val="en-GB"/>
              </w:rPr>
              <w:id w:val="-783803372"/>
              <w:placeholder>
                <w:docPart w:val="EF5AE14AC47D4676BC5E2374615648EA"/>
              </w:placeholder>
              <w:comboBox>
                <w:listItem w:displayText="Essential" w:value="Essential"/>
                <w:listItem w:displayText="Desirable" w:value="Desirable"/>
              </w:comboBox>
            </w:sdtPr>
            <w:sdtEndPr/>
            <w:sdtContent>
              <w:p w14:paraId="5D6D0FE8" w14:textId="13BE708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1748760463"/>
              <w:placeholder>
                <w:docPart w:val="DEA7A88E82F14D81B2B631509981110C"/>
              </w:placeholder>
              <w:comboBox>
                <w:listItem w:displayText="Shortlisting" w:value="Shortlisting"/>
                <w:listItem w:displayText="Interview" w:value="Interview"/>
                <w:listItem w:displayText="Shortlisting / Interview" w:value="Shortlisting / Interview"/>
              </w:comboBox>
            </w:sdtPr>
            <w:sdtEndPr/>
            <w:sdtContent>
              <w:p w14:paraId="3C0815C4" w14:textId="2CFA4AB3" w:rsidR="00306815" w:rsidRDefault="00E74363" w:rsidP="00306815">
                <w:pPr>
                  <w:rPr>
                    <w:lang w:val="en-GB"/>
                  </w:rPr>
                </w:pPr>
                <w:r>
                  <w:rPr>
                    <w:lang w:val="en-GB"/>
                  </w:rPr>
                  <w:t>Interview</w:t>
                </w:r>
              </w:p>
            </w:sdtContent>
          </w:sdt>
        </w:tc>
      </w:tr>
      <w:tr w:rsidR="00306815" w:rsidRPr="00B47B3D" w14:paraId="683CDDE7" w14:textId="77777777" w:rsidTr="003006C8">
        <w:tc>
          <w:tcPr>
            <w:tcW w:w="5665" w:type="dxa"/>
            <w:tcBorders>
              <w:bottom w:val="single" w:sz="4" w:space="0" w:color="auto"/>
            </w:tcBorders>
          </w:tcPr>
          <w:p w14:paraId="02FC8670" w14:textId="7B6FB216" w:rsidR="00306815" w:rsidRDefault="001A7942" w:rsidP="00306815">
            <w:pPr>
              <w:rPr>
                <w:lang w:val="en-GB"/>
              </w:rPr>
            </w:pPr>
            <w:sdt>
              <w:sdtPr>
                <w:rPr>
                  <w:lang w:val="en-GB"/>
                </w:rPr>
                <w:alias w:val="Experience"/>
                <w:tag w:val="Experience"/>
                <w:id w:val="-1420324857"/>
                <w:placeholder>
                  <w:docPart w:val="9D1E2F81FC81422AB3B9DA6F63EF673C"/>
                </w:placeholder>
                <w15:appearance w15:val="hidden"/>
              </w:sdtPr>
              <w:sdtEndPr/>
              <w:sdtContent>
                <w:r w:rsidR="00E74363">
                  <w:rPr>
                    <w:lang w:val="en-GB"/>
                  </w:rPr>
                  <w:t>Excellent Communication Skills</w:t>
                </w:r>
              </w:sdtContent>
            </w:sdt>
          </w:p>
        </w:tc>
        <w:tc>
          <w:tcPr>
            <w:tcW w:w="1276" w:type="dxa"/>
            <w:tcBorders>
              <w:bottom w:val="single" w:sz="4" w:space="0" w:color="auto"/>
            </w:tcBorders>
          </w:tcPr>
          <w:sdt>
            <w:sdtPr>
              <w:rPr>
                <w:lang w:val="en-GB"/>
              </w:rPr>
              <w:id w:val="-1926950705"/>
              <w:placeholder>
                <w:docPart w:val="78A345D101814387984527224479CB97"/>
              </w:placeholder>
              <w:comboBox>
                <w:listItem w:displayText="Essential" w:value="Essential"/>
                <w:listItem w:displayText="Desirable" w:value="Desirable"/>
              </w:comboBox>
            </w:sdtPr>
            <w:sdtEndPr/>
            <w:sdtContent>
              <w:p w14:paraId="2CBE35C7" w14:textId="3941BA59"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476123905"/>
              <w:placeholder>
                <w:docPart w:val="72E8373805304F428EBC85F1ABF1A10E"/>
              </w:placeholder>
              <w:comboBox>
                <w:listItem w:displayText="Shortlisting" w:value="Shortlisting"/>
                <w:listItem w:displayText="Interview" w:value="Interview"/>
                <w:listItem w:displayText="Shortlisting / Interview" w:value="Shortlisting / Interview"/>
              </w:comboBox>
            </w:sdtPr>
            <w:sdtEndPr/>
            <w:sdtContent>
              <w:p w14:paraId="1821EAE4" w14:textId="29FB1B32" w:rsidR="00306815" w:rsidRDefault="00E74363" w:rsidP="00306815">
                <w:pPr>
                  <w:rPr>
                    <w:lang w:val="en-GB"/>
                  </w:rPr>
                </w:pPr>
                <w:r>
                  <w:rPr>
                    <w:lang w:val="en-GB"/>
                  </w:rPr>
                  <w:t>Interview</w:t>
                </w:r>
              </w:p>
            </w:sdtContent>
          </w:sdt>
        </w:tc>
      </w:tr>
      <w:tr w:rsidR="00306815" w:rsidRPr="00B47B3D" w14:paraId="64EBFB92" w14:textId="77777777" w:rsidTr="003006C8">
        <w:tc>
          <w:tcPr>
            <w:tcW w:w="5665" w:type="dxa"/>
            <w:tcBorders>
              <w:bottom w:val="single" w:sz="4" w:space="0" w:color="auto"/>
            </w:tcBorders>
          </w:tcPr>
          <w:p w14:paraId="0219E626" w14:textId="24211416" w:rsidR="00306815" w:rsidRDefault="001A7942" w:rsidP="00306815">
            <w:pPr>
              <w:rPr>
                <w:lang w:val="en-GB"/>
              </w:rPr>
            </w:pPr>
            <w:sdt>
              <w:sdtPr>
                <w:rPr>
                  <w:lang w:val="en-GB"/>
                </w:rPr>
                <w:alias w:val="Experience"/>
                <w:tag w:val="Experience"/>
                <w:id w:val="989371096"/>
                <w:placeholder>
                  <w:docPart w:val="8200299797954B39A418C895FF1D038F"/>
                </w:placeholder>
                <w15:appearance w15:val="hidden"/>
              </w:sdtPr>
              <w:sdtEndPr/>
              <w:sdtContent>
                <w:r w:rsidR="00E74363">
                  <w:rPr>
                    <w:lang w:val="en-GB"/>
                  </w:rPr>
                  <w:t>Manages Time Efficiently</w:t>
                </w:r>
              </w:sdtContent>
            </w:sdt>
          </w:p>
        </w:tc>
        <w:tc>
          <w:tcPr>
            <w:tcW w:w="1276" w:type="dxa"/>
            <w:tcBorders>
              <w:bottom w:val="single" w:sz="4" w:space="0" w:color="auto"/>
            </w:tcBorders>
          </w:tcPr>
          <w:sdt>
            <w:sdtPr>
              <w:rPr>
                <w:lang w:val="en-GB"/>
              </w:rPr>
              <w:id w:val="-1386567304"/>
              <w:placeholder>
                <w:docPart w:val="DF334755A8B74EA190735BCBA44E7D5E"/>
              </w:placeholder>
              <w:comboBox>
                <w:listItem w:displayText="Essential" w:value="Essential"/>
                <w:listItem w:displayText="Desirable" w:value="Desirable"/>
              </w:comboBox>
            </w:sdtPr>
            <w:sdtEndPr/>
            <w:sdtContent>
              <w:p w14:paraId="369F039E" w14:textId="0725F184" w:rsidR="00306815" w:rsidRDefault="00E74363" w:rsidP="00306815">
                <w:pPr>
                  <w:rPr>
                    <w:lang w:val="en-GB"/>
                  </w:rPr>
                </w:pPr>
                <w:r>
                  <w:rPr>
                    <w:lang w:val="en-GB"/>
                  </w:rPr>
                  <w:t>Essential</w:t>
                </w:r>
              </w:p>
            </w:sdtContent>
          </w:sdt>
        </w:tc>
        <w:tc>
          <w:tcPr>
            <w:tcW w:w="2099" w:type="dxa"/>
            <w:tcBorders>
              <w:bottom w:val="single" w:sz="4" w:space="0" w:color="auto"/>
            </w:tcBorders>
          </w:tcPr>
          <w:sdt>
            <w:sdtPr>
              <w:rPr>
                <w:lang w:val="en-GB"/>
              </w:rPr>
              <w:id w:val="-827670220"/>
              <w:placeholder>
                <w:docPart w:val="893A393F75284D6B97E78DC73EC7C015"/>
              </w:placeholder>
              <w:comboBox>
                <w:listItem w:displayText="Shortlisting" w:value="Shortlisting"/>
                <w:listItem w:displayText="Interview" w:value="Interview"/>
                <w:listItem w:displayText="Shortlisting / Interview" w:value="Shortlisting / Interview"/>
              </w:comboBox>
            </w:sdtPr>
            <w:sdtEndPr/>
            <w:sdtContent>
              <w:p w14:paraId="0D5A86A4" w14:textId="70CF6E9E" w:rsidR="00306815" w:rsidRDefault="00E74363" w:rsidP="00306815">
                <w:pPr>
                  <w:rPr>
                    <w:lang w:val="en-GB"/>
                  </w:rPr>
                </w:pPr>
                <w:r>
                  <w:rPr>
                    <w:lang w:val="en-GB"/>
                  </w:rPr>
                  <w:t>Interview</w:t>
                </w:r>
              </w:p>
            </w:sdtContent>
          </w:sdt>
        </w:tc>
      </w:tr>
      <w:tr w:rsidR="00306815" w:rsidRPr="00B47B3D" w14:paraId="2DF9323B" w14:textId="77777777" w:rsidTr="003006C8">
        <w:tc>
          <w:tcPr>
            <w:tcW w:w="5665" w:type="dxa"/>
            <w:tcBorders>
              <w:bottom w:val="single" w:sz="4" w:space="0" w:color="auto"/>
            </w:tcBorders>
          </w:tcPr>
          <w:p w14:paraId="4C1F0082" w14:textId="39DFF0FD" w:rsidR="00306815" w:rsidRDefault="001A7942" w:rsidP="00306815">
            <w:pPr>
              <w:rPr>
                <w:lang w:val="en-GB"/>
              </w:rPr>
            </w:pPr>
            <w:sdt>
              <w:sdtPr>
                <w:rPr>
                  <w:lang w:val="en-GB"/>
                </w:rPr>
                <w:alias w:val="Experience"/>
                <w:tag w:val="Experience"/>
                <w:id w:val="480503438"/>
                <w:placeholder>
                  <w:docPart w:val="31C7D922498F482DBA9181B397913ECF"/>
                </w:placeholder>
                <w15:appearance w15:val="hidden"/>
              </w:sdtPr>
              <w:sdtEndPr/>
              <w:sdtContent>
                <w:r w:rsidR="001A41A2">
                  <w:rPr>
                    <w:lang w:val="en-GB"/>
                  </w:rPr>
                  <w:t>Eager to Learn</w:t>
                </w:r>
              </w:sdtContent>
            </w:sdt>
          </w:p>
        </w:tc>
        <w:tc>
          <w:tcPr>
            <w:tcW w:w="1276" w:type="dxa"/>
            <w:tcBorders>
              <w:bottom w:val="single" w:sz="4" w:space="0" w:color="auto"/>
            </w:tcBorders>
          </w:tcPr>
          <w:sdt>
            <w:sdtPr>
              <w:rPr>
                <w:lang w:val="en-GB"/>
              </w:rPr>
              <w:id w:val="1174079251"/>
              <w:placeholder>
                <w:docPart w:val="18F48EE025B54763BFE6BC48D746C5A5"/>
              </w:placeholder>
              <w:comboBox>
                <w:listItem w:displayText="Essential" w:value="Essential"/>
                <w:listItem w:displayText="Desirable" w:value="Desirable"/>
              </w:comboBox>
            </w:sdtPr>
            <w:sdtEndPr/>
            <w:sdtContent>
              <w:p w14:paraId="5C63475A" w14:textId="5AC0BC39" w:rsidR="00306815" w:rsidRDefault="001A41A2" w:rsidP="00306815">
                <w:pPr>
                  <w:rPr>
                    <w:lang w:val="en-GB"/>
                  </w:rPr>
                </w:pPr>
                <w:r>
                  <w:rPr>
                    <w:lang w:val="en-GB"/>
                  </w:rPr>
                  <w:t>Essential</w:t>
                </w:r>
              </w:p>
            </w:sdtContent>
          </w:sdt>
        </w:tc>
        <w:tc>
          <w:tcPr>
            <w:tcW w:w="2099" w:type="dxa"/>
            <w:tcBorders>
              <w:bottom w:val="single" w:sz="4" w:space="0" w:color="auto"/>
            </w:tcBorders>
          </w:tcPr>
          <w:sdt>
            <w:sdtPr>
              <w:rPr>
                <w:lang w:val="en-GB"/>
              </w:rPr>
              <w:id w:val="-1625611545"/>
              <w:placeholder>
                <w:docPart w:val="05047F078C4E41DEAB853537026B90FA"/>
              </w:placeholder>
              <w:comboBox>
                <w:listItem w:displayText="Shortlisting" w:value="Shortlisting"/>
                <w:listItem w:displayText="Interview" w:value="Interview"/>
                <w:listItem w:displayText="Shortlisting / Interview" w:value="Shortlisting / Interview"/>
              </w:comboBox>
            </w:sdtPr>
            <w:sdtEndPr/>
            <w:sdtContent>
              <w:p w14:paraId="67B53683" w14:textId="6FCD51CB" w:rsidR="00306815" w:rsidRDefault="001A41A2" w:rsidP="00306815">
                <w:pPr>
                  <w:rPr>
                    <w:lang w:val="en-GB"/>
                  </w:rPr>
                </w:pPr>
                <w:r>
                  <w:rPr>
                    <w:lang w:val="en-GB"/>
                  </w:rPr>
                  <w:t>Shortlisting / Interview</w:t>
                </w:r>
              </w:p>
            </w:sdtContent>
          </w:sdt>
        </w:tc>
      </w:tr>
      <w:tr w:rsidR="00306815" w:rsidRPr="00B47B3D" w14:paraId="28A3CAA4" w14:textId="77777777" w:rsidTr="003006C8">
        <w:tc>
          <w:tcPr>
            <w:tcW w:w="5665" w:type="dxa"/>
            <w:tcBorders>
              <w:bottom w:val="single" w:sz="4" w:space="0" w:color="auto"/>
            </w:tcBorders>
          </w:tcPr>
          <w:p w14:paraId="4C08D7D3" w14:textId="722E21C1" w:rsidR="00306815" w:rsidRDefault="001A7942" w:rsidP="00306815">
            <w:pPr>
              <w:rPr>
                <w:lang w:val="en-GB"/>
              </w:rPr>
            </w:pPr>
            <w:sdt>
              <w:sdtPr>
                <w:rPr>
                  <w:lang w:val="en-GB"/>
                </w:rPr>
                <w:alias w:val="Experience"/>
                <w:tag w:val="Experience"/>
                <w:id w:val="226427751"/>
                <w:placeholder>
                  <w:docPart w:val="4AABFF71AB1942BDAD62450C7E283D6B"/>
                </w:placeholder>
                <w15:appearance w15:val="hidden"/>
              </w:sdtPr>
              <w:sdtEndPr/>
              <w:sdtContent>
                <w:r w:rsidR="00AB2978" w:rsidRPr="00904FF5">
                  <w:rPr>
                    <w:lang w:val="en-GB"/>
                  </w:rPr>
                  <w:t xml:space="preserve">Excellent </w:t>
                </w:r>
                <w:r w:rsidR="00AB2978">
                  <w:rPr>
                    <w:lang w:val="en-GB"/>
                  </w:rPr>
                  <w:t>T</w:t>
                </w:r>
                <w:r w:rsidR="00AB2978" w:rsidRPr="00904FF5">
                  <w:rPr>
                    <w:lang w:val="en-GB"/>
                  </w:rPr>
                  <w:t xml:space="preserve">roubleshooting </w:t>
                </w:r>
                <w:r w:rsidR="00AB2978">
                  <w:rPr>
                    <w:lang w:val="en-GB"/>
                  </w:rPr>
                  <w:t>A</w:t>
                </w:r>
                <w:r w:rsidR="00AB2978" w:rsidRPr="00904FF5">
                  <w:rPr>
                    <w:lang w:val="en-GB"/>
                  </w:rPr>
                  <w:t>bilities</w:t>
                </w:r>
              </w:sdtContent>
            </w:sdt>
          </w:p>
        </w:tc>
        <w:tc>
          <w:tcPr>
            <w:tcW w:w="1276" w:type="dxa"/>
            <w:tcBorders>
              <w:bottom w:val="single" w:sz="4" w:space="0" w:color="auto"/>
            </w:tcBorders>
          </w:tcPr>
          <w:sdt>
            <w:sdtPr>
              <w:rPr>
                <w:lang w:val="en-GB"/>
              </w:rPr>
              <w:id w:val="-512070194"/>
              <w:placeholder>
                <w:docPart w:val="D1A1FEF5F874419B9E2E9CFA5615E34B"/>
              </w:placeholder>
              <w:comboBox>
                <w:listItem w:displayText="Essential" w:value="Essential"/>
                <w:listItem w:displayText="Desirable" w:value="Desirable"/>
              </w:comboBox>
            </w:sdtPr>
            <w:sdtEndPr/>
            <w:sdtContent>
              <w:p w14:paraId="0A4CA40E" w14:textId="2166F991" w:rsidR="00306815" w:rsidRDefault="00AB2978" w:rsidP="00306815">
                <w:pPr>
                  <w:rPr>
                    <w:lang w:val="en-GB"/>
                  </w:rPr>
                </w:pPr>
                <w:r>
                  <w:rPr>
                    <w:lang w:val="en-GB"/>
                  </w:rPr>
                  <w:t>Essential</w:t>
                </w:r>
              </w:p>
            </w:sdtContent>
          </w:sdt>
        </w:tc>
        <w:tc>
          <w:tcPr>
            <w:tcW w:w="2099" w:type="dxa"/>
            <w:tcBorders>
              <w:bottom w:val="single" w:sz="4" w:space="0" w:color="auto"/>
            </w:tcBorders>
          </w:tcPr>
          <w:sdt>
            <w:sdtPr>
              <w:rPr>
                <w:lang w:val="en-GB"/>
              </w:rPr>
              <w:id w:val="-689987736"/>
              <w:placeholder>
                <w:docPart w:val="4B8545BAA3174E0D95F994E7FFA88006"/>
              </w:placeholder>
              <w:comboBox>
                <w:listItem w:displayText="Shortlisting" w:value="Shortlisting"/>
                <w:listItem w:displayText="Interview" w:value="Interview"/>
                <w:listItem w:displayText="Shortlisting / Interview" w:value="Shortlisting / Interview"/>
              </w:comboBox>
            </w:sdtPr>
            <w:sdtEndPr/>
            <w:sdtContent>
              <w:p w14:paraId="393E5DDD" w14:textId="1B6E8BA2" w:rsidR="00306815" w:rsidRDefault="00AB2978" w:rsidP="00306815">
                <w:pPr>
                  <w:rPr>
                    <w:lang w:val="en-GB"/>
                  </w:rPr>
                </w:pPr>
                <w:r>
                  <w:rPr>
                    <w:lang w:val="en-GB"/>
                  </w:rPr>
                  <w:t>Shortlisting / Interview</w:t>
                </w:r>
              </w:p>
            </w:sdtContent>
          </w:sdt>
        </w:tc>
      </w:tr>
    </w:tbl>
    <w:tbl>
      <w:tblPr>
        <w:tblStyle w:val="TableGrid"/>
        <w:tblW w:w="9040"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040"/>
      </w:tblGrid>
      <w:tr w:rsidR="00973885" w:rsidRPr="00B47B3D" w14:paraId="759808BD" w14:textId="77777777" w:rsidTr="005A5A45">
        <w:tc>
          <w:tcPr>
            <w:tcW w:w="9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0"/>
          <w:p w14:paraId="4F2911AD" w14:textId="77777777" w:rsidR="00973885" w:rsidRPr="00B47B3D" w:rsidRDefault="005A5A45" w:rsidP="00DC4040">
            <w:pPr>
              <w:pStyle w:val="Heading2"/>
              <w:keepNext/>
              <w:rPr>
                <w:lang w:val="en-GB"/>
              </w:rPr>
            </w:pPr>
            <w:r>
              <w:rPr>
                <w:lang w:val="en-GB"/>
              </w:rPr>
              <w:lastRenderedPageBreak/>
              <w:t>Role and responsibilities</w:t>
            </w:r>
          </w:p>
        </w:tc>
      </w:tr>
      <w:tr w:rsidR="000C2633" w:rsidRPr="00B47B3D" w14:paraId="24A60D6A" w14:textId="77777777" w:rsidTr="005A5A45">
        <w:trPr>
          <w:trHeight w:val="7704"/>
        </w:trPr>
        <w:tc>
          <w:tcPr>
            <w:tcW w:w="9040" w:type="dxa"/>
            <w:tcBorders>
              <w:top w:val="single" w:sz="4" w:space="0" w:color="auto"/>
            </w:tcBorders>
            <w:tcMar>
              <w:bottom w:w="115" w:type="dxa"/>
            </w:tcMar>
          </w:tcPr>
          <w:sdt>
            <w:sdtPr>
              <w:rPr>
                <w:lang w:val="en-GB"/>
              </w:rPr>
              <w:alias w:val="Purpose of the role"/>
              <w:tag w:val="Purpose of the role"/>
              <w:id w:val="-1457407592"/>
              <w:placeholder>
                <w:docPart w:val="E118F73093AA432BB27E3566FA3119A5"/>
              </w:placeholder>
              <w15:appearance w15:val="hidden"/>
            </w:sdtPr>
            <w:sdtEndPr/>
            <w:sdtContent>
              <w:p w14:paraId="75CFAEF9" w14:textId="77777777" w:rsidR="007644CC" w:rsidRDefault="007644CC" w:rsidP="007644CC">
                <w:pPr>
                  <w:spacing w:before="120" w:after="120" w:line="276" w:lineRule="auto"/>
                  <w:rPr>
                    <w:lang w:val="en-GB"/>
                  </w:rPr>
                </w:pPr>
                <w:r>
                  <w:rPr>
                    <w:lang w:val="en-GB"/>
                  </w:rPr>
                  <w:t xml:space="preserve">The main responsibilities include providing on going daily IT Support, where necessary escalating issues to third party contractors. Resolving technical issues in a timely manner, monitoring issue progress via ticketing systems where relevant. Assisting with the maintenance and development of IT, including installing new workstations and completing IT equipment audits. </w:t>
                </w:r>
              </w:p>
              <w:p w14:paraId="3B7875CD" w14:textId="77777777" w:rsidR="007644CC" w:rsidRDefault="007644CC" w:rsidP="007644CC">
                <w:pPr>
                  <w:spacing w:before="120" w:after="120" w:line="276" w:lineRule="auto"/>
                  <w:rPr>
                    <w:lang w:val="en-GB"/>
                  </w:rPr>
                </w:pPr>
                <w:r>
                  <w:rPr>
                    <w:lang w:val="en-GB"/>
                  </w:rPr>
                  <w:t xml:space="preserve">Throughout the year support must be provided to events, including cabling and systems setup prior to the event and weekend support for staff and contractors at the event itself. </w:t>
                </w:r>
              </w:p>
              <w:p w14:paraId="174C1051" w14:textId="77777777" w:rsidR="007644CC" w:rsidRDefault="007644CC" w:rsidP="007644CC">
                <w:pPr>
                  <w:spacing w:before="120" w:after="120" w:line="276" w:lineRule="auto"/>
                  <w:rPr>
                    <w:lang w:val="en-GB"/>
                  </w:rPr>
                </w:pPr>
                <w:r>
                  <w:rPr>
                    <w:lang w:val="en-GB"/>
                  </w:rPr>
                  <w:t xml:space="preserve">Compliance must be maintained for the various systems in use, including but not limited to the General Data Protection Regulation (GDPR) and the Payment Card Industry Data Security Standard (PCI DSS). </w:t>
                </w:r>
              </w:p>
              <w:p w14:paraId="64943444" w14:textId="5C1ABAE8" w:rsidR="009F129A" w:rsidRPr="005F78B9" w:rsidRDefault="007644CC" w:rsidP="007644CC">
                <w:pPr>
                  <w:pStyle w:val="ListBullet"/>
                  <w:numPr>
                    <w:ilvl w:val="0"/>
                    <w:numId w:val="0"/>
                  </w:numPr>
                  <w:ind w:left="22"/>
                  <w:rPr>
                    <w:lang w:val="en-GB"/>
                  </w:rPr>
                </w:pPr>
                <w:r>
                  <w:rPr>
                    <w:lang w:val="en-GB"/>
                  </w:rPr>
                  <w:t>Undertaking assigned projects and supporting others on project work. This includes providing out of hours support for planned infrastructure upgrades/ installatio</w:t>
                </w:r>
                <w:bookmarkStart w:id="1" w:name="_GoBack"/>
                <w:bookmarkEnd w:id="1"/>
                <w:r>
                  <w:rPr>
                    <w:lang w:val="en-GB"/>
                  </w:rPr>
                  <w:t>ns.</w:t>
                </w:r>
              </w:p>
            </w:sdtContent>
          </w:sdt>
        </w:tc>
      </w:tr>
    </w:tbl>
    <w:tbl>
      <w:tblPr>
        <w:tblStyle w:val="TableGridLight"/>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547"/>
        <w:gridCol w:w="3260"/>
        <w:gridCol w:w="851"/>
        <w:gridCol w:w="2382"/>
      </w:tblGrid>
      <w:tr w:rsidR="000C2633" w:rsidRPr="00B47B3D" w14:paraId="65E3F020" w14:textId="77777777" w:rsidTr="004C6269">
        <w:tc>
          <w:tcPr>
            <w:tcW w:w="2547" w:type="dxa"/>
            <w:tcBorders>
              <w:top w:val="nil"/>
            </w:tcBorders>
            <w:shd w:val="clear" w:color="auto" w:fill="D9D9D9" w:themeFill="background1" w:themeFillShade="D9"/>
          </w:tcPr>
          <w:p w14:paraId="115D66E4" w14:textId="77777777" w:rsidR="000C2633" w:rsidRPr="00B47B3D" w:rsidRDefault="004C6269" w:rsidP="00973885">
            <w:pPr>
              <w:spacing w:after="0"/>
              <w:rPr>
                <w:lang w:val="en-GB"/>
              </w:rPr>
            </w:pPr>
            <w:bookmarkStart w:id="2" w:name="_Hlk139464994"/>
            <w:r>
              <w:rPr>
                <w:lang w:val="en-GB"/>
              </w:rPr>
              <w:t>Line Manager Approval: (Signature and name)</w:t>
            </w:r>
          </w:p>
        </w:tc>
        <w:tc>
          <w:tcPr>
            <w:tcW w:w="3260" w:type="dxa"/>
            <w:tcBorders>
              <w:top w:val="nil"/>
            </w:tcBorders>
          </w:tcPr>
          <w:p w14:paraId="4740E1F7" w14:textId="57811DC5" w:rsidR="004C6269" w:rsidRPr="004C6269" w:rsidRDefault="001A7942" w:rsidP="00973885">
            <w:pPr>
              <w:spacing w:after="0"/>
              <w:rPr>
                <w:sz w:val="24"/>
                <w:szCs w:val="24"/>
                <w:lang w:val="en-GB"/>
              </w:rPr>
            </w:pPr>
            <w:r>
              <w:rPr>
                <w:sz w:val="24"/>
                <w:szCs w:val="24"/>
                <w:lang w:val="en-GB"/>
              </w:rPr>
              <w:t>Emma Varty</w:t>
            </w:r>
          </w:p>
          <w:p w14:paraId="1F298FDB" w14:textId="77777777" w:rsidR="004C6269" w:rsidRPr="004C6269" w:rsidRDefault="004C6269" w:rsidP="00973885">
            <w:pPr>
              <w:spacing w:after="0"/>
              <w:rPr>
                <w:sz w:val="24"/>
                <w:szCs w:val="24"/>
                <w:lang w:val="en-GB"/>
              </w:rPr>
            </w:pPr>
          </w:p>
          <w:p w14:paraId="18809735" w14:textId="77777777" w:rsidR="000C2633" w:rsidRPr="00B47B3D" w:rsidRDefault="001A7942" w:rsidP="00973885">
            <w:pPr>
              <w:spacing w:after="0"/>
              <w:rPr>
                <w:lang w:val="en-GB"/>
              </w:rPr>
            </w:pPr>
            <w:sdt>
              <w:sdtPr>
                <w:rPr>
                  <w:lang w:val="en-GB"/>
                </w:rPr>
                <w:alias w:val="Department"/>
                <w:tag w:val="Department"/>
                <w:id w:val="1040403089"/>
                <w:placeholder>
                  <w:docPart w:val="3A743DF9CCC847968E146F98245BA148"/>
                </w:placeholder>
                <w:showingPlcHdr/>
                <w15:appearance w15:val="hidden"/>
              </w:sdtPr>
              <w:sdtEndPr/>
              <w:sdtContent>
                <w:r w:rsidR="00021234">
                  <w:rPr>
                    <w:rStyle w:val="PlaceholderText"/>
                  </w:rPr>
                  <w:t>Insert approver name here</w:t>
                </w:r>
              </w:sdtContent>
            </w:sdt>
          </w:p>
        </w:tc>
        <w:tc>
          <w:tcPr>
            <w:tcW w:w="851" w:type="dxa"/>
            <w:tcBorders>
              <w:top w:val="nil"/>
            </w:tcBorders>
            <w:shd w:val="clear" w:color="auto" w:fill="D9D9D9" w:themeFill="background1" w:themeFillShade="D9"/>
          </w:tcPr>
          <w:p w14:paraId="18358D25" w14:textId="77777777" w:rsidR="000C2633" w:rsidRPr="00B47B3D" w:rsidRDefault="001A7942" w:rsidP="00973885">
            <w:pPr>
              <w:spacing w:after="0"/>
              <w:rPr>
                <w:lang w:val="en-GB"/>
              </w:rPr>
            </w:pPr>
            <w:sdt>
              <w:sdtPr>
                <w:rPr>
                  <w:lang w:val="en-GB"/>
                </w:rPr>
                <w:alias w:val="Date:"/>
                <w:tag w:val="Date:"/>
                <w:id w:val="-895658618"/>
                <w:placeholder>
                  <w:docPart w:val="2F581E9709244BE7BAE8FA575CE987EC"/>
                </w:placeholder>
                <w:temporary/>
                <w:showingPlcHdr/>
                <w15:appearance w15:val="hidden"/>
              </w:sdtPr>
              <w:sdtEndPr/>
              <w:sdtContent>
                <w:r w:rsidR="008A6F05" w:rsidRPr="00B47B3D">
                  <w:rPr>
                    <w:lang w:val="en-GB" w:bidi="en-GB"/>
                  </w:rPr>
                  <w:t>Date</w:t>
                </w:r>
              </w:sdtContent>
            </w:sdt>
            <w:r w:rsidR="008A6F05" w:rsidRPr="00B47B3D">
              <w:rPr>
                <w:lang w:val="en-GB" w:bidi="en-GB"/>
              </w:rPr>
              <w:t>:</w:t>
            </w:r>
          </w:p>
        </w:tc>
        <w:sdt>
          <w:sdtPr>
            <w:rPr>
              <w:lang w:val="en-GB"/>
            </w:rPr>
            <w:id w:val="116574513"/>
            <w:placeholder>
              <w:docPart w:val="FC0AFB96FD8D4C5E822F95C5D7561E77"/>
            </w:placeholder>
            <w:date w:fullDate="2025-06-16T00:00:00Z">
              <w:dateFormat w:val="dd/MM/yyyy"/>
              <w:lid w:val="en-GB"/>
              <w:storeMappedDataAs w:val="dateTime"/>
              <w:calendar w:val="gregorian"/>
            </w:date>
          </w:sdtPr>
          <w:sdtEndPr/>
          <w:sdtContent>
            <w:tc>
              <w:tcPr>
                <w:tcW w:w="2382" w:type="dxa"/>
                <w:tcBorders>
                  <w:top w:val="nil"/>
                </w:tcBorders>
              </w:tcPr>
              <w:p w14:paraId="59748374" w14:textId="6902D30F" w:rsidR="000C2633" w:rsidRPr="00B47B3D" w:rsidRDefault="001A7942" w:rsidP="00973885">
                <w:pPr>
                  <w:spacing w:after="0"/>
                  <w:rPr>
                    <w:lang w:val="en-GB"/>
                  </w:rPr>
                </w:pPr>
                <w:r>
                  <w:rPr>
                    <w:lang w:val="en-GB"/>
                  </w:rPr>
                  <w:t>16/06/2025</w:t>
                </w:r>
              </w:p>
            </w:tc>
          </w:sdtContent>
        </w:sdt>
      </w:tr>
      <w:tr w:rsidR="004C6269" w:rsidRPr="00B47B3D" w14:paraId="056E12C0" w14:textId="77777777" w:rsidTr="004C6269">
        <w:tc>
          <w:tcPr>
            <w:tcW w:w="2547" w:type="dxa"/>
            <w:shd w:val="clear" w:color="auto" w:fill="D9D9D9" w:themeFill="background1" w:themeFillShade="D9"/>
          </w:tcPr>
          <w:p w14:paraId="747FE68B" w14:textId="77777777" w:rsidR="004C6269" w:rsidRDefault="004C6269" w:rsidP="004C6269">
            <w:pPr>
              <w:spacing w:after="0"/>
              <w:rPr>
                <w:lang w:val="en-GB"/>
              </w:rPr>
            </w:pPr>
            <w:r>
              <w:rPr>
                <w:lang w:val="en-GB"/>
              </w:rPr>
              <w:t>HR Approval:</w:t>
            </w:r>
          </w:p>
          <w:p w14:paraId="69BC6A6A" w14:textId="77777777" w:rsidR="004C6269" w:rsidRPr="00B47B3D" w:rsidRDefault="004C6269" w:rsidP="004C6269">
            <w:pPr>
              <w:spacing w:after="0"/>
              <w:rPr>
                <w:lang w:val="en-GB"/>
              </w:rPr>
            </w:pPr>
            <w:r>
              <w:rPr>
                <w:lang w:val="en-GB"/>
              </w:rPr>
              <w:t>(Signature and name)</w:t>
            </w:r>
            <w:r w:rsidRPr="00B47B3D">
              <w:rPr>
                <w:lang w:val="en-GB" w:bidi="en-GB"/>
              </w:rPr>
              <w:t>:</w:t>
            </w:r>
          </w:p>
        </w:tc>
        <w:tc>
          <w:tcPr>
            <w:tcW w:w="3260" w:type="dxa"/>
          </w:tcPr>
          <w:p w14:paraId="7C4B5186" w14:textId="3FF724A8" w:rsidR="004C6269" w:rsidRPr="004C6269" w:rsidRDefault="001A7942" w:rsidP="004C6269">
            <w:pPr>
              <w:spacing w:after="0"/>
              <w:rPr>
                <w:sz w:val="24"/>
                <w:szCs w:val="24"/>
                <w:lang w:val="en-GB"/>
              </w:rPr>
            </w:pPr>
            <w:r>
              <w:rPr>
                <w:sz w:val="24"/>
                <w:szCs w:val="24"/>
                <w:lang w:val="en-GB"/>
              </w:rPr>
              <w:t>Lisa Gridley</w:t>
            </w:r>
          </w:p>
          <w:p w14:paraId="70838CE5" w14:textId="77777777" w:rsidR="004C6269" w:rsidRPr="004C6269" w:rsidRDefault="004C6269" w:rsidP="004C6269">
            <w:pPr>
              <w:spacing w:after="0"/>
              <w:rPr>
                <w:sz w:val="24"/>
                <w:szCs w:val="24"/>
                <w:lang w:val="en-GB"/>
              </w:rPr>
            </w:pPr>
          </w:p>
          <w:p w14:paraId="01C119EB" w14:textId="77777777" w:rsidR="004C6269" w:rsidRPr="00B47B3D" w:rsidRDefault="001A7942" w:rsidP="004C6269">
            <w:pPr>
              <w:spacing w:after="0"/>
              <w:rPr>
                <w:lang w:val="en-GB"/>
              </w:rPr>
            </w:pPr>
            <w:sdt>
              <w:sdtPr>
                <w:rPr>
                  <w:lang w:val="en-GB"/>
                </w:rPr>
                <w:alias w:val="Department"/>
                <w:tag w:val="Department"/>
                <w:id w:val="-1442916054"/>
                <w:placeholder>
                  <w:docPart w:val="27C8D598ECBB48E0BCA634950F15B9DF"/>
                </w:placeholder>
                <w:showingPlcHdr/>
                <w15:appearance w15:val="hidden"/>
              </w:sdtPr>
              <w:sdtEndPr/>
              <w:sdtContent>
                <w:r w:rsidR="00021234">
                  <w:rPr>
                    <w:rStyle w:val="PlaceholderText"/>
                  </w:rPr>
                  <w:t>Insert approver name here</w:t>
                </w:r>
              </w:sdtContent>
            </w:sdt>
          </w:p>
        </w:tc>
        <w:tc>
          <w:tcPr>
            <w:tcW w:w="851" w:type="dxa"/>
            <w:shd w:val="clear" w:color="auto" w:fill="D9D9D9" w:themeFill="background1" w:themeFillShade="D9"/>
          </w:tcPr>
          <w:p w14:paraId="680BEF10" w14:textId="77777777" w:rsidR="004C6269" w:rsidRPr="00B47B3D" w:rsidRDefault="001A7942" w:rsidP="004C6269">
            <w:pPr>
              <w:spacing w:after="0"/>
              <w:rPr>
                <w:lang w:val="en-GB"/>
              </w:rPr>
            </w:pPr>
            <w:sdt>
              <w:sdtPr>
                <w:rPr>
                  <w:lang w:val="en-GB"/>
                </w:rPr>
                <w:alias w:val="Date:"/>
                <w:tag w:val="Date:"/>
                <w:id w:val="1405646853"/>
                <w:placeholder>
                  <w:docPart w:val="1EF9F338B04D4C0193F26261196F3C77"/>
                </w:placeholder>
                <w:temporary/>
                <w:showingPlcHdr/>
                <w15:appearance w15:val="hidden"/>
              </w:sdtPr>
              <w:sdtEndPr/>
              <w:sdtContent>
                <w:r w:rsidR="004C6269" w:rsidRPr="00B47B3D">
                  <w:rPr>
                    <w:lang w:val="en-GB" w:bidi="en-GB"/>
                  </w:rPr>
                  <w:t>Date</w:t>
                </w:r>
              </w:sdtContent>
            </w:sdt>
            <w:r w:rsidR="004C6269" w:rsidRPr="00B47B3D">
              <w:rPr>
                <w:lang w:val="en-GB" w:bidi="en-GB"/>
              </w:rPr>
              <w:t>:</w:t>
            </w:r>
          </w:p>
        </w:tc>
        <w:sdt>
          <w:sdtPr>
            <w:rPr>
              <w:lang w:val="en-GB"/>
            </w:rPr>
            <w:id w:val="-1382942364"/>
            <w:placeholder>
              <w:docPart w:val="A9EC4D1367454527B97D69C86845F4FA"/>
            </w:placeholder>
            <w:date w:fullDate="2025-06-16T00:00:00Z">
              <w:dateFormat w:val="dd/MM/yyyy"/>
              <w:lid w:val="en-GB"/>
              <w:storeMappedDataAs w:val="dateTime"/>
              <w:calendar w:val="gregorian"/>
            </w:date>
          </w:sdtPr>
          <w:sdtEndPr/>
          <w:sdtContent>
            <w:tc>
              <w:tcPr>
                <w:tcW w:w="2382" w:type="dxa"/>
              </w:tcPr>
              <w:p w14:paraId="2CDF167A" w14:textId="2064EBE6" w:rsidR="004C6269" w:rsidRPr="00B47B3D" w:rsidRDefault="001A7942" w:rsidP="004C6269">
                <w:pPr>
                  <w:spacing w:after="0"/>
                  <w:rPr>
                    <w:lang w:val="en-GB"/>
                  </w:rPr>
                </w:pPr>
                <w:r>
                  <w:rPr>
                    <w:lang w:val="en-GB"/>
                  </w:rPr>
                  <w:t>16/06/2025</w:t>
                </w:r>
              </w:p>
            </w:tc>
          </w:sdtContent>
        </w:sdt>
      </w:tr>
      <w:bookmarkEnd w:id="2"/>
    </w:tbl>
    <w:p w14:paraId="6AD20DB7" w14:textId="77777777" w:rsidR="008A6F05" w:rsidRPr="00B47B3D" w:rsidRDefault="008A6F05" w:rsidP="00973885">
      <w:pPr>
        <w:spacing w:after="0"/>
        <w:rPr>
          <w:lang w:val="en-GB"/>
        </w:rPr>
      </w:pPr>
    </w:p>
    <w:sectPr w:rsidR="008A6F05" w:rsidRPr="00B47B3D" w:rsidSect="00E15E5C">
      <w:headerReference w:type="default" r:id="rId8"/>
      <w:footerReference w:type="default" r:id="rId9"/>
      <w:headerReference w:type="first" r:id="rId10"/>
      <w:pgSz w:w="11906" w:h="16838" w:code="9"/>
      <w:pgMar w:top="1418" w:right="1440" w:bottom="1440" w:left="1440" w:header="720" w:footer="720" w:gutter="0"/>
      <w:pgBorders w:offsetFrom="page">
        <w:bottom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3E2D63" w14:textId="77777777" w:rsidR="00CD30D0" w:rsidRDefault="00CD30D0">
      <w:pPr>
        <w:spacing w:before="0" w:after="0"/>
      </w:pPr>
      <w:r>
        <w:separator/>
      </w:r>
    </w:p>
  </w:endnote>
  <w:endnote w:type="continuationSeparator" w:id="0">
    <w:p w14:paraId="7ACD4D0E" w14:textId="77777777" w:rsidR="00CD30D0" w:rsidRDefault="00CD30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5F6CF" w14:textId="77777777" w:rsidR="000C2633" w:rsidRDefault="008A6F05">
    <w:pPr>
      <w:pStyle w:val="Footer"/>
      <w:jc w:val="right"/>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2</w:t>
    </w:r>
    <w:r>
      <w:rPr>
        <w:noProof/>
        <w:lang w:val="en-GB" w:bidi="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207B4" w14:textId="77777777" w:rsidR="00CD30D0" w:rsidRDefault="00CD30D0">
      <w:pPr>
        <w:spacing w:before="0" w:after="0"/>
      </w:pPr>
      <w:r>
        <w:separator/>
      </w:r>
    </w:p>
  </w:footnote>
  <w:footnote w:type="continuationSeparator" w:id="0">
    <w:p w14:paraId="7FDD8EE6" w14:textId="77777777" w:rsidR="00CD30D0" w:rsidRDefault="00CD30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C635F" w14:textId="77777777" w:rsidR="000C2633" w:rsidRPr="008D6D4A" w:rsidRDefault="00A9485E" w:rsidP="008D6D4A">
    <w:pPr>
      <w:pStyle w:val="Header"/>
    </w:pPr>
    <w:r>
      <w:rPr>
        <w:noProof/>
        <w:lang w:val="en-GB" w:bidi="en-GB"/>
      </w:rPr>
      <w:drawing>
        <wp:anchor distT="0" distB="0" distL="114300" distR="114300" simplePos="0" relativeHeight="251659264" behindDoc="0" locked="0" layoutInCell="1" allowOverlap="1" wp14:anchorId="473A23C5" wp14:editId="1C7B1369">
          <wp:simplePos x="0" y="0"/>
          <wp:positionH relativeFrom="column">
            <wp:posOffset>0</wp:posOffset>
          </wp:positionH>
          <wp:positionV relativeFrom="paragraph">
            <wp:posOffset>-323850</wp:posOffset>
          </wp:positionV>
          <wp:extent cx="609600" cy="609600"/>
          <wp:effectExtent l="0" t="0" r="0" b="0"/>
          <wp:wrapThrough wrapText="bothSides">
            <wp:wrapPolygon edited="0">
              <wp:start x="0" y="0"/>
              <wp:lineTo x="0" y="20925"/>
              <wp:lineTo x="20925" y="20925"/>
              <wp:lineTo x="20925" y="0"/>
              <wp:lineTo x="0" y="0"/>
            </wp:wrapPolygon>
          </wp:wrapThrough>
          <wp:docPr id="605422833" name="Picture 2" descr="A red diamond shap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422833" name="Picture 2" descr="A red diamond shaped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r w:rsidR="008D6D4A">
      <w:rPr>
        <w:lang w:val="en-GB" w:bidi="en-GB"/>
      </w:rPr>
      <w:t xml:space="preserve"> </w:t>
    </w:r>
    <w:sdt>
      <w:sdtPr>
        <w:alias w:val="Company name:"/>
        <w:tag w:val="Company name:"/>
        <w:id w:val="-1290118924"/>
        <w:placeholder>
          <w:docPart w:val="12A400A1D1BF416FA34EDF1546AFC0F9"/>
        </w:placeholder>
        <w:dataBinding w:prefixMappings="xmlns:ns0='http://schemas.microsoft.com/office/2006/coverPageProps' " w:xpath="/ns0:CoverPageProperties[1]/ns0:CompanyPhone[1]" w:storeItemID="{55AF091B-3C7A-41E3-B477-F2FDAA23CFDA}"/>
        <w15:appearance w15:val="hidden"/>
        <w:text/>
      </w:sdtPr>
      <w:sdtEndPr/>
      <w:sdtContent>
        <w:r w:rsidR="00B46ADF">
          <w:t xml:space="preserve">                                                   </w:t>
        </w:r>
        <w:r w:rsidR="003D77F2">
          <w:t xml:space="preserve">                        </w:t>
        </w:r>
        <w:r w:rsidR="00B46ADF">
          <w:t xml:space="preserve">    </w:t>
        </w:r>
        <w:r w:rsidR="003D77F2">
          <w:t>Job Description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2E862" w14:textId="77777777" w:rsidR="000C2633" w:rsidRDefault="005A3E76">
    <w:pPr>
      <w:pStyle w:val="Header"/>
    </w:pPr>
    <w:r>
      <w:rPr>
        <w:noProof/>
        <w:lang w:val="en-GB" w:bidi="en-GB"/>
      </w:rPr>
      <w:drawing>
        <wp:inline distT="0" distB="0" distL="0" distR="0" wp14:anchorId="38A46AA0" wp14:editId="169B60E8">
          <wp:extent cx="1343024" cy="400050"/>
          <wp:effectExtent l="0" t="0" r="0" b="0"/>
          <wp:docPr id="1219611851" name="Picture 121961185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14018" t="44218" r="17761" b="11520"/>
                  <a:stretch/>
                </pic:blipFill>
                <pic:spPr bwMode="auto">
                  <a:xfrm>
                    <a:off x="0" y="0"/>
                    <a:ext cx="1357749" cy="404436"/>
                  </a:xfrm>
                  <a:prstGeom prst="rect">
                    <a:avLst/>
                  </a:prstGeom>
                  <a:ln>
                    <a:noFill/>
                  </a:ln>
                  <a:extLst>
                    <a:ext uri="{53640926-AAD7-44D8-BBD7-CCE9431645EC}">
                      <a14:shadowObscured xmlns:a14="http://schemas.microsoft.com/office/drawing/2010/main"/>
                    </a:ext>
                  </a:extLst>
                </pic:spPr>
              </pic:pic>
            </a:graphicData>
          </a:graphic>
        </wp:inline>
      </w:drawing>
    </w:r>
    <w:r w:rsidR="008A6F05">
      <w:rPr>
        <w:lang w:val="en-GB" w:bidi="en-GB"/>
      </w:rPr>
      <w:t xml:space="preserve"> </w:t>
    </w:r>
    <w:sdt>
      <w:sdtPr>
        <w:alias w:val="Company name:"/>
        <w:tag w:val="Company name:"/>
        <w:id w:val="-158844495"/>
        <w:placeholder>
          <w:docPart w:val="D481118512FA4089A509812B783C067D"/>
        </w:placeholder>
        <w:dataBinding w:prefixMappings="xmlns:ns0='http://schemas.microsoft.com/office/2006/coverPageProps' " w:xpath="/ns0:CoverPageProperties[1]/ns0:CompanyPhone[1]" w:storeItemID="{55AF091B-3C7A-41E3-B477-F2FDAA23CFDA}"/>
        <w15:appearance w15:val="hidden"/>
        <w:text/>
      </w:sdtPr>
      <w:sdtEndPr/>
      <w:sdtContent>
        <w:r w:rsidR="003D77F2">
          <w:t xml:space="preserve">                                                                               Job Description</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E684D"/>
    <w:multiLevelType w:val="hybridMultilevel"/>
    <w:tmpl w:val="E19465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035D28"/>
    <w:multiLevelType w:val="hybridMultilevel"/>
    <w:tmpl w:val="3D16D8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73"/>
    <w:rsid w:val="00007E65"/>
    <w:rsid w:val="000151E1"/>
    <w:rsid w:val="000178D9"/>
    <w:rsid w:val="00021234"/>
    <w:rsid w:val="00044360"/>
    <w:rsid w:val="00050568"/>
    <w:rsid w:val="000868B0"/>
    <w:rsid w:val="000C2633"/>
    <w:rsid w:val="000D0A59"/>
    <w:rsid w:val="000E0D52"/>
    <w:rsid w:val="00123DE5"/>
    <w:rsid w:val="00136016"/>
    <w:rsid w:val="001957BE"/>
    <w:rsid w:val="001A0336"/>
    <w:rsid w:val="001A40E4"/>
    <w:rsid w:val="001A41A2"/>
    <w:rsid w:val="001A706C"/>
    <w:rsid w:val="001A7942"/>
    <w:rsid w:val="001B2073"/>
    <w:rsid w:val="001B5C61"/>
    <w:rsid w:val="001C09BA"/>
    <w:rsid w:val="001D752F"/>
    <w:rsid w:val="001E2638"/>
    <w:rsid w:val="001E59CF"/>
    <w:rsid w:val="00292345"/>
    <w:rsid w:val="00294922"/>
    <w:rsid w:val="002B7A3D"/>
    <w:rsid w:val="002F1DBC"/>
    <w:rsid w:val="00306815"/>
    <w:rsid w:val="00317BB7"/>
    <w:rsid w:val="003241AA"/>
    <w:rsid w:val="00326F90"/>
    <w:rsid w:val="003270AE"/>
    <w:rsid w:val="00342CDD"/>
    <w:rsid w:val="00363A6A"/>
    <w:rsid w:val="003B68A5"/>
    <w:rsid w:val="003D3A24"/>
    <w:rsid w:val="003D77F2"/>
    <w:rsid w:val="003E0DF2"/>
    <w:rsid w:val="003F0375"/>
    <w:rsid w:val="0041761F"/>
    <w:rsid w:val="00417BF9"/>
    <w:rsid w:val="00426418"/>
    <w:rsid w:val="00465C45"/>
    <w:rsid w:val="004901E4"/>
    <w:rsid w:val="004C5E75"/>
    <w:rsid w:val="004C6269"/>
    <w:rsid w:val="004E1A15"/>
    <w:rsid w:val="00521A90"/>
    <w:rsid w:val="005443BE"/>
    <w:rsid w:val="005567A2"/>
    <w:rsid w:val="0058213C"/>
    <w:rsid w:val="005A3E76"/>
    <w:rsid w:val="005A5A45"/>
    <w:rsid w:val="005B7E42"/>
    <w:rsid w:val="005E3543"/>
    <w:rsid w:val="005F78B9"/>
    <w:rsid w:val="00616044"/>
    <w:rsid w:val="00616141"/>
    <w:rsid w:val="006228EE"/>
    <w:rsid w:val="00630401"/>
    <w:rsid w:val="00635407"/>
    <w:rsid w:val="006375F3"/>
    <w:rsid w:val="0066002F"/>
    <w:rsid w:val="006836B0"/>
    <w:rsid w:val="006A0C25"/>
    <w:rsid w:val="006D3728"/>
    <w:rsid w:val="006E0FFB"/>
    <w:rsid w:val="00712F1D"/>
    <w:rsid w:val="0074134B"/>
    <w:rsid w:val="00761239"/>
    <w:rsid w:val="007644CC"/>
    <w:rsid w:val="00791DC4"/>
    <w:rsid w:val="00795023"/>
    <w:rsid w:val="007D2043"/>
    <w:rsid w:val="007D6D8F"/>
    <w:rsid w:val="007E5400"/>
    <w:rsid w:val="007F4966"/>
    <w:rsid w:val="00802707"/>
    <w:rsid w:val="00807F63"/>
    <w:rsid w:val="00813E57"/>
    <w:rsid w:val="008156CB"/>
    <w:rsid w:val="008527F0"/>
    <w:rsid w:val="00887816"/>
    <w:rsid w:val="008A6F05"/>
    <w:rsid w:val="008D04C8"/>
    <w:rsid w:val="008D266B"/>
    <w:rsid w:val="008D6D4A"/>
    <w:rsid w:val="008D6FB2"/>
    <w:rsid w:val="008F17F0"/>
    <w:rsid w:val="009434C3"/>
    <w:rsid w:val="009541C6"/>
    <w:rsid w:val="00973885"/>
    <w:rsid w:val="00991989"/>
    <w:rsid w:val="009A1373"/>
    <w:rsid w:val="009C7DE8"/>
    <w:rsid w:val="009D247F"/>
    <w:rsid w:val="009F129A"/>
    <w:rsid w:val="009F2E13"/>
    <w:rsid w:val="00A2489C"/>
    <w:rsid w:val="00A63436"/>
    <w:rsid w:val="00A670F2"/>
    <w:rsid w:val="00A9485E"/>
    <w:rsid w:val="00AA446A"/>
    <w:rsid w:val="00AB10BD"/>
    <w:rsid w:val="00AB2978"/>
    <w:rsid w:val="00AB3F56"/>
    <w:rsid w:val="00AB5F21"/>
    <w:rsid w:val="00AD6BB8"/>
    <w:rsid w:val="00AF1DB2"/>
    <w:rsid w:val="00B42047"/>
    <w:rsid w:val="00B46ADF"/>
    <w:rsid w:val="00B47B3D"/>
    <w:rsid w:val="00B74B60"/>
    <w:rsid w:val="00B8392C"/>
    <w:rsid w:val="00B93A6B"/>
    <w:rsid w:val="00BC7D19"/>
    <w:rsid w:val="00C07439"/>
    <w:rsid w:val="00C14FF6"/>
    <w:rsid w:val="00C17CB0"/>
    <w:rsid w:val="00C20A00"/>
    <w:rsid w:val="00C26D0F"/>
    <w:rsid w:val="00C33F19"/>
    <w:rsid w:val="00C5493D"/>
    <w:rsid w:val="00C658E9"/>
    <w:rsid w:val="00C97885"/>
    <w:rsid w:val="00CA1C12"/>
    <w:rsid w:val="00CA5259"/>
    <w:rsid w:val="00CA7DE2"/>
    <w:rsid w:val="00CB377C"/>
    <w:rsid w:val="00CD30D0"/>
    <w:rsid w:val="00CE0D49"/>
    <w:rsid w:val="00CF5BC6"/>
    <w:rsid w:val="00D006EC"/>
    <w:rsid w:val="00D03270"/>
    <w:rsid w:val="00D276A5"/>
    <w:rsid w:val="00D4242E"/>
    <w:rsid w:val="00D56753"/>
    <w:rsid w:val="00D60FE6"/>
    <w:rsid w:val="00D66FFA"/>
    <w:rsid w:val="00D7348B"/>
    <w:rsid w:val="00D774EA"/>
    <w:rsid w:val="00DA04BB"/>
    <w:rsid w:val="00DA2EA0"/>
    <w:rsid w:val="00DA46E3"/>
    <w:rsid w:val="00DC169A"/>
    <w:rsid w:val="00DC4040"/>
    <w:rsid w:val="00DC4610"/>
    <w:rsid w:val="00E0096F"/>
    <w:rsid w:val="00E00E9F"/>
    <w:rsid w:val="00E15E5C"/>
    <w:rsid w:val="00E553AA"/>
    <w:rsid w:val="00E62471"/>
    <w:rsid w:val="00E74363"/>
    <w:rsid w:val="00EA0EB4"/>
    <w:rsid w:val="00EB0DD1"/>
    <w:rsid w:val="00EB5828"/>
    <w:rsid w:val="00ED22CD"/>
    <w:rsid w:val="00EF0293"/>
    <w:rsid w:val="00F13C16"/>
    <w:rsid w:val="00F37398"/>
    <w:rsid w:val="00F42096"/>
    <w:rsid w:val="00F429B0"/>
    <w:rsid w:val="00F45935"/>
    <w:rsid w:val="00F5388D"/>
    <w:rsid w:val="00F70D0D"/>
    <w:rsid w:val="00F73A09"/>
    <w:rsid w:val="00F772AE"/>
    <w:rsid w:val="00FA12AF"/>
    <w:rsid w:val="00FA218E"/>
    <w:rsid w:val="00FA46E6"/>
    <w:rsid w:val="00FA7B88"/>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3CAD9"/>
  <w15:chartTrackingRefBased/>
  <w15:docId w15:val="{A8E697BA-043F-4918-A2D1-11C8947EE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link w:val="NoSpacingChar"/>
    <w:uiPriority w:val="1"/>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B47B3D"/>
  </w:style>
  <w:style w:type="character" w:customStyle="1" w:styleId="Style1">
    <w:name w:val="Style1"/>
    <w:basedOn w:val="DefaultParagraphFont"/>
    <w:uiPriority w:val="1"/>
    <w:rsid w:val="00791DC4"/>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varty\Downloads\2023%2007%2021%20Job%20Description%20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011DCADD09142D0B50AC6100332FD63"/>
        <w:category>
          <w:name w:val="General"/>
          <w:gallery w:val="placeholder"/>
        </w:category>
        <w:types>
          <w:type w:val="bbPlcHdr"/>
        </w:types>
        <w:behaviors>
          <w:behavior w:val="content"/>
        </w:behaviors>
        <w:guid w:val="{B50B8F79-0105-4526-A252-F8B696D7A58C}"/>
      </w:docPartPr>
      <w:docPartBody>
        <w:p w:rsidR="000F12C5" w:rsidRDefault="000F12C5">
          <w:pPr>
            <w:pStyle w:val="D011DCADD09142D0B50AC6100332FD63"/>
          </w:pPr>
          <w:r>
            <w:rPr>
              <w:rStyle w:val="PlaceholderText"/>
            </w:rPr>
            <w:t>Insert job title here</w:t>
          </w:r>
        </w:p>
      </w:docPartBody>
    </w:docPart>
    <w:docPart>
      <w:docPartPr>
        <w:name w:val="D481118512FA4089A509812B783C067D"/>
        <w:category>
          <w:name w:val="General"/>
          <w:gallery w:val="placeholder"/>
        </w:category>
        <w:types>
          <w:type w:val="bbPlcHdr"/>
        </w:types>
        <w:behaviors>
          <w:behavior w:val="content"/>
        </w:behaviors>
        <w:guid w:val="{1F1BF4CA-7B40-4EC2-B223-5D3C974C16DA}"/>
      </w:docPartPr>
      <w:docPartBody>
        <w:p w:rsidR="000F12C5" w:rsidRDefault="000F12C5">
          <w:pPr>
            <w:pStyle w:val="D481118512FA4089A509812B783C067D"/>
          </w:pPr>
          <w:r w:rsidRPr="00136016">
            <w:rPr>
              <w:color w:val="808080" w:themeColor="background1" w:themeShade="80"/>
            </w:rPr>
            <w:t>Please select the business entity</w:t>
          </w:r>
        </w:p>
      </w:docPartBody>
    </w:docPart>
    <w:docPart>
      <w:docPartPr>
        <w:name w:val="12A400A1D1BF416FA34EDF1546AFC0F9"/>
        <w:category>
          <w:name w:val="General"/>
          <w:gallery w:val="placeholder"/>
        </w:category>
        <w:types>
          <w:type w:val="bbPlcHdr"/>
        </w:types>
        <w:behaviors>
          <w:behavior w:val="content"/>
        </w:behaviors>
        <w:guid w:val="{7751D16A-8215-4791-8349-134D300BBE63}"/>
      </w:docPartPr>
      <w:docPartBody>
        <w:p w:rsidR="000F12C5" w:rsidRDefault="000F12C5">
          <w:pPr>
            <w:pStyle w:val="12A400A1D1BF416FA34EDF1546AFC0F9"/>
          </w:pPr>
          <w:r w:rsidRPr="00B47B3D">
            <w:rPr>
              <w:lang w:bidi="en-GB"/>
            </w:rPr>
            <w:t>Position type</w:t>
          </w:r>
        </w:p>
      </w:docPartBody>
    </w:docPart>
    <w:docPart>
      <w:docPartPr>
        <w:name w:val="D7803896F900400BA82B49D752CE6E77"/>
        <w:category>
          <w:name w:val="General"/>
          <w:gallery w:val="placeholder"/>
        </w:category>
        <w:types>
          <w:type w:val="bbPlcHdr"/>
        </w:types>
        <w:behaviors>
          <w:behavior w:val="content"/>
        </w:behaviors>
        <w:guid w:val="{9D99884C-AFAB-47AB-9A21-755BB86C0092}"/>
      </w:docPartPr>
      <w:docPartBody>
        <w:p w:rsidR="000F12C5" w:rsidRDefault="000F12C5">
          <w:pPr>
            <w:pStyle w:val="D7803896F900400BA82B49D752CE6E77"/>
          </w:pPr>
          <w:r w:rsidRPr="003D3A24">
            <w:rPr>
              <w:color w:val="808080" w:themeColor="background1" w:themeShade="80"/>
            </w:rPr>
            <w:t>Select Working Hours</w:t>
          </w:r>
        </w:p>
      </w:docPartBody>
    </w:docPart>
    <w:docPart>
      <w:docPartPr>
        <w:name w:val="0F1970667D0A4972A730430731E153CE"/>
        <w:category>
          <w:name w:val="General"/>
          <w:gallery w:val="placeholder"/>
        </w:category>
        <w:types>
          <w:type w:val="bbPlcHdr"/>
        </w:types>
        <w:behaviors>
          <w:behavior w:val="content"/>
        </w:behaviors>
        <w:guid w:val="{9330AE41-5ED6-4FDE-A603-9E6EEF2DE06F}"/>
      </w:docPartPr>
      <w:docPartBody>
        <w:p w:rsidR="000F12C5" w:rsidRDefault="000F12C5">
          <w:pPr>
            <w:pStyle w:val="0F1970667D0A4972A730430731E153CE"/>
          </w:pPr>
          <w:r>
            <w:rPr>
              <w:rStyle w:val="PlaceholderText"/>
            </w:rPr>
            <w:t>Insert no. hours per week</w:t>
          </w:r>
        </w:p>
      </w:docPartBody>
    </w:docPart>
    <w:docPart>
      <w:docPartPr>
        <w:name w:val="747783CF8B2E4495BCB165D55C93E628"/>
        <w:category>
          <w:name w:val="General"/>
          <w:gallery w:val="placeholder"/>
        </w:category>
        <w:types>
          <w:type w:val="bbPlcHdr"/>
        </w:types>
        <w:behaviors>
          <w:behavior w:val="content"/>
        </w:behaviors>
        <w:guid w:val="{6DADA798-170D-45AF-AE67-88D3237CC828}"/>
      </w:docPartPr>
      <w:docPartBody>
        <w:p w:rsidR="000F12C5" w:rsidRDefault="000F12C5">
          <w:pPr>
            <w:pStyle w:val="747783CF8B2E4495BCB165D55C93E628"/>
          </w:pPr>
          <w:r w:rsidRPr="003D3A24">
            <w:rPr>
              <w:color w:val="808080" w:themeColor="background1" w:themeShade="80"/>
            </w:rPr>
            <w:t xml:space="preserve">Select </w:t>
          </w:r>
          <w:r>
            <w:rPr>
              <w:color w:val="808080" w:themeColor="background1" w:themeShade="80"/>
            </w:rPr>
            <w:t>Contract Type</w:t>
          </w:r>
        </w:p>
      </w:docPartBody>
    </w:docPart>
    <w:docPart>
      <w:docPartPr>
        <w:name w:val="F8538ADB068E4CA394DA4A913A28B376"/>
        <w:category>
          <w:name w:val="General"/>
          <w:gallery w:val="placeholder"/>
        </w:category>
        <w:types>
          <w:type w:val="bbPlcHdr"/>
        </w:types>
        <w:behaviors>
          <w:behavior w:val="content"/>
        </w:behaviors>
        <w:guid w:val="{63698B53-8381-400B-ACB2-159B0F707DC7}"/>
      </w:docPartPr>
      <w:docPartBody>
        <w:p w:rsidR="000F12C5" w:rsidRDefault="000F12C5">
          <w:pPr>
            <w:pStyle w:val="F8538ADB068E4CA394DA4A913A28B376"/>
          </w:pPr>
          <w:r>
            <w:rPr>
              <w:rStyle w:val="PlaceholderText"/>
            </w:rPr>
            <w:t>Insert additional position information here (if any)</w:t>
          </w:r>
        </w:p>
      </w:docPartBody>
    </w:docPart>
    <w:docPart>
      <w:docPartPr>
        <w:name w:val="A2995934523844AAB02F5816A3AEE8BD"/>
        <w:category>
          <w:name w:val="General"/>
          <w:gallery w:val="placeholder"/>
        </w:category>
        <w:types>
          <w:type w:val="bbPlcHdr"/>
        </w:types>
        <w:behaviors>
          <w:behavior w:val="content"/>
        </w:behaviors>
        <w:guid w:val="{3E7C15CA-9E73-4D47-B794-AB8594295F80}"/>
      </w:docPartPr>
      <w:docPartBody>
        <w:p w:rsidR="000F12C5" w:rsidRDefault="000F12C5">
          <w:pPr>
            <w:pStyle w:val="A2995934523844AAB02F5816A3AEE8BD"/>
          </w:pPr>
          <w:r w:rsidRPr="00B47B3D">
            <w:rPr>
              <w:lang w:bidi="en-GB"/>
            </w:rPr>
            <w:t>Job title</w:t>
          </w:r>
        </w:p>
      </w:docPartBody>
    </w:docPart>
    <w:docPart>
      <w:docPartPr>
        <w:name w:val="FFB4C996DDF541029B89DA095CFEA880"/>
        <w:category>
          <w:name w:val="General"/>
          <w:gallery w:val="placeholder"/>
        </w:category>
        <w:types>
          <w:type w:val="bbPlcHdr"/>
        </w:types>
        <w:behaviors>
          <w:behavior w:val="content"/>
        </w:behaviors>
        <w:guid w:val="{95AB97AD-8C40-4BD7-9CE7-44B065A875B9}"/>
      </w:docPartPr>
      <w:docPartBody>
        <w:p w:rsidR="000F12C5" w:rsidRDefault="000F12C5">
          <w:pPr>
            <w:pStyle w:val="FFB4C996DDF541029B89DA095CFEA880"/>
          </w:pPr>
          <w:r>
            <w:rPr>
              <w:rStyle w:val="PlaceholderText"/>
            </w:rPr>
            <w:t>Insert job title here</w:t>
          </w:r>
        </w:p>
      </w:docPartBody>
    </w:docPart>
    <w:docPart>
      <w:docPartPr>
        <w:name w:val="BE2EB1C745AE41AA9008FA9F2EF5B1EE"/>
        <w:category>
          <w:name w:val="General"/>
          <w:gallery w:val="placeholder"/>
        </w:category>
        <w:types>
          <w:type w:val="bbPlcHdr"/>
        </w:types>
        <w:behaviors>
          <w:behavior w:val="content"/>
        </w:behaviors>
        <w:guid w:val="{A6EF816E-E238-4941-97E6-7A596231129A}"/>
      </w:docPartPr>
      <w:docPartBody>
        <w:p w:rsidR="000F12C5" w:rsidRDefault="000F12C5">
          <w:pPr>
            <w:pStyle w:val="BE2EB1C745AE41AA9008FA9F2EF5B1EE"/>
          </w:pPr>
          <w:r>
            <w:rPr>
              <w:rStyle w:val="PlaceholderText"/>
            </w:rPr>
            <w:t>Insert department here</w:t>
          </w:r>
        </w:p>
      </w:docPartBody>
    </w:docPart>
    <w:docPart>
      <w:docPartPr>
        <w:name w:val="03FBFC8181BD4EFCB314BFB69CC5BACA"/>
        <w:category>
          <w:name w:val="General"/>
          <w:gallery w:val="placeholder"/>
        </w:category>
        <w:types>
          <w:type w:val="bbPlcHdr"/>
        </w:types>
        <w:behaviors>
          <w:behavior w:val="content"/>
        </w:behaviors>
        <w:guid w:val="{788D695A-AC8C-4B5D-939D-E64BB160C79B}"/>
      </w:docPartPr>
      <w:docPartBody>
        <w:p w:rsidR="000F12C5" w:rsidRDefault="000F12C5">
          <w:pPr>
            <w:pStyle w:val="03FBFC8181BD4EFCB314BFB69CC5BACA"/>
          </w:pPr>
          <w:r w:rsidRPr="00B47B3D">
            <w:rPr>
              <w:lang w:bidi="en-GB"/>
            </w:rPr>
            <w:t>Location</w:t>
          </w:r>
        </w:p>
      </w:docPartBody>
    </w:docPart>
    <w:docPart>
      <w:docPartPr>
        <w:name w:val="7D3EAC85F0C8494AAC2C4C54F3BEBA0C"/>
        <w:category>
          <w:name w:val="General"/>
          <w:gallery w:val="placeholder"/>
        </w:category>
        <w:types>
          <w:type w:val="bbPlcHdr"/>
        </w:types>
        <w:behaviors>
          <w:behavior w:val="content"/>
        </w:behaviors>
        <w:guid w:val="{B692507F-9B19-482A-830B-E92BC9001403}"/>
      </w:docPartPr>
      <w:docPartBody>
        <w:p w:rsidR="000F12C5" w:rsidRDefault="000F12C5">
          <w:pPr>
            <w:pStyle w:val="7D3EAC85F0C8494AAC2C4C54F3BEBA0C"/>
          </w:pPr>
          <w:r>
            <w:rPr>
              <w:rStyle w:val="PlaceholderText"/>
            </w:rPr>
            <w:t>Insert primary job location here</w:t>
          </w:r>
        </w:p>
      </w:docPartBody>
    </w:docPart>
    <w:docPart>
      <w:docPartPr>
        <w:name w:val="3083A23D6CF8456DAAB69B2678B82956"/>
        <w:category>
          <w:name w:val="General"/>
          <w:gallery w:val="placeholder"/>
        </w:category>
        <w:types>
          <w:type w:val="bbPlcHdr"/>
        </w:types>
        <w:behaviors>
          <w:behavior w:val="content"/>
        </w:behaviors>
        <w:guid w:val="{C723D3CF-4B4D-4E7F-9234-051735A99D2A}"/>
      </w:docPartPr>
      <w:docPartBody>
        <w:p w:rsidR="000F12C5" w:rsidRDefault="000F12C5">
          <w:pPr>
            <w:pStyle w:val="3083A23D6CF8456DAAB69B2678B82956"/>
          </w:pPr>
          <w:r w:rsidRPr="003D3A24">
            <w:rPr>
              <w:color w:val="808080" w:themeColor="background1" w:themeShade="80"/>
            </w:rPr>
            <w:t xml:space="preserve">Select </w:t>
          </w:r>
          <w:r>
            <w:rPr>
              <w:color w:val="808080" w:themeColor="background1" w:themeShade="80"/>
            </w:rPr>
            <w:t>FTE / Hourly</w:t>
          </w:r>
        </w:p>
      </w:docPartBody>
    </w:docPart>
    <w:docPart>
      <w:docPartPr>
        <w:name w:val="E63FCB209A2F48429E1CA58CF2CCCB24"/>
        <w:category>
          <w:name w:val="General"/>
          <w:gallery w:val="placeholder"/>
        </w:category>
        <w:types>
          <w:type w:val="bbPlcHdr"/>
        </w:types>
        <w:behaviors>
          <w:behavior w:val="content"/>
        </w:behaviors>
        <w:guid w:val="{2F502976-DCBD-4276-A198-593A65F12842}"/>
      </w:docPartPr>
      <w:docPartBody>
        <w:p w:rsidR="000F12C5" w:rsidRDefault="000F12C5">
          <w:pPr>
            <w:pStyle w:val="E63FCB209A2F48429E1CA58CF2CCCB24"/>
          </w:pPr>
          <w:r>
            <w:rPr>
              <w:color w:val="808080" w:themeColor="background1" w:themeShade="80"/>
            </w:rPr>
            <w:t>Study package included?</w:t>
          </w:r>
        </w:p>
      </w:docPartBody>
    </w:docPart>
    <w:docPart>
      <w:docPartPr>
        <w:name w:val="A1D794626B9A4E8395077D69EE943530"/>
        <w:category>
          <w:name w:val="General"/>
          <w:gallery w:val="placeholder"/>
        </w:category>
        <w:types>
          <w:type w:val="bbPlcHdr"/>
        </w:types>
        <w:behaviors>
          <w:behavior w:val="content"/>
        </w:behaviors>
        <w:guid w:val="{3B8BCD59-0E10-45EB-9490-D74C5099EBE7}"/>
      </w:docPartPr>
      <w:docPartBody>
        <w:p w:rsidR="000F12C5" w:rsidRDefault="000F12C5">
          <w:pPr>
            <w:pStyle w:val="A1D794626B9A4E8395077D69EE943530"/>
          </w:pPr>
          <w:r>
            <w:rPr>
              <w:color w:val="808080" w:themeColor="background1" w:themeShade="80"/>
            </w:rPr>
            <w:t>Driving licence required?</w:t>
          </w:r>
        </w:p>
      </w:docPartBody>
    </w:docPart>
    <w:docPart>
      <w:docPartPr>
        <w:name w:val="E2A123673592496E878694A81998E22F"/>
        <w:category>
          <w:name w:val="General"/>
          <w:gallery w:val="placeholder"/>
        </w:category>
        <w:types>
          <w:type w:val="bbPlcHdr"/>
        </w:types>
        <w:behaviors>
          <w:behavior w:val="content"/>
        </w:behaviors>
        <w:guid w:val="{4F9CCCF0-D320-4F7C-8DDF-D588D116E789}"/>
      </w:docPartPr>
      <w:docPartBody>
        <w:p w:rsidR="000F12C5" w:rsidRDefault="000F12C5">
          <w:pPr>
            <w:pStyle w:val="E2A123673592496E878694A81998E22F"/>
          </w:pPr>
          <w:r>
            <w:rPr>
              <w:color w:val="808080" w:themeColor="background1" w:themeShade="80"/>
            </w:rPr>
            <w:t>Select either ‘Yes’ or ‘No’</w:t>
          </w:r>
        </w:p>
      </w:docPartBody>
    </w:docPart>
    <w:docPart>
      <w:docPartPr>
        <w:name w:val="2072ED61771345368433A84CD3528BF9"/>
        <w:category>
          <w:name w:val="General"/>
          <w:gallery w:val="placeholder"/>
        </w:category>
        <w:types>
          <w:type w:val="bbPlcHdr"/>
        </w:types>
        <w:behaviors>
          <w:behavior w:val="content"/>
        </w:behaviors>
        <w:guid w:val="{585C513E-C5E0-4361-AC19-8C092B595F55}"/>
      </w:docPartPr>
      <w:docPartBody>
        <w:p w:rsidR="000F12C5" w:rsidRDefault="000F12C5">
          <w:pPr>
            <w:pStyle w:val="2072ED61771345368433A84CD3528BF9"/>
          </w:pPr>
          <w:r w:rsidRPr="00B47B3D">
            <w:rPr>
              <w:lang w:bidi="en-GB"/>
            </w:rPr>
            <w:t>Travel required</w:t>
          </w:r>
        </w:p>
      </w:docPartBody>
    </w:docPart>
    <w:docPart>
      <w:docPartPr>
        <w:name w:val="2BE7841F81264D43B9789BB8AB65EA56"/>
        <w:category>
          <w:name w:val="General"/>
          <w:gallery w:val="placeholder"/>
        </w:category>
        <w:types>
          <w:type w:val="bbPlcHdr"/>
        </w:types>
        <w:behaviors>
          <w:behavior w:val="content"/>
        </w:behaviors>
        <w:guid w:val="{AEDDDEBE-55CB-457F-ABAF-5BA4CFAD2CE4}"/>
      </w:docPartPr>
      <w:docPartBody>
        <w:p w:rsidR="000F12C5" w:rsidRDefault="000F12C5">
          <w:pPr>
            <w:pStyle w:val="2BE7841F81264D43B9789BB8AB65EA56"/>
          </w:pPr>
          <w:r>
            <w:rPr>
              <w:color w:val="808080" w:themeColor="background1" w:themeShade="80"/>
            </w:rPr>
            <w:t>Travel required?</w:t>
          </w:r>
        </w:p>
      </w:docPartBody>
    </w:docPart>
    <w:docPart>
      <w:docPartPr>
        <w:name w:val="FDF9BCE1906B4C0C9388EAD01B89B2E3"/>
        <w:category>
          <w:name w:val="General"/>
          <w:gallery w:val="placeholder"/>
        </w:category>
        <w:types>
          <w:type w:val="bbPlcHdr"/>
        </w:types>
        <w:behaviors>
          <w:behavior w:val="content"/>
        </w:behaviors>
        <w:guid w:val="{AB1E5C53-7A7E-49D2-AAA4-00D68374A817}"/>
      </w:docPartPr>
      <w:docPartBody>
        <w:p w:rsidR="000F12C5" w:rsidRDefault="000F12C5">
          <w:pPr>
            <w:pStyle w:val="FDF9BCE1906B4C0C9388EAD01B89B2E3"/>
          </w:pPr>
          <w:r>
            <w:rPr>
              <w:rStyle w:val="PlaceholderText"/>
            </w:rPr>
            <w:t>Insert additional hybrid working information here</w:t>
          </w:r>
        </w:p>
      </w:docPartBody>
    </w:docPart>
    <w:docPart>
      <w:docPartPr>
        <w:name w:val="EEEA7221F7CE4733930F016C6F8966B8"/>
        <w:category>
          <w:name w:val="General"/>
          <w:gallery w:val="placeholder"/>
        </w:category>
        <w:types>
          <w:type w:val="bbPlcHdr"/>
        </w:types>
        <w:behaviors>
          <w:behavior w:val="content"/>
        </w:behaviors>
        <w:guid w:val="{01952202-6D1F-4129-BD90-646E8A7BDE72}"/>
      </w:docPartPr>
      <w:docPartBody>
        <w:p w:rsidR="000F12C5" w:rsidRDefault="000F12C5">
          <w:pPr>
            <w:pStyle w:val="EEEA7221F7CE4733930F016C6F8966B8"/>
          </w:pPr>
          <w:r w:rsidRPr="00D21B21">
            <w:rPr>
              <w:rStyle w:val="PlaceholderText"/>
            </w:rPr>
            <w:t>Click or tap to enter a date.</w:t>
          </w:r>
        </w:p>
      </w:docPartBody>
    </w:docPart>
    <w:docPart>
      <w:docPartPr>
        <w:name w:val="01343A529CEB486E930EB937BDA273D8"/>
        <w:category>
          <w:name w:val="General"/>
          <w:gallery w:val="placeholder"/>
        </w:category>
        <w:types>
          <w:type w:val="bbPlcHdr"/>
        </w:types>
        <w:behaviors>
          <w:behavior w:val="content"/>
        </w:behaviors>
        <w:guid w:val="{8A41DCB4-3A01-4EA1-846C-544D6DB542B0}"/>
      </w:docPartPr>
      <w:docPartBody>
        <w:p w:rsidR="000F12C5" w:rsidRDefault="000F12C5">
          <w:pPr>
            <w:pStyle w:val="01343A529CEB486E930EB937BDA273D8"/>
          </w:pPr>
          <w:r w:rsidRPr="00D21B21">
            <w:rPr>
              <w:rStyle w:val="PlaceholderText"/>
            </w:rPr>
            <w:t>Click or tap to enter a date.</w:t>
          </w:r>
        </w:p>
      </w:docPartBody>
    </w:docPart>
    <w:docPart>
      <w:docPartPr>
        <w:name w:val="F0C61707FD4942039A6163D7D49F117D"/>
        <w:category>
          <w:name w:val="General"/>
          <w:gallery w:val="placeholder"/>
        </w:category>
        <w:types>
          <w:type w:val="bbPlcHdr"/>
        </w:types>
        <w:behaviors>
          <w:behavior w:val="content"/>
        </w:behaviors>
        <w:guid w:val="{EA65B7F6-0E5A-4C72-88CB-DD0E8FE785EE}"/>
      </w:docPartPr>
      <w:docPartBody>
        <w:p w:rsidR="000F12C5" w:rsidRDefault="000F12C5">
          <w:pPr>
            <w:pStyle w:val="F0C61707FD4942039A6163D7D49F117D"/>
          </w:pPr>
          <w:r>
            <w:rPr>
              <w:rStyle w:val="PlaceholderText"/>
            </w:rPr>
            <w:t>Please insert the p</w:t>
          </w:r>
          <w:r w:rsidRPr="00C33F19">
            <w:rPr>
              <w:rStyle w:val="PlaceholderText"/>
            </w:rPr>
            <w:t>urpose of the role</w:t>
          </w:r>
          <w:r>
            <w:rPr>
              <w:rStyle w:val="PlaceholderText"/>
            </w:rPr>
            <w:t>. This section should be detailed and around 2 to 4 paragraphs.</w:t>
          </w:r>
        </w:p>
      </w:docPartBody>
    </w:docPart>
    <w:docPart>
      <w:docPartPr>
        <w:name w:val="A7827D8A943E48C297CF9E8A8CEC6CF8"/>
        <w:category>
          <w:name w:val="General"/>
          <w:gallery w:val="placeholder"/>
        </w:category>
        <w:types>
          <w:type w:val="bbPlcHdr"/>
        </w:types>
        <w:behaviors>
          <w:behavior w:val="content"/>
        </w:behaviors>
        <w:guid w:val="{F4D18E27-2F5A-41C8-B68D-9E3A17BECC26}"/>
      </w:docPartPr>
      <w:docPartBody>
        <w:p w:rsidR="000F12C5" w:rsidRDefault="000F12C5">
          <w:pPr>
            <w:pStyle w:val="A7827D8A943E48C297CF9E8A8CEC6CF8"/>
          </w:pPr>
          <w:r>
            <w:rPr>
              <w:rStyle w:val="PlaceholderText"/>
            </w:rPr>
            <w:t>Please insert relevant qualifications / education required for the role</w:t>
          </w:r>
        </w:p>
      </w:docPartBody>
    </w:docPart>
    <w:docPart>
      <w:docPartPr>
        <w:name w:val="6A578B064962432DA51DB59A6C53B4A7"/>
        <w:category>
          <w:name w:val="General"/>
          <w:gallery w:val="placeholder"/>
        </w:category>
        <w:types>
          <w:type w:val="bbPlcHdr"/>
        </w:types>
        <w:behaviors>
          <w:behavior w:val="content"/>
        </w:behaviors>
        <w:guid w:val="{7F0999CD-7D62-43D6-8558-0D0EDFE68708}"/>
      </w:docPartPr>
      <w:docPartBody>
        <w:p w:rsidR="000F12C5" w:rsidRDefault="000F12C5">
          <w:pPr>
            <w:pStyle w:val="6A578B064962432DA51DB59A6C53B4A7"/>
          </w:pPr>
          <w:r w:rsidRPr="003D3A24">
            <w:rPr>
              <w:color w:val="808080" w:themeColor="background1" w:themeShade="80"/>
            </w:rPr>
            <w:t>Selec</w:t>
          </w:r>
          <w:r>
            <w:rPr>
              <w:color w:val="808080" w:themeColor="background1" w:themeShade="80"/>
            </w:rPr>
            <w:t>t</w:t>
          </w:r>
        </w:p>
      </w:docPartBody>
    </w:docPart>
    <w:docPart>
      <w:docPartPr>
        <w:name w:val="2AFBE5EB77EC40D988D729B147A285C0"/>
        <w:category>
          <w:name w:val="General"/>
          <w:gallery w:val="placeholder"/>
        </w:category>
        <w:types>
          <w:type w:val="bbPlcHdr"/>
        </w:types>
        <w:behaviors>
          <w:behavior w:val="content"/>
        </w:behaviors>
        <w:guid w:val="{DEEC6896-6A4F-405E-B3EB-2AEB328C8639}"/>
      </w:docPartPr>
      <w:docPartBody>
        <w:p w:rsidR="000F12C5" w:rsidRDefault="000F12C5">
          <w:pPr>
            <w:pStyle w:val="2AFBE5EB77EC40D988D729B147A285C0"/>
          </w:pPr>
          <w:r w:rsidRPr="003D3A24">
            <w:rPr>
              <w:color w:val="808080" w:themeColor="background1" w:themeShade="80"/>
            </w:rPr>
            <w:t>Selec</w:t>
          </w:r>
          <w:r>
            <w:rPr>
              <w:color w:val="808080" w:themeColor="background1" w:themeShade="80"/>
            </w:rPr>
            <w:t>t</w:t>
          </w:r>
        </w:p>
      </w:docPartBody>
    </w:docPart>
    <w:docPart>
      <w:docPartPr>
        <w:name w:val="F698D5C2CB9E4132918CC1B4F51DBEF0"/>
        <w:category>
          <w:name w:val="General"/>
          <w:gallery w:val="placeholder"/>
        </w:category>
        <w:types>
          <w:type w:val="bbPlcHdr"/>
        </w:types>
        <w:behaviors>
          <w:behavior w:val="content"/>
        </w:behaviors>
        <w:guid w:val="{CBC4A0D8-B9A1-4943-B25B-5DBDB60717E9}"/>
      </w:docPartPr>
      <w:docPartBody>
        <w:p w:rsidR="000F12C5" w:rsidRDefault="000F12C5">
          <w:pPr>
            <w:pStyle w:val="F698D5C2CB9E4132918CC1B4F51DBEF0"/>
          </w:pPr>
          <w:r>
            <w:rPr>
              <w:rStyle w:val="PlaceholderText"/>
            </w:rPr>
            <w:t>Please insert relevant qualifications / education required for the role</w:t>
          </w:r>
        </w:p>
      </w:docPartBody>
    </w:docPart>
    <w:docPart>
      <w:docPartPr>
        <w:name w:val="64751DE5441A4BAE82BBE57BF00C3FAF"/>
        <w:category>
          <w:name w:val="General"/>
          <w:gallery w:val="placeholder"/>
        </w:category>
        <w:types>
          <w:type w:val="bbPlcHdr"/>
        </w:types>
        <w:behaviors>
          <w:behavior w:val="content"/>
        </w:behaviors>
        <w:guid w:val="{483491D2-5477-454D-AF38-FBEF855DE56D}"/>
      </w:docPartPr>
      <w:docPartBody>
        <w:p w:rsidR="000F12C5" w:rsidRDefault="000F12C5">
          <w:pPr>
            <w:pStyle w:val="64751DE5441A4BAE82BBE57BF00C3FAF"/>
          </w:pPr>
          <w:r w:rsidRPr="003D3A24">
            <w:rPr>
              <w:color w:val="808080" w:themeColor="background1" w:themeShade="80"/>
            </w:rPr>
            <w:t>Selec</w:t>
          </w:r>
          <w:r>
            <w:rPr>
              <w:color w:val="808080" w:themeColor="background1" w:themeShade="80"/>
            </w:rPr>
            <w:t>t</w:t>
          </w:r>
        </w:p>
      </w:docPartBody>
    </w:docPart>
    <w:docPart>
      <w:docPartPr>
        <w:name w:val="F51007FF69774A91B851F94CA1C44AFB"/>
        <w:category>
          <w:name w:val="General"/>
          <w:gallery w:val="placeholder"/>
        </w:category>
        <w:types>
          <w:type w:val="bbPlcHdr"/>
        </w:types>
        <w:behaviors>
          <w:behavior w:val="content"/>
        </w:behaviors>
        <w:guid w:val="{AED16D4A-F6AA-4A08-BFC1-7F5E66C1E376}"/>
      </w:docPartPr>
      <w:docPartBody>
        <w:p w:rsidR="000F12C5" w:rsidRDefault="000F12C5">
          <w:pPr>
            <w:pStyle w:val="F51007FF69774A91B851F94CA1C44AFB"/>
          </w:pPr>
          <w:r w:rsidRPr="003D3A24">
            <w:rPr>
              <w:color w:val="808080" w:themeColor="background1" w:themeShade="80"/>
            </w:rPr>
            <w:t>Selec</w:t>
          </w:r>
          <w:r>
            <w:rPr>
              <w:color w:val="808080" w:themeColor="background1" w:themeShade="80"/>
            </w:rPr>
            <w:t>t</w:t>
          </w:r>
        </w:p>
      </w:docPartBody>
    </w:docPart>
    <w:docPart>
      <w:docPartPr>
        <w:name w:val="AF5D89CCA391472CA8DF9E25005AAE6D"/>
        <w:category>
          <w:name w:val="General"/>
          <w:gallery w:val="placeholder"/>
        </w:category>
        <w:types>
          <w:type w:val="bbPlcHdr"/>
        </w:types>
        <w:behaviors>
          <w:behavior w:val="content"/>
        </w:behaviors>
        <w:guid w:val="{571072A4-E0F0-4DA9-9E96-48F68D0E2C49}"/>
      </w:docPartPr>
      <w:docPartBody>
        <w:p w:rsidR="000F12C5" w:rsidRDefault="000F12C5">
          <w:pPr>
            <w:pStyle w:val="AF5D89CCA391472CA8DF9E25005AAE6D"/>
          </w:pPr>
          <w:r>
            <w:rPr>
              <w:rStyle w:val="PlaceholderText"/>
            </w:rPr>
            <w:t>Please insert relevant experience required for the role</w:t>
          </w:r>
        </w:p>
      </w:docPartBody>
    </w:docPart>
    <w:docPart>
      <w:docPartPr>
        <w:name w:val="BFE1B96829C64CE2A50250133911F048"/>
        <w:category>
          <w:name w:val="General"/>
          <w:gallery w:val="placeholder"/>
        </w:category>
        <w:types>
          <w:type w:val="bbPlcHdr"/>
        </w:types>
        <w:behaviors>
          <w:behavior w:val="content"/>
        </w:behaviors>
        <w:guid w:val="{4A9084C6-62EE-4DDC-A2C6-19AAA14DDFDE}"/>
      </w:docPartPr>
      <w:docPartBody>
        <w:p w:rsidR="000F12C5" w:rsidRDefault="000F12C5">
          <w:pPr>
            <w:pStyle w:val="BFE1B96829C64CE2A50250133911F048"/>
          </w:pPr>
          <w:r w:rsidRPr="003D3A24">
            <w:rPr>
              <w:color w:val="808080" w:themeColor="background1" w:themeShade="80"/>
            </w:rPr>
            <w:t>Selec</w:t>
          </w:r>
          <w:r>
            <w:rPr>
              <w:color w:val="808080" w:themeColor="background1" w:themeShade="80"/>
            </w:rPr>
            <w:t>t</w:t>
          </w:r>
        </w:p>
      </w:docPartBody>
    </w:docPart>
    <w:docPart>
      <w:docPartPr>
        <w:name w:val="D366DCDDB36E43D69948CEBF966E8AAE"/>
        <w:category>
          <w:name w:val="General"/>
          <w:gallery w:val="placeholder"/>
        </w:category>
        <w:types>
          <w:type w:val="bbPlcHdr"/>
        </w:types>
        <w:behaviors>
          <w:behavior w:val="content"/>
        </w:behaviors>
        <w:guid w:val="{F16F1EC0-024D-414A-A201-0532CAD79821}"/>
      </w:docPartPr>
      <w:docPartBody>
        <w:p w:rsidR="000F12C5" w:rsidRDefault="000F12C5">
          <w:pPr>
            <w:pStyle w:val="D366DCDDB36E43D69948CEBF966E8AAE"/>
          </w:pPr>
          <w:r w:rsidRPr="003D3A24">
            <w:rPr>
              <w:color w:val="808080" w:themeColor="background1" w:themeShade="80"/>
            </w:rPr>
            <w:t>Selec</w:t>
          </w:r>
          <w:r>
            <w:rPr>
              <w:color w:val="808080" w:themeColor="background1" w:themeShade="80"/>
            </w:rPr>
            <w:t>t</w:t>
          </w:r>
        </w:p>
      </w:docPartBody>
    </w:docPart>
    <w:docPart>
      <w:docPartPr>
        <w:name w:val="D3D8047F88D0432596B638510243B6B9"/>
        <w:category>
          <w:name w:val="General"/>
          <w:gallery w:val="placeholder"/>
        </w:category>
        <w:types>
          <w:type w:val="bbPlcHdr"/>
        </w:types>
        <w:behaviors>
          <w:behavior w:val="content"/>
        </w:behaviors>
        <w:guid w:val="{B52316B6-8860-48D8-AB9F-B8988A79C50E}"/>
      </w:docPartPr>
      <w:docPartBody>
        <w:p w:rsidR="000F12C5" w:rsidRDefault="000F12C5">
          <w:pPr>
            <w:pStyle w:val="D3D8047F88D0432596B638510243B6B9"/>
          </w:pPr>
          <w:r>
            <w:rPr>
              <w:rStyle w:val="PlaceholderText"/>
            </w:rPr>
            <w:t>Please insert relevant experience required for the role</w:t>
          </w:r>
        </w:p>
      </w:docPartBody>
    </w:docPart>
    <w:docPart>
      <w:docPartPr>
        <w:name w:val="C7E8656BF5C6458C98CF34FFF72563D1"/>
        <w:category>
          <w:name w:val="General"/>
          <w:gallery w:val="placeholder"/>
        </w:category>
        <w:types>
          <w:type w:val="bbPlcHdr"/>
        </w:types>
        <w:behaviors>
          <w:behavior w:val="content"/>
        </w:behaviors>
        <w:guid w:val="{AA24D475-E9EE-43B9-8404-6D05D0D0B30E}"/>
      </w:docPartPr>
      <w:docPartBody>
        <w:p w:rsidR="000F12C5" w:rsidRDefault="000F12C5">
          <w:pPr>
            <w:pStyle w:val="C7E8656BF5C6458C98CF34FFF72563D1"/>
          </w:pPr>
          <w:r w:rsidRPr="003D3A24">
            <w:rPr>
              <w:color w:val="808080" w:themeColor="background1" w:themeShade="80"/>
            </w:rPr>
            <w:t>Selec</w:t>
          </w:r>
          <w:r>
            <w:rPr>
              <w:color w:val="808080" w:themeColor="background1" w:themeShade="80"/>
            </w:rPr>
            <w:t>t</w:t>
          </w:r>
        </w:p>
      </w:docPartBody>
    </w:docPart>
    <w:docPart>
      <w:docPartPr>
        <w:name w:val="11AC18D4AA0648E5A32BA68D49B583E6"/>
        <w:category>
          <w:name w:val="General"/>
          <w:gallery w:val="placeholder"/>
        </w:category>
        <w:types>
          <w:type w:val="bbPlcHdr"/>
        </w:types>
        <w:behaviors>
          <w:behavior w:val="content"/>
        </w:behaviors>
        <w:guid w:val="{8FA8064C-2D7B-4089-B4DA-A2F94227DE95}"/>
      </w:docPartPr>
      <w:docPartBody>
        <w:p w:rsidR="000F12C5" w:rsidRDefault="000F12C5">
          <w:pPr>
            <w:pStyle w:val="11AC18D4AA0648E5A32BA68D49B583E6"/>
          </w:pPr>
          <w:r w:rsidRPr="003D3A24">
            <w:rPr>
              <w:color w:val="808080" w:themeColor="background1" w:themeShade="80"/>
            </w:rPr>
            <w:t>Selec</w:t>
          </w:r>
          <w:r>
            <w:rPr>
              <w:color w:val="808080" w:themeColor="background1" w:themeShade="80"/>
            </w:rPr>
            <w:t>t</w:t>
          </w:r>
        </w:p>
      </w:docPartBody>
    </w:docPart>
    <w:docPart>
      <w:docPartPr>
        <w:name w:val="357635B4551D44B0BB3DA973BBC065F0"/>
        <w:category>
          <w:name w:val="General"/>
          <w:gallery w:val="placeholder"/>
        </w:category>
        <w:types>
          <w:type w:val="bbPlcHdr"/>
        </w:types>
        <w:behaviors>
          <w:behavior w:val="content"/>
        </w:behaviors>
        <w:guid w:val="{E28B598D-446D-4B99-8591-4C15BD523E23}"/>
      </w:docPartPr>
      <w:docPartBody>
        <w:p w:rsidR="000F12C5" w:rsidRDefault="000F12C5">
          <w:pPr>
            <w:pStyle w:val="357635B4551D44B0BB3DA973BBC065F0"/>
          </w:pPr>
          <w:r>
            <w:rPr>
              <w:rStyle w:val="PlaceholderText"/>
            </w:rPr>
            <w:t>Please insert relevant experience required for the role</w:t>
          </w:r>
        </w:p>
      </w:docPartBody>
    </w:docPart>
    <w:docPart>
      <w:docPartPr>
        <w:name w:val="C1717306AFA1444DAA3775FFA04105AD"/>
        <w:category>
          <w:name w:val="General"/>
          <w:gallery w:val="placeholder"/>
        </w:category>
        <w:types>
          <w:type w:val="bbPlcHdr"/>
        </w:types>
        <w:behaviors>
          <w:behavior w:val="content"/>
        </w:behaviors>
        <w:guid w:val="{D6EF8539-DC0C-43DB-8F7E-67C34CB41C75}"/>
      </w:docPartPr>
      <w:docPartBody>
        <w:p w:rsidR="000F12C5" w:rsidRDefault="000F12C5">
          <w:pPr>
            <w:pStyle w:val="C1717306AFA1444DAA3775FFA04105AD"/>
          </w:pPr>
          <w:r w:rsidRPr="003D3A24">
            <w:rPr>
              <w:color w:val="808080" w:themeColor="background1" w:themeShade="80"/>
            </w:rPr>
            <w:t>Selec</w:t>
          </w:r>
          <w:r>
            <w:rPr>
              <w:color w:val="808080" w:themeColor="background1" w:themeShade="80"/>
            </w:rPr>
            <w:t>t</w:t>
          </w:r>
        </w:p>
      </w:docPartBody>
    </w:docPart>
    <w:docPart>
      <w:docPartPr>
        <w:name w:val="CA2BB429F9964AA6990EA833E9BFE75C"/>
        <w:category>
          <w:name w:val="General"/>
          <w:gallery w:val="placeholder"/>
        </w:category>
        <w:types>
          <w:type w:val="bbPlcHdr"/>
        </w:types>
        <w:behaviors>
          <w:behavior w:val="content"/>
        </w:behaviors>
        <w:guid w:val="{FA882071-E622-4DE2-9BEF-38AF13B61E21}"/>
      </w:docPartPr>
      <w:docPartBody>
        <w:p w:rsidR="000F12C5" w:rsidRDefault="000F12C5">
          <w:pPr>
            <w:pStyle w:val="CA2BB429F9964AA6990EA833E9BFE75C"/>
          </w:pPr>
          <w:r w:rsidRPr="003D3A24">
            <w:rPr>
              <w:color w:val="808080" w:themeColor="background1" w:themeShade="80"/>
            </w:rPr>
            <w:t>Selec</w:t>
          </w:r>
          <w:r>
            <w:rPr>
              <w:color w:val="808080" w:themeColor="background1" w:themeShade="80"/>
            </w:rPr>
            <w:t>t</w:t>
          </w:r>
        </w:p>
      </w:docPartBody>
    </w:docPart>
    <w:docPart>
      <w:docPartPr>
        <w:name w:val="AA6D903CA61149C1B68B1679B24866DD"/>
        <w:category>
          <w:name w:val="General"/>
          <w:gallery w:val="placeholder"/>
        </w:category>
        <w:types>
          <w:type w:val="bbPlcHdr"/>
        </w:types>
        <w:behaviors>
          <w:behavior w:val="content"/>
        </w:behaviors>
        <w:guid w:val="{5AECBB9E-6A4B-47E7-AB74-9C5B90FFA209}"/>
      </w:docPartPr>
      <w:docPartBody>
        <w:p w:rsidR="000F12C5" w:rsidRDefault="000F12C5">
          <w:pPr>
            <w:pStyle w:val="AA6D903CA61149C1B68B1679B24866DD"/>
          </w:pPr>
          <w:r>
            <w:rPr>
              <w:rStyle w:val="PlaceholderText"/>
            </w:rPr>
            <w:t>Please insert relevant experience required for the role</w:t>
          </w:r>
        </w:p>
      </w:docPartBody>
    </w:docPart>
    <w:docPart>
      <w:docPartPr>
        <w:name w:val="BAB36BD3E27E41ADAC99E0A274903E9E"/>
        <w:category>
          <w:name w:val="General"/>
          <w:gallery w:val="placeholder"/>
        </w:category>
        <w:types>
          <w:type w:val="bbPlcHdr"/>
        </w:types>
        <w:behaviors>
          <w:behavior w:val="content"/>
        </w:behaviors>
        <w:guid w:val="{36410F74-ABA0-4DDE-BFD6-0577CECEF9C0}"/>
      </w:docPartPr>
      <w:docPartBody>
        <w:p w:rsidR="000F12C5" w:rsidRDefault="000F12C5">
          <w:pPr>
            <w:pStyle w:val="BAB36BD3E27E41ADAC99E0A274903E9E"/>
          </w:pPr>
          <w:r w:rsidRPr="003D3A24">
            <w:rPr>
              <w:color w:val="808080" w:themeColor="background1" w:themeShade="80"/>
            </w:rPr>
            <w:t>Selec</w:t>
          </w:r>
          <w:r>
            <w:rPr>
              <w:color w:val="808080" w:themeColor="background1" w:themeShade="80"/>
            </w:rPr>
            <w:t>t</w:t>
          </w:r>
        </w:p>
      </w:docPartBody>
    </w:docPart>
    <w:docPart>
      <w:docPartPr>
        <w:name w:val="5A75A726966C410BA3FC5328877F3AE8"/>
        <w:category>
          <w:name w:val="General"/>
          <w:gallery w:val="placeholder"/>
        </w:category>
        <w:types>
          <w:type w:val="bbPlcHdr"/>
        </w:types>
        <w:behaviors>
          <w:behavior w:val="content"/>
        </w:behaviors>
        <w:guid w:val="{FA3DF5E7-B295-4D82-AAAD-F9EACF0910BD}"/>
      </w:docPartPr>
      <w:docPartBody>
        <w:p w:rsidR="000F12C5" w:rsidRDefault="000F12C5">
          <w:pPr>
            <w:pStyle w:val="5A75A726966C410BA3FC5328877F3AE8"/>
          </w:pPr>
          <w:r w:rsidRPr="003D3A24">
            <w:rPr>
              <w:color w:val="808080" w:themeColor="background1" w:themeShade="80"/>
            </w:rPr>
            <w:t>Selec</w:t>
          </w:r>
          <w:r>
            <w:rPr>
              <w:color w:val="808080" w:themeColor="background1" w:themeShade="80"/>
            </w:rPr>
            <w:t>t</w:t>
          </w:r>
        </w:p>
      </w:docPartBody>
    </w:docPart>
    <w:docPart>
      <w:docPartPr>
        <w:name w:val="0397E1C66B984B189AC7FC21D84F744A"/>
        <w:category>
          <w:name w:val="General"/>
          <w:gallery w:val="placeholder"/>
        </w:category>
        <w:types>
          <w:type w:val="bbPlcHdr"/>
        </w:types>
        <w:behaviors>
          <w:behavior w:val="content"/>
        </w:behaviors>
        <w:guid w:val="{55056D79-D855-46B7-9AB1-0A77FCA6E348}"/>
      </w:docPartPr>
      <w:docPartBody>
        <w:p w:rsidR="000F12C5" w:rsidRDefault="000F12C5">
          <w:pPr>
            <w:pStyle w:val="0397E1C66B984B189AC7FC21D84F744A"/>
          </w:pPr>
          <w:r w:rsidRPr="003D3A24">
            <w:rPr>
              <w:color w:val="808080" w:themeColor="background1" w:themeShade="80"/>
            </w:rPr>
            <w:t>Selec</w:t>
          </w:r>
          <w:r>
            <w:rPr>
              <w:color w:val="808080" w:themeColor="background1" w:themeShade="80"/>
            </w:rPr>
            <w:t>t</w:t>
          </w:r>
        </w:p>
      </w:docPartBody>
    </w:docPart>
    <w:docPart>
      <w:docPartPr>
        <w:name w:val="414936C10CCE4194A153E99A08EEF9E2"/>
        <w:category>
          <w:name w:val="General"/>
          <w:gallery w:val="placeholder"/>
        </w:category>
        <w:types>
          <w:type w:val="bbPlcHdr"/>
        </w:types>
        <w:behaviors>
          <w:behavior w:val="content"/>
        </w:behaviors>
        <w:guid w:val="{93181C11-1C77-4BDB-B104-83053A413C54}"/>
      </w:docPartPr>
      <w:docPartBody>
        <w:p w:rsidR="000F12C5" w:rsidRDefault="000F12C5">
          <w:pPr>
            <w:pStyle w:val="414936C10CCE4194A153E99A08EEF9E2"/>
          </w:pPr>
          <w:r w:rsidRPr="003D3A24">
            <w:rPr>
              <w:color w:val="808080" w:themeColor="background1" w:themeShade="80"/>
            </w:rPr>
            <w:t>Selec</w:t>
          </w:r>
          <w:r>
            <w:rPr>
              <w:color w:val="808080" w:themeColor="background1" w:themeShade="80"/>
            </w:rPr>
            <w:t>t</w:t>
          </w:r>
        </w:p>
      </w:docPartBody>
    </w:docPart>
    <w:docPart>
      <w:docPartPr>
        <w:name w:val="6BE6867A0E354BEC8DCA6E1646769FC7"/>
        <w:category>
          <w:name w:val="General"/>
          <w:gallery w:val="placeholder"/>
        </w:category>
        <w:types>
          <w:type w:val="bbPlcHdr"/>
        </w:types>
        <w:behaviors>
          <w:behavior w:val="content"/>
        </w:behaviors>
        <w:guid w:val="{9113727B-5DF6-4AAB-B30E-B2D66770B3F8}"/>
      </w:docPartPr>
      <w:docPartBody>
        <w:p w:rsidR="000F12C5" w:rsidRDefault="000F12C5">
          <w:pPr>
            <w:pStyle w:val="6BE6867A0E354BEC8DCA6E1646769FC7"/>
          </w:pPr>
          <w:r>
            <w:rPr>
              <w:rStyle w:val="PlaceholderText"/>
            </w:rPr>
            <w:t>Please insert relevant experience required for the role</w:t>
          </w:r>
        </w:p>
      </w:docPartBody>
    </w:docPart>
    <w:docPart>
      <w:docPartPr>
        <w:name w:val="17E9C47F88ED47F9A9766265D8E548D4"/>
        <w:category>
          <w:name w:val="General"/>
          <w:gallery w:val="placeholder"/>
        </w:category>
        <w:types>
          <w:type w:val="bbPlcHdr"/>
        </w:types>
        <w:behaviors>
          <w:behavior w:val="content"/>
        </w:behaviors>
        <w:guid w:val="{DCF34F42-623E-4C23-AE3F-4C878B0BFDA6}"/>
      </w:docPartPr>
      <w:docPartBody>
        <w:p w:rsidR="000F12C5" w:rsidRDefault="000F12C5">
          <w:pPr>
            <w:pStyle w:val="17E9C47F88ED47F9A9766265D8E548D4"/>
          </w:pPr>
          <w:r w:rsidRPr="003D3A24">
            <w:rPr>
              <w:color w:val="808080" w:themeColor="background1" w:themeShade="80"/>
            </w:rPr>
            <w:t>Selec</w:t>
          </w:r>
          <w:r>
            <w:rPr>
              <w:color w:val="808080" w:themeColor="background1" w:themeShade="80"/>
            </w:rPr>
            <w:t>t</w:t>
          </w:r>
        </w:p>
      </w:docPartBody>
    </w:docPart>
    <w:docPart>
      <w:docPartPr>
        <w:name w:val="997C6E8964B14981839956015C4BA6FB"/>
        <w:category>
          <w:name w:val="General"/>
          <w:gallery w:val="placeholder"/>
        </w:category>
        <w:types>
          <w:type w:val="bbPlcHdr"/>
        </w:types>
        <w:behaviors>
          <w:behavior w:val="content"/>
        </w:behaviors>
        <w:guid w:val="{50130D95-5B25-42C1-BFFA-D5F83AF41E43}"/>
      </w:docPartPr>
      <w:docPartBody>
        <w:p w:rsidR="000F12C5" w:rsidRDefault="000F12C5">
          <w:pPr>
            <w:pStyle w:val="997C6E8964B14981839956015C4BA6FB"/>
          </w:pPr>
          <w:r w:rsidRPr="003D3A24">
            <w:rPr>
              <w:color w:val="808080" w:themeColor="background1" w:themeShade="80"/>
            </w:rPr>
            <w:t>Selec</w:t>
          </w:r>
          <w:r>
            <w:rPr>
              <w:color w:val="808080" w:themeColor="background1" w:themeShade="80"/>
            </w:rPr>
            <w:t>t</w:t>
          </w:r>
        </w:p>
      </w:docPartBody>
    </w:docPart>
    <w:docPart>
      <w:docPartPr>
        <w:name w:val="7AD46F96E4F4416FB490AF1D7B729C17"/>
        <w:category>
          <w:name w:val="General"/>
          <w:gallery w:val="placeholder"/>
        </w:category>
        <w:types>
          <w:type w:val="bbPlcHdr"/>
        </w:types>
        <w:behaviors>
          <w:behavior w:val="content"/>
        </w:behaviors>
        <w:guid w:val="{34457B2E-89A4-415B-9653-55D25596CECC}"/>
      </w:docPartPr>
      <w:docPartBody>
        <w:p w:rsidR="000F12C5" w:rsidRDefault="000F12C5">
          <w:pPr>
            <w:pStyle w:val="7AD46F96E4F4416FB490AF1D7B729C17"/>
          </w:pPr>
          <w:r>
            <w:rPr>
              <w:rStyle w:val="PlaceholderText"/>
            </w:rPr>
            <w:t>Please insert relevant experience required for the role</w:t>
          </w:r>
        </w:p>
      </w:docPartBody>
    </w:docPart>
    <w:docPart>
      <w:docPartPr>
        <w:name w:val="DF28A910722743FD85ADD093253938D8"/>
        <w:category>
          <w:name w:val="General"/>
          <w:gallery w:val="placeholder"/>
        </w:category>
        <w:types>
          <w:type w:val="bbPlcHdr"/>
        </w:types>
        <w:behaviors>
          <w:behavior w:val="content"/>
        </w:behaviors>
        <w:guid w:val="{4801DDA0-F411-4F95-831B-6B432AE835F5}"/>
      </w:docPartPr>
      <w:docPartBody>
        <w:p w:rsidR="000F12C5" w:rsidRDefault="000F12C5">
          <w:pPr>
            <w:pStyle w:val="DF28A910722743FD85ADD093253938D8"/>
          </w:pPr>
          <w:r w:rsidRPr="003D3A24">
            <w:rPr>
              <w:color w:val="808080" w:themeColor="background1" w:themeShade="80"/>
            </w:rPr>
            <w:t>Selec</w:t>
          </w:r>
          <w:r>
            <w:rPr>
              <w:color w:val="808080" w:themeColor="background1" w:themeShade="80"/>
            </w:rPr>
            <w:t>t</w:t>
          </w:r>
        </w:p>
      </w:docPartBody>
    </w:docPart>
    <w:docPart>
      <w:docPartPr>
        <w:name w:val="4EB9F1C6AF56493AADE0197F265D5BB7"/>
        <w:category>
          <w:name w:val="General"/>
          <w:gallery w:val="placeholder"/>
        </w:category>
        <w:types>
          <w:type w:val="bbPlcHdr"/>
        </w:types>
        <w:behaviors>
          <w:behavior w:val="content"/>
        </w:behaviors>
        <w:guid w:val="{6D73E4A8-6E95-4A6D-AB6E-162B7F3A5275}"/>
      </w:docPartPr>
      <w:docPartBody>
        <w:p w:rsidR="000F12C5" w:rsidRDefault="000F12C5">
          <w:pPr>
            <w:pStyle w:val="4EB9F1C6AF56493AADE0197F265D5BB7"/>
          </w:pPr>
          <w:r w:rsidRPr="003D3A24">
            <w:rPr>
              <w:color w:val="808080" w:themeColor="background1" w:themeShade="80"/>
            </w:rPr>
            <w:t>Selec</w:t>
          </w:r>
          <w:r>
            <w:rPr>
              <w:color w:val="808080" w:themeColor="background1" w:themeShade="80"/>
            </w:rPr>
            <w:t>t</w:t>
          </w:r>
        </w:p>
      </w:docPartBody>
    </w:docPart>
    <w:docPart>
      <w:docPartPr>
        <w:name w:val="D0B3841AE9A44C25975C00368D4567AE"/>
        <w:category>
          <w:name w:val="General"/>
          <w:gallery w:val="placeholder"/>
        </w:category>
        <w:types>
          <w:type w:val="bbPlcHdr"/>
        </w:types>
        <w:behaviors>
          <w:behavior w:val="content"/>
        </w:behaviors>
        <w:guid w:val="{5CE0FDE4-D5A4-46D2-AB5D-874C678B8FE9}"/>
      </w:docPartPr>
      <w:docPartBody>
        <w:p w:rsidR="000F12C5" w:rsidRDefault="000F12C5">
          <w:pPr>
            <w:pStyle w:val="D0B3841AE9A44C25975C00368D4567AE"/>
          </w:pPr>
          <w:r>
            <w:rPr>
              <w:rStyle w:val="PlaceholderText"/>
            </w:rPr>
            <w:t>Please insert relevant knowledge and understanding required for the role</w:t>
          </w:r>
        </w:p>
      </w:docPartBody>
    </w:docPart>
    <w:docPart>
      <w:docPartPr>
        <w:name w:val="8BC7D3B062514E199244FE9DAD09FE6E"/>
        <w:category>
          <w:name w:val="General"/>
          <w:gallery w:val="placeholder"/>
        </w:category>
        <w:types>
          <w:type w:val="bbPlcHdr"/>
        </w:types>
        <w:behaviors>
          <w:behavior w:val="content"/>
        </w:behaviors>
        <w:guid w:val="{FB140D2B-C451-4764-919E-57619C0B949E}"/>
      </w:docPartPr>
      <w:docPartBody>
        <w:p w:rsidR="000F12C5" w:rsidRDefault="000F12C5">
          <w:pPr>
            <w:pStyle w:val="8BC7D3B062514E199244FE9DAD09FE6E"/>
          </w:pPr>
          <w:r w:rsidRPr="003D3A24">
            <w:rPr>
              <w:color w:val="808080" w:themeColor="background1" w:themeShade="80"/>
            </w:rPr>
            <w:t>Selec</w:t>
          </w:r>
          <w:r>
            <w:rPr>
              <w:color w:val="808080" w:themeColor="background1" w:themeShade="80"/>
            </w:rPr>
            <w:t>t</w:t>
          </w:r>
        </w:p>
      </w:docPartBody>
    </w:docPart>
    <w:docPart>
      <w:docPartPr>
        <w:name w:val="005927C0CCAE49A991CAC9C28AE07F30"/>
        <w:category>
          <w:name w:val="General"/>
          <w:gallery w:val="placeholder"/>
        </w:category>
        <w:types>
          <w:type w:val="bbPlcHdr"/>
        </w:types>
        <w:behaviors>
          <w:behavior w:val="content"/>
        </w:behaviors>
        <w:guid w:val="{EBAB6FDE-DD09-4493-93B6-B14628D430A3}"/>
      </w:docPartPr>
      <w:docPartBody>
        <w:p w:rsidR="000F12C5" w:rsidRDefault="000F12C5">
          <w:pPr>
            <w:pStyle w:val="005927C0CCAE49A991CAC9C28AE07F30"/>
          </w:pPr>
          <w:r w:rsidRPr="003D3A24">
            <w:rPr>
              <w:color w:val="808080" w:themeColor="background1" w:themeShade="80"/>
            </w:rPr>
            <w:t>Selec</w:t>
          </w:r>
          <w:r>
            <w:rPr>
              <w:color w:val="808080" w:themeColor="background1" w:themeShade="80"/>
            </w:rPr>
            <w:t>t</w:t>
          </w:r>
        </w:p>
      </w:docPartBody>
    </w:docPart>
    <w:docPart>
      <w:docPartPr>
        <w:name w:val="80F43B6B943140009786577C031ED538"/>
        <w:category>
          <w:name w:val="General"/>
          <w:gallery w:val="placeholder"/>
        </w:category>
        <w:types>
          <w:type w:val="bbPlcHdr"/>
        </w:types>
        <w:behaviors>
          <w:behavior w:val="content"/>
        </w:behaviors>
        <w:guid w:val="{9DEC76E7-F19E-4426-B255-E800140FBD5A}"/>
      </w:docPartPr>
      <w:docPartBody>
        <w:p w:rsidR="000F12C5" w:rsidRDefault="000F12C5">
          <w:pPr>
            <w:pStyle w:val="80F43B6B943140009786577C031ED538"/>
          </w:pPr>
          <w:r>
            <w:rPr>
              <w:rStyle w:val="PlaceholderText"/>
            </w:rPr>
            <w:t>Please insert relevant knowledge and understanding required for the role</w:t>
          </w:r>
        </w:p>
      </w:docPartBody>
    </w:docPart>
    <w:docPart>
      <w:docPartPr>
        <w:name w:val="803C2B28760440DF991051985A565959"/>
        <w:category>
          <w:name w:val="General"/>
          <w:gallery w:val="placeholder"/>
        </w:category>
        <w:types>
          <w:type w:val="bbPlcHdr"/>
        </w:types>
        <w:behaviors>
          <w:behavior w:val="content"/>
        </w:behaviors>
        <w:guid w:val="{D38BA5AB-9CD4-4DA7-9E97-A2EEDE55C6D4}"/>
      </w:docPartPr>
      <w:docPartBody>
        <w:p w:rsidR="000F12C5" w:rsidRDefault="000F12C5">
          <w:pPr>
            <w:pStyle w:val="803C2B28760440DF991051985A565959"/>
          </w:pPr>
          <w:r w:rsidRPr="003D3A24">
            <w:rPr>
              <w:color w:val="808080" w:themeColor="background1" w:themeShade="80"/>
            </w:rPr>
            <w:t>Selec</w:t>
          </w:r>
          <w:r>
            <w:rPr>
              <w:color w:val="808080" w:themeColor="background1" w:themeShade="80"/>
            </w:rPr>
            <w:t>t</w:t>
          </w:r>
        </w:p>
      </w:docPartBody>
    </w:docPart>
    <w:docPart>
      <w:docPartPr>
        <w:name w:val="266C9404497047909FD561AED1023529"/>
        <w:category>
          <w:name w:val="General"/>
          <w:gallery w:val="placeholder"/>
        </w:category>
        <w:types>
          <w:type w:val="bbPlcHdr"/>
        </w:types>
        <w:behaviors>
          <w:behavior w:val="content"/>
        </w:behaviors>
        <w:guid w:val="{1679D0DF-D405-45BA-A63D-7C5CB5938C4C}"/>
      </w:docPartPr>
      <w:docPartBody>
        <w:p w:rsidR="000F12C5" w:rsidRDefault="000F12C5">
          <w:pPr>
            <w:pStyle w:val="266C9404497047909FD561AED1023529"/>
          </w:pPr>
          <w:r w:rsidRPr="003D3A24">
            <w:rPr>
              <w:color w:val="808080" w:themeColor="background1" w:themeShade="80"/>
            </w:rPr>
            <w:t>Selec</w:t>
          </w:r>
          <w:r>
            <w:rPr>
              <w:color w:val="808080" w:themeColor="background1" w:themeShade="80"/>
            </w:rPr>
            <w:t>t</w:t>
          </w:r>
        </w:p>
      </w:docPartBody>
    </w:docPart>
    <w:docPart>
      <w:docPartPr>
        <w:name w:val="812A12414A0A4C39B50FE3CE68A79BCA"/>
        <w:category>
          <w:name w:val="General"/>
          <w:gallery w:val="placeholder"/>
        </w:category>
        <w:types>
          <w:type w:val="bbPlcHdr"/>
        </w:types>
        <w:behaviors>
          <w:behavior w:val="content"/>
        </w:behaviors>
        <w:guid w:val="{C5A55F8E-FA0F-4833-A856-8CD8B8C23522}"/>
      </w:docPartPr>
      <w:docPartBody>
        <w:p w:rsidR="000F12C5" w:rsidRDefault="000F12C5">
          <w:pPr>
            <w:pStyle w:val="812A12414A0A4C39B50FE3CE68A79BCA"/>
          </w:pPr>
          <w:r>
            <w:rPr>
              <w:rStyle w:val="PlaceholderText"/>
            </w:rPr>
            <w:t>Please insert relevant knowledge and understanding required for the role</w:t>
          </w:r>
        </w:p>
      </w:docPartBody>
    </w:docPart>
    <w:docPart>
      <w:docPartPr>
        <w:name w:val="57408B1C5A874487823FBF766528E8FE"/>
        <w:category>
          <w:name w:val="General"/>
          <w:gallery w:val="placeholder"/>
        </w:category>
        <w:types>
          <w:type w:val="bbPlcHdr"/>
        </w:types>
        <w:behaviors>
          <w:behavior w:val="content"/>
        </w:behaviors>
        <w:guid w:val="{EC6F8D62-CE19-4C19-A43E-FA8A5FB42C56}"/>
      </w:docPartPr>
      <w:docPartBody>
        <w:p w:rsidR="000F12C5" w:rsidRDefault="000F12C5">
          <w:pPr>
            <w:pStyle w:val="57408B1C5A874487823FBF766528E8FE"/>
          </w:pPr>
          <w:r w:rsidRPr="003D3A24">
            <w:rPr>
              <w:color w:val="808080" w:themeColor="background1" w:themeShade="80"/>
            </w:rPr>
            <w:t>Selec</w:t>
          </w:r>
          <w:r>
            <w:rPr>
              <w:color w:val="808080" w:themeColor="background1" w:themeShade="80"/>
            </w:rPr>
            <w:t>t</w:t>
          </w:r>
        </w:p>
      </w:docPartBody>
    </w:docPart>
    <w:docPart>
      <w:docPartPr>
        <w:name w:val="C35FA49519D24D37BE8DC9BC796F380D"/>
        <w:category>
          <w:name w:val="General"/>
          <w:gallery w:val="placeholder"/>
        </w:category>
        <w:types>
          <w:type w:val="bbPlcHdr"/>
        </w:types>
        <w:behaviors>
          <w:behavior w:val="content"/>
        </w:behaviors>
        <w:guid w:val="{B5CE16CE-2F42-4A57-91B0-E268209C7005}"/>
      </w:docPartPr>
      <w:docPartBody>
        <w:p w:rsidR="000F12C5" w:rsidRDefault="000F12C5">
          <w:pPr>
            <w:pStyle w:val="C35FA49519D24D37BE8DC9BC796F380D"/>
          </w:pPr>
          <w:r w:rsidRPr="003D3A24">
            <w:rPr>
              <w:color w:val="808080" w:themeColor="background1" w:themeShade="80"/>
            </w:rPr>
            <w:t>Selec</w:t>
          </w:r>
          <w:r>
            <w:rPr>
              <w:color w:val="808080" w:themeColor="background1" w:themeShade="80"/>
            </w:rPr>
            <w:t>t</w:t>
          </w:r>
        </w:p>
      </w:docPartBody>
    </w:docPart>
    <w:docPart>
      <w:docPartPr>
        <w:name w:val="823F4D4841F34CCE8F22224B4F05E3CA"/>
        <w:category>
          <w:name w:val="General"/>
          <w:gallery w:val="placeholder"/>
        </w:category>
        <w:types>
          <w:type w:val="bbPlcHdr"/>
        </w:types>
        <w:behaviors>
          <w:behavior w:val="content"/>
        </w:behaviors>
        <w:guid w:val="{28FC9968-54F9-45BD-BA31-F1071165FB03}"/>
      </w:docPartPr>
      <w:docPartBody>
        <w:p w:rsidR="000F12C5" w:rsidRDefault="000F12C5">
          <w:pPr>
            <w:pStyle w:val="823F4D4841F34CCE8F22224B4F05E3CA"/>
          </w:pPr>
          <w:r>
            <w:rPr>
              <w:rStyle w:val="PlaceholderText"/>
            </w:rPr>
            <w:t>Please insert relevant knowledge and understanding required for the role</w:t>
          </w:r>
        </w:p>
      </w:docPartBody>
    </w:docPart>
    <w:docPart>
      <w:docPartPr>
        <w:name w:val="53327F43EE044925B0E9C940249A1B95"/>
        <w:category>
          <w:name w:val="General"/>
          <w:gallery w:val="placeholder"/>
        </w:category>
        <w:types>
          <w:type w:val="bbPlcHdr"/>
        </w:types>
        <w:behaviors>
          <w:behavior w:val="content"/>
        </w:behaviors>
        <w:guid w:val="{B41F0F2A-66CE-429C-9006-B0189B52AE77}"/>
      </w:docPartPr>
      <w:docPartBody>
        <w:p w:rsidR="000F12C5" w:rsidRDefault="000F12C5">
          <w:pPr>
            <w:pStyle w:val="53327F43EE044925B0E9C940249A1B95"/>
          </w:pPr>
          <w:r w:rsidRPr="003D3A24">
            <w:rPr>
              <w:color w:val="808080" w:themeColor="background1" w:themeShade="80"/>
            </w:rPr>
            <w:t>Selec</w:t>
          </w:r>
          <w:r>
            <w:rPr>
              <w:color w:val="808080" w:themeColor="background1" w:themeShade="80"/>
            </w:rPr>
            <w:t>t</w:t>
          </w:r>
        </w:p>
      </w:docPartBody>
    </w:docPart>
    <w:docPart>
      <w:docPartPr>
        <w:name w:val="1AEA5A99CE74430489879001FF86E8CD"/>
        <w:category>
          <w:name w:val="General"/>
          <w:gallery w:val="placeholder"/>
        </w:category>
        <w:types>
          <w:type w:val="bbPlcHdr"/>
        </w:types>
        <w:behaviors>
          <w:behavior w:val="content"/>
        </w:behaviors>
        <w:guid w:val="{47FF71A4-8944-4635-8A5F-BC893C7864C3}"/>
      </w:docPartPr>
      <w:docPartBody>
        <w:p w:rsidR="000F12C5" w:rsidRDefault="000F12C5">
          <w:pPr>
            <w:pStyle w:val="1AEA5A99CE74430489879001FF86E8CD"/>
          </w:pPr>
          <w:r w:rsidRPr="003D3A24">
            <w:rPr>
              <w:color w:val="808080" w:themeColor="background1" w:themeShade="80"/>
            </w:rPr>
            <w:t>Selec</w:t>
          </w:r>
          <w:r>
            <w:rPr>
              <w:color w:val="808080" w:themeColor="background1" w:themeShade="80"/>
            </w:rPr>
            <w:t>t</w:t>
          </w:r>
        </w:p>
      </w:docPartBody>
    </w:docPart>
    <w:docPart>
      <w:docPartPr>
        <w:name w:val="2B0296AB1E9D46A6A00A0BAA8F3282FA"/>
        <w:category>
          <w:name w:val="General"/>
          <w:gallery w:val="placeholder"/>
        </w:category>
        <w:types>
          <w:type w:val="bbPlcHdr"/>
        </w:types>
        <w:behaviors>
          <w:behavior w:val="content"/>
        </w:behaviors>
        <w:guid w:val="{BC448445-5D29-4A50-9716-8712B89EB399}"/>
      </w:docPartPr>
      <w:docPartBody>
        <w:p w:rsidR="000F12C5" w:rsidRDefault="000F12C5">
          <w:pPr>
            <w:pStyle w:val="2B0296AB1E9D46A6A00A0BAA8F3282FA"/>
          </w:pPr>
          <w:r>
            <w:rPr>
              <w:rStyle w:val="PlaceholderText"/>
            </w:rPr>
            <w:t>Please insert relevant knowledge and understanding required for the role</w:t>
          </w:r>
        </w:p>
      </w:docPartBody>
    </w:docPart>
    <w:docPart>
      <w:docPartPr>
        <w:name w:val="EF5AE14AC47D4676BC5E2374615648EA"/>
        <w:category>
          <w:name w:val="General"/>
          <w:gallery w:val="placeholder"/>
        </w:category>
        <w:types>
          <w:type w:val="bbPlcHdr"/>
        </w:types>
        <w:behaviors>
          <w:behavior w:val="content"/>
        </w:behaviors>
        <w:guid w:val="{8CD0D0EA-689E-4133-9447-4256A87709BF}"/>
      </w:docPartPr>
      <w:docPartBody>
        <w:p w:rsidR="000F12C5" w:rsidRDefault="000F12C5">
          <w:pPr>
            <w:pStyle w:val="EF5AE14AC47D4676BC5E2374615648EA"/>
          </w:pPr>
          <w:r w:rsidRPr="003D3A24">
            <w:rPr>
              <w:color w:val="808080" w:themeColor="background1" w:themeShade="80"/>
            </w:rPr>
            <w:t>Selec</w:t>
          </w:r>
          <w:r>
            <w:rPr>
              <w:color w:val="808080" w:themeColor="background1" w:themeShade="80"/>
            </w:rPr>
            <w:t>t</w:t>
          </w:r>
        </w:p>
      </w:docPartBody>
    </w:docPart>
    <w:docPart>
      <w:docPartPr>
        <w:name w:val="DEA7A88E82F14D81B2B631509981110C"/>
        <w:category>
          <w:name w:val="General"/>
          <w:gallery w:val="placeholder"/>
        </w:category>
        <w:types>
          <w:type w:val="bbPlcHdr"/>
        </w:types>
        <w:behaviors>
          <w:behavior w:val="content"/>
        </w:behaviors>
        <w:guid w:val="{E477DA20-0003-4AAC-9284-92083345B328}"/>
      </w:docPartPr>
      <w:docPartBody>
        <w:p w:rsidR="000F12C5" w:rsidRDefault="000F12C5">
          <w:pPr>
            <w:pStyle w:val="DEA7A88E82F14D81B2B631509981110C"/>
          </w:pPr>
          <w:r w:rsidRPr="003D3A24">
            <w:rPr>
              <w:color w:val="808080" w:themeColor="background1" w:themeShade="80"/>
            </w:rPr>
            <w:t>Selec</w:t>
          </w:r>
          <w:r>
            <w:rPr>
              <w:color w:val="808080" w:themeColor="background1" w:themeShade="80"/>
            </w:rPr>
            <w:t>t</w:t>
          </w:r>
        </w:p>
      </w:docPartBody>
    </w:docPart>
    <w:docPart>
      <w:docPartPr>
        <w:name w:val="9D1E2F81FC81422AB3B9DA6F63EF673C"/>
        <w:category>
          <w:name w:val="General"/>
          <w:gallery w:val="placeholder"/>
        </w:category>
        <w:types>
          <w:type w:val="bbPlcHdr"/>
        </w:types>
        <w:behaviors>
          <w:behavior w:val="content"/>
        </w:behaviors>
        <w:guid w:val="{43EA0BA4-AE36-45DF-9675-3B55654A6779}"/>
      </w:docPartPr>
      <w:docPartBody>
        <w:p w:rsidR="000F12C5" w:rsidRDefault="000F12C5">
          <w:pPr>
            <w:pStyle w:val="9D1E2F81FC81422AB3B9DA6F63EF673C"/>
          </w:pPr>
          <w:r>
            <w:rPr>
              <w:rStyle w:val="PlaceholderText"/>
            </w:rPr>
            <w:t>Please insert relevant knowledge and understanding required for the role</w:t>
          </w:r>
        </w:p>
      </w:docPartBody>
    </w:docPart>
    <w:docPart>
      <w:docPartPr>
        <w:name w:val="78A345D101814387984527224479CB97"/>
        <w:category>
          <w:name w:val="General"/>
          <w:gallery w:val="placeholder"/>
        </w:category>
        <w:types>
          <w:type w:val="bbPlcHdr"/>
        </w:types>
        <w:behaviors>
          <w:behavior w:val="content"/>
        </w:behaviors>
        <w:guid w:val="{50ACEE40-BB2D-4C17-9A57-93B06F54D034}"/>
      </w:docPartPr>
      <w:docPartBody>
        <w:p w:rsidR="000F12C5" w:rsidRDefault="000F12C5">
          <w:pPr>
            <w:pStyle w:val="78A345D101814387984527224479CB97"/>
          </w:pPr>
          <w:r w:rsidRPr="003D3A24">
            <w:rPr>
              <w:color w:val="808080" w:themeColor="background1" w:themeShade="80"/>
            </w:rPr>
            <w:t>Selec</w:t>
          </w:r>
          <w:r>
            <w:rPr>
              <w:color w:val="808080" w:themeColor="background1" w:themeShade="80"/>
            </w:rPr>
            <w:t>t</w:t>
          </w:r>
        </w:p>
      </w:docPartBody>
    </w:docPart>
    <w:docPart>
      <w:docPartPr>
        <w:name w:val="72E8373805304F428EBC85F1ABF1A10E"/>
        <w:category>
          <w:name w:val="General"/>
          <w:gallery w:val="placeholder"/>
        </w:category>
        <w:types>
          <w:type w:val="bbPlcHdr"/>
        </w:types>
        <w:behaviors>
          <w:behavior w:val="content"/>
        </w:behaviors>
        <w:guid w:val="{1379E284-2FEF-4681-ADA7-37CC093A8399}"/>
      </w:docPartPr>
      <w:docPartBody>
        <w:p w:rsidR="000F12C5" w:rsidRDefault="000F12C5">
          <w:pPr>
            <w:pStyle w:val="72E8373805304F428EBC85F1ABF1A10E"/>
          </w:pPr>
          <w:r w:rsidRPr="003D3A24">
            <w:rPr>
              <w:color w:val="808080" w:themeColor="background1" w:themeShade="80"/>
            </w:rPr>
            <w:t>Selec</w:t>
          </w:r>
          <w:r>
            <w:rPr>
              <w:color w:val="808080" w:themeColor="background1" w:themeShade="80"/>
            </w:rPr>
            <w:t>t</w:t>
          </w:r>
        </w:p>
      </w:docPartBody>
    </w:docPart>
    <w:docPart>
      <w:docPartPr>
        <w:name w:val="8200299797954B39A418C895FF1D038F"/>
        <w:category>
          <w:name w:val="General"/>
          <w:gallery w:val="placeholder"/>
        </w:category>
        <w:types>
          <w:type w:val="bbPlcHdr"/>
        </w:types>
        <w:behaviors>
          <w:behavior w:val="content"/>
        </w:behaviors>
        <w:guid w:val="{F9F764B6-7207-4725-AB58-C804775FF241}"/>
      </w:docPartPr>
      <w:docPartBody>
        <w:p w:rsidR="000F12C5" w:rsidRDefault="000F12C5">
          <w:pPr>
            <w:pStyle w:val="8200299797954B39A418C895FF1D038F"/>
          </w:pPr>
          <w:r>
            <w:rPr>
              <w:rStyle w:val="PlaceholderText"/>
            </w:rPr>
            <w:t>Please insert relevant knowledge and understanding required for the role</w:t>
          </w:r>
        </w:p>
      </w:docPartBody>
    </w:docPart>
    <w:docPart>
      <w:docPartPr>
        <w:name w:val="DF334755A8B74EA190735BCBA44E7D5E"/>
        <w:category>
          <w:name w:val="General"/>
          <w:gallery w:val="placeholder"/>
        </w:category>
        <w:types>
          <w:type w:val="bbPlcHdr"/>
        </w:types>
        <w:behaviors>
          <w:behavior w:val="content"/>
        </w:behaviors>
        <w:guid w:val="{B2DA22B3-8C65-4D68-A32F-48CB52AC0CB4}"/>
      </w:docPartPr>
      <w:docPartBody>
        <w:p w:rsidR="000F12C5" w:rsidRDefault="000F12C5">
          <w:pPr>
            <w:pStyle w:val="DF334755A8B74EA190735BCBA44E7D5E"/>
          </w:pPr>
          <w:r w:rsidRPr="003D3A24">
            <w:rPr>
              <w:color w:val="808080" w:themeColor="background1" w:themeShade="80"/>
            </w:rPr>
            <w:t>Selec</w:t>
          </w:r>
          <w:r>
            <w:rPr>
              <w:color w:val="808080" w:themeColor="background1" w:themeShade="80"/>
            </w:rPr>
            <w:t>t</w:t>
          </w:r>
        </w:p>
      </w:docPartBody>
    </w:docPart>
    <w:docPart>
      <w:docPartPr>
        <w:name w:val="893A393F75284D6B97E78DC73EC7C015"/>
        <w:category>
          <w:name w:val="General"/>
          <w:gallery w:val="placeholder"/>
        </w:category>
        <w:types>
          <w:type w:val="bbPlcHdr"/>
        </w:types>
        <w:behaviors>
          <w:behavior w:val="content"/>
        </w:behaviors>
        <w:guid w:val="{A868FEE4-9DFD-488E-A18E-4FADE62C5D28}"/>
      </w:docPartPr>
      <w:docPartBody>
        <w:p w:rsidR="000F12C5" w:rsidRDefault="000F12C5">
          <w:pPr>
            <w:pStyle w:val="893A393F75284D6B97E78DC73EC7C015"/>
          </w:pPr>
          <w:r w:rsidRPr="003D3A24">
            <w:rPr>
              <w:color w:val="808080" w:themeColor="background1" w:themeShade="80"/>
            </w:rPr>
            <w:t>Selec</w:t>
          </w:r>
          <w:r>
            <w:rPr>
              <w:color w:val="808080" w:themeColor="background1" w:themeShade="80"/>
            </w:rPr>
            <w:t>t</w:t>
          </w:r>
        </w:p>
      </w:docPartBody>
    </w:docPart>
    <w:docPart>
      <w:docPartPr>
        <w:name w:val="31C7D922498F482DBA9181B397913ECF"/>
        <w:category>
          <w:name w:val="General"/>
          <w:gallery w:val="placeholder"/>
        </w:category>
        <w:types>
          <w:type w:val="bbPlcHdr"/>
        </w:types>
        <w:behaviors>
          <w:behavior w:val="content"/>
        </w:behaviors>
        <w:guid w:val="{C44DD611-F240-443F-B108-9002818D19E1}"/>
      </w:docPartPr>
      <w:docPartBody>
        <w:p w:rsidR="000F12C5" w:rsidRDefault="000F12C5">
          <w:pPr>
            <w:pStyle w:val="31C7D922498F482DBA9181B397913ECF"/>
          </w:pPr>
          <w:r>
            <w:rPr>
              <w:rStyle w:val="PlaceholderText"/>
            </w:rPr>
            <w:t>Please insert relevant knowledge and understanding required for the role</w:t>
          </w:r>
        </w:p>
      </w:docPartBody>
    </w:docPart>
    <w:docPart>
      <w:docPartPr>
        <w:name w:val="18F48EE025B54763BFE6BC48D746C5A5"/>
        <w:category>
          <w:name w:val="General"/>
          <w:gallery w:val="placeholder"/>
        </w:category>
        <w:types>
          <w:type w:val="bbPlcHdr"/>
        </w:types>
        <w:behaviors>
          <w:behavior w:val="content"/>
        </w:behaviors>
        <w:guid w:val="{BAEA60BA-2ABE-4C6F-8A81-974DFB038B6C}"/>
      </w:docPartPr>
      <w:docPartBody>
        <w:p w:rsidR="000F12C5" w:rsidRDefault="000F12C5">
          <w:pPr>
            <w:pStyle w:val="18F48EE025B54763BFE6BC48D746C5A5"/>
          </w:pPr>
          <w:r w:rsidRPr="003D3A24">
            <w:rPr>
              <w:color w:val="808080" w:themeColor="background1" w:themeShade="80"/>
            </w:rPr>
            <w:t>Selec</w:t>
          </w:r>
          <w:r>
            <w:rPr>
              <w:color w:val="808080" w:themeColor="background1" w:themeShade="80"/>
            </w:rPr>
            <w:t>t</w:t>
          </w:r>
        </w:p>
      </w:docPartBody>
    </w:docPart>
    <w:docPart>
      <w:docPartPr>
        <w:name w:val="05047F078C4E41DEAB853537026B90FA"/>
        <w:category>
          <w:name w:val="General"/>
          <w:gallery w:val="placeholder"/>
        </w:category>
        <w:types>
          <w:type w:val="bbPlcHdr"/>
        </w:types>
        <w:behaviors>
          <w:behavior w:val="content"/>
        </w:behaviors>
        <w:guid w:val="{CED9F6A2-1CDF-460C-A1DE-EBBD12CD17B8}"/>
      </w:docPartPr>
      <w:docPartBody>
        <w:p w:rsidR="000F12C5" w:rsidRDefault="000F12C5">
          <w:pPr>
            <w:pStyle w:val="05047F078C4E41DEAB853537026B90FA"/>
          </w:pPr>
          <w:r w:rsidRPr="003D3A24">
            <w:rPr>
              <w:color w:val="808080" w:themeColor="background1" w:themeShade="80"/>
            </w:rPr>
            <w:t>Selec</w:t>
          </w:r>
          <w:r>
            <w:rPr>
              <w:color w:val="808080" w:themeColor="background1" w:themeShade="80"/>
            </w:rPr>
            <w:t>t</w:t>
          </w:r>
        </w:p>
      </w:docPartBody>
    </w:docPart>
    <w:docPart>
      <w:docPartPr>
        <w:name w:val="4AABFF71AB1942BDAD62450C7E283D6B"/>
        <w:category>
          <w:name w:val="General"/>
          <w:gallery w:val="placeholder"/>
        </w:category>
        <w:types>
          <w:type w:val="bbPlcHdr"/>
        </w:types>
        <w:behaviors>
          <w:behavior w:val="content"/>
        </w:behaviors>
        <w:guid w:val="{20B36FEE-D06D-451D-BEF2-56CC0E39407E}"/>
      </w:docPartPr>
      <w:docPartBody>
        <w:p w:rsidR="000F12C5" w:rsidRDefault="000F12C5">
          <w:pPr>
            <w:pStyle w:val="4AABFF71AB1942BDAD62450C7E283D6B"/>
          </w:pPr>
          <w:r>
            <w:rPr>
              <w:rStyle w:val="PlaceholderText"/>
            </w:rPr>
            <w:t>Please insert relevant knowledge and understanding required for the role</w:t>
          </w:r>
        </w:p>
      </w:docPartBody>
    </w:docPart>
    <w:docPart>
      <w:docPartPr>
        <w:name w:val="D1A1FEF5F874419B9E2E9CFA5615E34B"/>
        <w:category>
          <w:name w:val="General"/>
          <w:gallery w:val="placeholder"/>
        </w:category>
        <w:types>
          <w:type w:val="bbPlcHdr"/>
        </w:types>
        <w:behaviors>
          <w:behavior w:val="content"/>
        </w:behaviors>
        <w:guid w:val="{37BFB0A2-577D-4426-A517-FA9E46E46118}"/>
      </w:docPartPr>
      <w:docPartBody>
        <w:p w:rsidR="000F12C5" w:rsidRDefault="000F12C5">
          <w:pPr>
            <w:pStyle w:val="D1A1FEF5F874419B9E2E9CFA5615E34B"/>
          </w:pPr>
          <w:r w:rsidRPr="003D3A24">
            <w:rPr>
              <w:color w:val="808080" w:themeColor="background1" w:themeShade="80"/>
            </w:rPr>
            <w:t>Selec</w:t>
          </w:r>
          <w:r>
            <w:rPr>
              <w:color w:val="808080" w:themeColor="background1" w:themeShade="80"/>
            </w:rPr>
            <w:t>t</w:t>
          </w:r>
        </w:p>
      </w:docPartBody>
    </w:docPart>
    <w:docPart>
      <w:docPartPr>
        <w:name w:val="4B8545BAA3174E0D95F994E7FFA88006"/>
        <w:category>
          <w:name w:val="General"/>
          <w:gallery w:val="placeholder"/>
        </w:category>
        <w:types>
          <w:type w:val="bbPlcHdr"/>
        </w:types>
        <w:behaviors>
          <w:behavior w:val="content"/>
        </w:behaviors>
        <w:guid w:val="{EDFC5ABA-271B-4C26-B4D5-A0DD8DA4BFF6}"/>
      </w:docPartPr>
      <w:docPartBody>
        <w:p w:rsidR="000F12C5" w:rsidRDefault="000F12C5">
          <w:pPr>
            <w:pStyle w:val="4B8545BAA3174E0D95F994E7FFA88006"/>
          </w:pPr>
          <w:r w:rsidRPr="003D3A24">
            <w:rPr>
              <w:color w:val="808080" w:themeColor="background1" w:themeShade="80"/>
            </w:rPr>
            <w:t>Selec</w:t>
          </w:r>
          <w:r>
            <w:rPr>
              <w:color w:val="808080" w:themeColor="background1" w:themeShade="80"/>
            </w:rPr>
            <w:t>t</w:t>
          </w:r>
        </w:p>
      </w:docPartBody>
    </w:docPart>
    <w:docPart>
      <w:docPartPr>
        <w:name w:val="E118F73093AA432BB27E3566FA3119A5"/>
        <w:category>
          <w:name w:val="General"/>
          <w:gallery w:val="placeholder"/>
        </w:category>
        <w:types>
          <w:type w:val="bbPlcHdr"/>
        </w:types>
        <w:behaviors>
          <w:behavior w:val="content"/>
        </w:behaviors>
        <w:guid w:val="{7CB2232E-CEEF-47C0-B4A4-CB553946A1F8}"/>
      </w:docPartPr>
      <w:docPartBody>
        <w:p w:rsidR="000F12C5" w:rsidRDefault="000F12C5">
          <w:pPr>
            <w:pStyle w:val="E118F73093AA432BB27E3566FA3119A5"/>
          </w:pPr>
          <w:r>
            <w:rPr>
              <w:rStyle w:val="PlaceholderText"/>
            </w:rPr>
            <w:t>Please insert roles &amp; responsibilities linked to the role. This section should be detailed and around 2 to 4 paragraphs OR 5 to 10 bullet points. It can contain a mixture of paragraphs and bullet points if you prefer.</w:t>
          </w:r>
        </w:p>
      </w:docPartBody>
    </w:docPart>
    <w:docPart>
      <w:docPartPr>
        <w:name w:val="3A743DF9CCC847968E146F98245BA148"/>
        <w:category>
          <w:name w:val="General"/>
          <w:gallery w:val="placeholder"/>
        </w:category>
        <w:types>
          <w:type w:val="bbPlcHdr"/>
        </w:types>
        <w:behaviors>
          <w:behavior w:val="content"/>
        </w:behaviors>
        <w:guid w:val="{5A0BB691-9944-4669-AD80-21A36233CAEB}"/>
      </w:docPartPr>
      <w:docPartBody>
        <w:p w:rsidR="000F12C5" w:rsidRDefault="000F12C5">
          <w:pPr>
            <w:pStyle w:val="3A743DF9CCC847968E146F98245BA148"/>
          </w:pPr>
          <w:r>
            <w:rPr>
              <w:rStyle w:val="PlaceholderText"/>
            </w:rPr>
            <w:t>Insert approver name here</w:t>
          </w:r>
        </w:p>
      </w:docPartBody>
    </w:docPart>
    <w:docPart>
      <w:docPartPr>
        <w:name w:val="2F581E9709244BE7BAE8FA575CE987EC"/>
        <w:category>
          <w:name w:val="General"/>
          <w:gallery w:val="placeholder"/>
        </w:category>
        <w:types>
          <w:type w:val="bbPlcHdr"/>
        </w:types>
        <w:behaviors>
          <w:behavior w:val="content"/>
        </w:behaviors>
        <w:guid w:val="{AE22B12E-E94C-4384-ABE7-18D20B37095F}"/>
      </w:docPartPr>
      <w:docPartBody>
        <w:p w:rsidR="000F12C5" w:rsidRDefault="000F12C5">
          <w:pPr>
            <w:pStyle w:val="2F581E9709244BE7BAE8FA575CE987EC"/>
          </w:pPr>
          <w:r w:rsidRPr="00B47B3D">
            <w:rPr>
              <w:lang w:bidi="en-GB"/>
            </w:rPr>
            <w:t>Date</w:t>
          </w:r>
        </w:p>
      </w:docPartBody>
    </w:docPart>
    <w:docPart>
      <w:docPartPr>
        <w:name w:val="FC0AFB96FD8D4C5E822F95C5D7561E77"/>
        <w:category>
          <w:name w:val="General"/>
          <w:gallery w:val="placeholder"/>
        </w:category>
        <w:types>
          <w:type w:val="bbPlcHdr"/>
        </w:types>
        <w:behaviors>
          <w:behavior w:val="content"/>
        </w:behaviors>
        <w:guid w:val="{39F7BD44-AB5B-4CA5-AD69-7B9A57EB28CC}"/>
      </w:docPartPr>
      <w:docPartBody>
        <w:p w:rsidR="000F12C5" w:rsidRDefault="000F12C5">
          <w:pPr>
            <w:pStyle w:val="FC0AFB96FD8D4C5E822F95C5D7561E77"/>
          </w:pPr>
          <w:r w:rsidRPr="0012285D">
            <w:rPr>
              <w:rStyle w:val="PlaceholderText"/>
            </w:rPr>
            <w:t>Click or tap to enter a date.</w:t>
          </w:r>
        </w:p>
      </w:docPartBody>
    </w:docPart>
    <w:docPart>
      <w:docPartPr>
        <w:name w:val="27C8D598ECBB48E0BCA634950F15B9DF"/>
        <w:category>
          <w:name w:val="General"/>
          <w:gallery w:val="placeholder"/>
        </w:category>
        <w:types>
          <w:type w:val="bbPlcHdr"/>
        </w:types>
        <w:behaviors>
          <w:behavior w:val="content"/>
        </w:behaviors>
        <w:guid w:val="{35CFFC8D-4F92-415F-B7DE-C9C93568E854}"/>
      </w:docPartPr>
      <w:docPartBody>
        <w:p w:rsidR="000F12C5" w:rsidRDefault="000F12C5">
          <w:pPr>
            <w:pStyle w:val="27C8D598ECBB48E0BCA634950F15B9DF"/>
          </w:pPr>
          <w:r>
            <w:rPr>
              <w:rStyle w:val="PlaceholderText"/>
            </w:rPr>
            <w:t>Insert approver name here</w:t>
          </w:r>
        </w:p>
      </w:docPartBody>
    </w:docPart>
    <w:docPart>
      <w:docPartPr>
        <w:name w:val="1EF9F338B04D4C0193F26261196F3C77"/>
        <w:category>
          <w:name w:val="General"/>
          <w:gallery w:val="placeholder"/>
        </w:category>
        <w:types>
          <w:type w:val="bbPlcHdr"/>
        </w:types>
        <w:behaviors>
          <w:behavior w:val="content"/>
        </w:behaviors>
        <w:guid w:val="{1E1F06C3-C5F9-480F-B7B1-11662B658C62}"/>
      </w:docPartPr>
      <w:docPartBody>
        <w:p w:rsidR="000F12C5" w:rsidRDefault="000F12C5">
          <w:pPr>
            <w:pStyle w:val="1EF9F338B04D4C0193F26261196F3C77"/>
          </w:pPr>
          <w:r w:rsidRPr="00B47B3D">
            <w:rPr>
              <w:lang w:bidi="en-GB"/>
            </w:rPr>
            <w:t>Date</w:t>
          </w:r>
        </w:p>
      </w:docPartBody>
    </w:docPart>
    <w:docPart>
      <w:docPartPr>
        <w:name w:val="A9EC4D1367454527B97D69C86845F4FA"/>
        <w:category>
          <w:name w:val="General"/>
          <w:gallery w:val="placeholder"/>
        </w:category>
        <w:types>
          <w:type w:val="bbPlcHdr"/>
        </w:types>
        <w:behaviors>
          <w:behavior w:val="content"/>
        </w:behaviors>
        <w:guid w:val="{05155D4B-A219-47FE-9CE7-2F1933C1D51A}"/>
      </w:docPartPr>
      <w:docPartBody>
        <w:p w:rsidR="000F12C5" w:rsidRDefault="000F12C5">
          <w:pPr>
            <w:pStyle w:val="A9EC4D1367454527B97D69C86845F4FA"/>
          </w:pPr>
          <w:r w:rsidRPr="0012285D">
            <w:rPr>
              <w:rStyle w:val="PlaceholderText"/>
            </w:rPr>
            <w:t>Click or tap to enter a date.</w:t>
          </w:r>
        </w:p>
      </w:docPartBody>
    </w:docPart>
    <w:docPart>
      <w:docPartPr>
        <w:name w:val="6961BB7CEECC43F4A6241DDADFF96E7A"/>
        <w:category>
          <w:name w:val="General"/>
          <w:gallery w:val="placeholder"/>
        </w:category>
        <w:types>
          <w:type w:val="bbPlcHdr"/>
        </w:types>
        <w:behaviors>
          <w:behavior w:val="content"/>
        </w:behaviors>
        <w:guid w:val="{5CF1BAD4-BF8D-43F4-9DE5-D0FD829BC1B0}"/>
      </w:docPartPr>
      <w:docPartBody>
        <w:p w:rsidR="00790939" w:rsidRDefault="00790939" w:rsidP="00790939">
          <w:pPr>
            <w:pStyle w:val="6961BB7CEECC43F4A6241DDADFF96E7A"/>
          </w:pPr>
          <w:r w:rsidRPr="003D3A24">
            <w:rPr>
              <w:color w:val="808080" w:themeColor="background1" w:themeShade="80"/>
            </w:rPr>
            <w:t>Selec</w:t>
          </w:r>
          <w:r>
            <w:rPr>
              <w:color w:val="808080" w:themeColor="background1" w:themeShade="80"/>
            </w:rPr>
            <w:t>t</w:t>
          </w:r>
        </w:p>
      </w:docPartBody>
    </w:docPart>
    <w:docPart>
      <w:docPartPr>
        <w:name w:val="738A599E522143DF84E0843A2A60D990"/>
        <w:category>
          <w:name w:val="General"/>
          <w:gallery w:val="placeholder"/>
        </w:category>
        <w:types>
          <w:type w:val="bbPlcHdr"/>
        </w:types>
        <w:behaviors>
          <w:behavior w:val="content"/>
        </w:behaviors>
        <w:guid w:val="{28FDCEC0-5E28-4C7C-8A2F-4C010D436FB0}"/>
      </w:docPartPr>
      <w:docPartBody>
        <w:p w:rsidR="00790939" w:rsidRDefault="00790939" w:rsidP="00790939">
          <w:pPr>
            <w:pStyle w:val="738A599E522143DF84E0843A2A60D990"/>
          </w:pPr>
          <w:r w:rsidRPr="003D3A24">
            <w:rPr>
              <w:color w:val="808080" w:themeColor="background1" w:themeShade="80"/>
            </w:rPr>
            <w:t>Selec</w:t>
          </w:r>
          <w:r>
            <w:rPr>
              <w:color w:val="808080" w:themeColor="background1" w:themeShade="80"/>
            </w:rPr>
            <w:t>t</w:t>
          </w:r>
        </w:p>
      </w:docPartBody>
    </w:docPart>
    <w:docPart>
      <w:docPartPr>
        <w:name w:val="BE5DCB3621E649C1BE5E0B508D190588"/>
        <w:category>
          <w:name w:val="General"/>
          <w:gallery w:val="placeholder"/>
        </w:category>
        <w:types>
          <w:type w:val="bbPlcHdr"/>
        </w:types>
        <w:behaviors>
          <w:behavior w:val="content"/>
        </w:behaviors>
        <w:guid w:val="{F817280C-0832-4598-9D05-2F96A7D6DF08}"/>
      </w:docPartPr>
      <w:docPartBody>
        <w:p w:rsidR="00790939" w:rsidRDefault="00790939" w:rsidP="00790939">
          <w:pPr>
            <w:pStyle w:val="BE5DCB3621E649C1BE5E0B508D190588"/>
          </w:pPr>
          <w:r>
            <w:rPr>
              <w:rStyle w:val="PlaceholderText"/>
            </w:rPr>
            <w:t>Insert required skill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C5"/>
    <w:rsid w:val="000F12C5"/>
    <w:rsid w:val="00790939"/>
    <w:rsid w:val="007D2043"/>
    <w:rsid w:val="00862D3B"/>
    <w:rsid w:val="009434C3"/>
    <w:rsid w:val="00AF1D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0939"/>
    <w:rPr>
      <w:color w:val="808080"/>
    </w:rPr>
  </w:style>
  <w:style w:type="paragraph" w:customStyle="1" w:styleId="D011DCADD09142D0B50AC6100332FD63">
    <w:name w:val="D011DCADD09142D0B50AC6100332FD63"/>
  </w:style>
  <w:style w:type="paragraph" w:customStyle="1" w:styleId="D481118512FA4089A509812B783C067D">
    <w:name w:val="D481118512FA4089A509812B783C067D"/>
  </w:style>
  <w:style w:type="paragraph" w:customStyle="1" w:styleId="12A400A1D1BF416FA34EDF1546AFC0F9">
    <w:name w:val="12A400A1D1BF416FA34EDF1546AFC0F9"/>
  </w:style>
  <w:style w:type="paragraph" w:customStyle="1" w:styleId="D7803896F900400BA82B49D752CE6E77">
    <w:name w:val="D7803896F900400BA82B49D752CE6E77"/>
  </w:style>
  <w:style w:type="paragraph" w:customStyle="1" w:styleId="0F1970667D0A4972A730430731E153CE">
    <w:name w:val="0F1970667D0A4972A730430731E153CE"/>
  </w:style>
  <w:style w:type="paragraph" w:customStyle="1" w:styleId="747783CF8B2E4495BCB165D55C93E628">
    <w:name w:val="747783CF8B2E4495BCB165D55C93E628"/>
  </w:style>
  <w:style w:type="paragraph" w:customStyle="1" w:styleId="F8538ADB068E4CA394DA4A913A28B376">
    <w:name w:val="F8538ADB068E4CA394DA4A913A28B376"/>
  </w:style>
  <w:style w:type="paragraph" w:customStyle="1" w:styleId="A2995934523844AAB02F5816A3AEE8BD">
    <w:name w:val="A2995934523844AAB02F5816A3AEE8BD"/>
  </w:style>
  <w:style w:type="paragraph" w:customStyle="1" w:styleId="FFB4C996DDF541029B89DA095CFEA880">
    <w:name w:val="FFB4C996DDF541029B89DA095CFEA880"/>
  </w:style>
  <w:style w:type="paragraph" w:customStyle="1" w:styleId="BE2EB1C745AE41AA9008FA9F2EF5B1EE">
    <w:name w:val="BE2EB1C745AE41AA9008FA9F2EF5B1EE"/>
  </w:style>
  <w:style w:type="paragraph" w:customStyle="1" w:styleId="03FBFC8181BD4EFCB314BFB69CC5BACA">
    <w:name w:val="03FBFC8181BD4EFCB314BFB69CC5BACA"/>
  </w:style>
  <w:style w:type="paragraph" w:customStyle="1" w:styleId="7D3EAC85F0C8494AAC2C4C54F3BEBA0C">
    <w:name w:val="7D3EAC85F0C8494AAC2C4C54F3BEBA0C"/>
  </w:style>
  <w:style w:type="paragraph" w:customStyle="1" w:styleId="79FEC72ADD9A499EBAD7C20F327B8368">
    <w:name w:val="79FEC72ADD9A499EBAD7C20F327B8368"/>
  </w:style>
  <w:style w:type="paragraph" w:customStyle="1" w:styleId="29B41FB016D24E3BB7C83B22B089AC14">
    <w:name w:val="29B41FB016D24E3BB7C83B22B089AC14"/>
  </w:style>
  <w:style w:type="paragraph" w:customStyle="1" w:styleId="043CE9DA9EB94A32A3751779D2019962">
    <w:name w:val="043CE9DA9EB94A32A3751779D2019962"/>
  </w:style>
  <w:style w:type="paragraph" w:customStyle="1" w:styleId="3083A23D6CF8456DAAB69B2678B82956">
    <w:name w:val="3083A23D6CF8456DAAB69B2678B82956"/>
  </w:style>
  <w:style w:type="paragraph" w:customStyle="1" w:styleId="E63FCB209A2F48429E1CA58CF2CCCB24">
    <w:name w:val="E63FCB209A2F48429E1CA58CF2CCCB24"/>
  </w:style>
  <w:style w:type="paragraph" w:customStyle="1" w:styleId="A1D794626B9A4E8395077D69EE943530">
    <w:name w:val="A1D794626B9A4E8395077D69EE943530"/>
  </w:style>
  <w:style w:type="paragraph" w:customStyle="1" w:styleId="E2A123673592496E878694A81998E22F">
    <w:name w:val="E2A123673592496E878694A81998E22F"/>
  </w:style>
  <w:style w:type="paragraph" w:customStyle="1" w:styleId="2072ED61771345368433A84CD3528BF9">
    <w:name w:val="2072ED61771345368433A84CD3528BF9"/>
  </w:style>
  <w:style w:type="paragraph" w:customStyle="1" w:styleId="2BE7841F81264D43B9789BB8AB65EA56">
    <w:name w:val="2BE7841F81264D43B9789BB8AB65EA56"/>
  </w:style>
  <w:style w:type="paragraph" w:customStyle="1" w:styleId="FDF9BCE1906B4C0C9388EAD01B89B2E3">
    <w:name w:val="FDF9BCE1906B4C0C9388EAD01B89B2E3"/>
  </w:style>
  <w:style w:type="paragraph" w:customStyle="1" w:styleId="EEEA7221F7CE4733930F016C6F8966B8">
    <w:name w:val="EEEA7221F7CE4733930F016C6F8966B8"/>
  </w:style>
  <w:style w:type="paragraph" w:customStyle="1" w:styleId="01343A529CEB486E930EB937BDA273D8">
    <w:name w:val="01343A529CEB486E930EB937BDA273D8"/>
  </w:style>
  <w:style w:type="paragraph" w:customStyle="1" w:styleId="F0C61707FD4942039A6163D7D49F117D">
    <w:name w:val="F0C61707FD4942039A6163D7D49F117D"/>
  </w:style>
  <w:style w:type="paragraph" w:customStyle="1" w:styleId="C9F7197068E043E3AE0CED1014374817">
    <w:name w:val="C9F7197068E043E3AE0CED1014374817"/>
  </w:style>
  <w:style w:type="paragraph" w:customStyle="1" w:styleId="2F55297EF6EC4BF69BA5447822C9ABE8">
    <w:name w:val="2F55297EF6EC4BF69BA5447822C9ABE8"/>
  </w:style>
  <w:style w:type="paragraph" w:customStyle="1" w:styleId="C77FC220FBE247D5B9745DAAD8975F55">
    <w:name w:val="C77FC220FBE247D5B9745DAAD8975F55"/>
  </w:style>
  <w:style w:type="paragraph" w:customStyle="1" w:styleId="A8C5A56C972740639D62BDC6509F1E30">
    <w:name w:val="A8C5A56C972740639D62BDC6509F1E30"/>
  </w:style>
  <w:style w:type="paragraph" w:customStyle="1" w:styleId="A7827D8A943E48C297CF9E8A8CEC6CF8">
    <w:name w:val="A7827D8A943E48C297CF9E8A8CEC6CF8"/>
  </w:style>
  <w:style w:type="paragraph" w:customStyle="1" w:styleId="6A578B064962432DA51DB59A6C53B4A7">
    <w:name w:val="6A578B064962432DA51DB59A6C53B4A7"/>
  </w:style>
  <w:style w:type="paragraph" w:customStyle="1" w:styleId="2AFBE5EB77EC40D988D729B147A285C0">
    <w:name w:val="2AFBE5EB77EC40D988D729B147A285C0"/>
  </w:style>
  <w:style w:type="paragraph" w:customStyle="1" w:styleId="F698D5C2CB9E4132918CC1B4F51DBEF0">
    <w:name w:val="F698D5C2CB9E4132918CC1B4F51DBEF0"/>
  </w:style>
  <w:style w:type="paragraph" w:customStyle="1" w:styleId="64751DE5441A4BAE82BBE57BF00C3FAF">
    <w:name w:val="64751DE5441A4BAE82BBE57BF00C3FAF"/>
  </w:style>
  <w:style w:type="paragraph" w:customStyle="1" w:styleId="F51007FF69774A91B851F94CA1C44AFB">
    <w:name w:val="F51007FF69774A91B851F94CA1C44AFB"/>
  </w:style>
  <w:style w:type="paragraph" w:customStyle="1" w:styleId="AF5D89CCA391472CA8DF9E25005AAE6D">
    <w:name w:val="AF5D89CCA391472CA8DF9E25005AAE6D"/>
  </w:style>
  <w:style w:type="paragraph" w:customStyle="1" w:styleId="BFE1B96829C64CE2A50250133911F048">
    <w:name w:val="BFE1B96829C64CE2A50250133911F048"/>
  </w:style>
  <w:style w:type="paragraph" w:customStyle="1" w:styleId="D366DCDDB36E43D69948CEBF966E8AAE">
    <w:name w:val="D366DCDDB36E43D69948CEBF966E8AAE"/>
  </w:style>
  <w:style w:type="paragraph" w:customStyle="1" w:styleId="D3D8047F88D0432596B638510243B6B9">
    <w:name w:val="D3D8047F88D0432596B638510243B6B9"/>
  </w:style>
  <w:style w:type="paragraph" w:customStyle="1" w:styleId="C7E8656BF5C6458C98CF34FFF72563D1">
    <w:name w:val="C7E8656BF5C6458C98CF34FFF72563D1"/>
  </w:style>
  <w:style w:type="paragraph" w:customStyle="1" w:styleId="11AC18D4AA0648E5A32BA68D49B583E6">
    <w:name w:val="11AC18D4AA0648E5A32BA68D49B583E6"/>
  </w:style>
  <w:style w:type="paragraph" w:customStyle="1" w:styleId="357635B4551D44B0BB3DA973BBC065F0">
    <w:name w:val="357635B4551D44B0BB3DA973BBC065F0"/>
  </w:style>
  <w:style w:type="paragraph" w:customStyle="1" w:styleId="C1717306AFA1444DAA3775FFA04105AD">
    <w:name w:val="C1717306AFA1444DAA3775FFA04105AD"/>
  </w:style>
  <w:style w:type="paragraph" w:customStyle="1" w:styleId="CA2BB429F9964AA6990EA833E9BFE75C">
    <w:name w:val="CA2BB429F9964AA6990EA833E9BFE75C"/>
  </w:style>
  <w:style w:type="paragraph" w:customStyle="1" w:styleId="CD473454D5A24191B6ED860904DAE5A6">
    <w:name w:val="CD473454D5A24191B6ED860904DAE5A6"/>
  </w:style>
  <w:style w:type="paragraph" w:customStyle="1" w:styleId="F2F34F72B03C483CBB187EA2D0AF6988">
    <w:name w:val="F2F34F72B03C483CBB187EA2D0AF6988"/>
  </w:style>
  <w:style w:type="paragraph" w:customStyle="1" w:styleId="D0B84BAFC3EA4AAEAA6D02251DA76A29">
    <w:name w:val="D0B84BAFC3EA4AAEAA6D02251DA76A29"/>
  </w:style>
  <w:style w:type="paragraph" w:customStyle="1" w:styleId="97D74D5A2D5E4703B53B60858818A04E">
    <w:name w:val="97D74D5A2D5E4703B53B60858818A04E"/>
  </w:style>
  <w:style w:type="paragraph" w:customStyle="1" w:styleId="3040F0156CF3403EB7E04CC3EBF6E06A">
    <w:name w:val="3040F0156CF3403EB7E04CC3EBF6E06A"/>
  </w:style>
  <w:style w:type="paragraph" w:customStyle="1" w:styleId="2F3E6FD428F14763B3C1CD253B14AA69">
    <w:name w:val="2F3E6FD428F14763B3C1CD253B14AA69"/>
  </w:style>
  <w:style w:type="paragraph" w:customStyle="1" w:styleId="AA6D903CA61149C1B68B1679B24866DD">
    <w:name w:val="AA6D903CA61149C1B68B1679B24866DD"/>
  </w:style>
  <w:style w:type="paragraph" w:customStyle="1" w:styleId="BAB36BD3E27E41ADAC99E0A274903E9E">
    <w:name w:val="BAB36BD3E27E41ADAC99E0A274903E9E"/>
  </w:style>
  <w:style w:type="paragraph" w:customStyle="1" w:styleId="5A75A726966C410BA3FC5328877F3AE8">
    <w:name w:val="5A75A726966C410BA3FC5328877F3AE8"/>
  </w:style>
  <w:style w:type="paragraph" w:customStyle="1" w:styleId="C5F13DBCBE25400F80E88DBC3D2C17D7">
    <w:name w:val="C5F13DBCBE25400F80E88DBC3D2C17D7"/>
  </w:style>
  <w:style w:type="paragraph" w:customStyle="1" w:styleId="0397E1C66B984B189AC7FC21D84F744A">
    <w:name w:val="0397E1C66B984B189AC7FC21D84F744A"/>
  </w:style>
  <w:style w:type="paragraph" w:customStyle="1" w:styleId="414936C10CCE4194A153E99A08EEF9E2">
    <w:name w:val="414936C10CCE4194A153E99A08EEF9E2"/>
  </w:style>
  <w:style w:type="paragraph" w:customStyle="1" w:styleId="6BE6867A0E354BEC8DCA6E1646769FC7">
    <w:name w:val="6BE6867A0E354BEC8DCA6E1646769FC7"/>
  </w:style>
  <w:style w:type="paragraph" w:customStyle="1" w:styleId="17E9C47F88ED47F9A9766265D8E548D4">
    <w:name w:val="17E9C47F88ED47F9A9766265D8E548D4"/>
  </w:style>
  <w:style w:type="paragraph" w:customStyle="1" w:styleId="997C6E8964B14981839956015C4BA6FB">
    <w:name w:val="997C6E8964B14981839956015C4BA6FB"/>
  </w:style>
  <w:style w:type="paragraph" w:customStyle="1" w:styleId="7AD46F96E4F4416FB490AF1D7B729C17">
    <w:name w:val="7AD46F96E4F4416FB490AF1D7B729C17"/>
  </w:style>
  <w:style w:type="paragraph" w:customStyle="1" w:styleId="DF28A910722743FD85ADD093253938D8">
    <w:name w:val="DF28A910722743FD85ADD093253938D8"/>
  </w:style>
  <w:style w:type="paragraph" w:customStyle="1" w:styleId="4EB9F1C6AF56493AADE0197F265D5BB7">
    <w:name w:val="4EB9F1C6AF56493AADE0197F265D5BB7"/>
  </w:style>
  <w:style w:type="paragraph" w:customStyle="1" w:styleId="9B7278F0A0ED4553A93AF9D18689BEC2">
    <w:name w:val="9B7278F0A0ED4553A93AF9D18689BEC2"/>
  </w:style>
  <w:style w:type="paragraph" w:customStyle="1" w:styleId="3FD7E613FB1246FE994DF7E622BA6F90">
    <w:name w:val="3FD7E613FB1246FE994DF7E622BA6F90"/>
  </w:style>
  <w:style w:type="paragraph" w:customStyle="1" w:styleId="DC93839EBE6C4EEEBA46A9C5603607A2">
    <w:name w:val="DC93839EBE6C4EEEBA46A9C5603607A2"/>
  </w:style>
  <w:style w:type="paragraph" w:customStyle="1" w:styleId="D0B3841AE9A44C25975C00368D4567AE">
    <w:name w:val="D0B3841AE9A44C25975C00368D4567AE"/>
  </w:style>
  <w:style w:type="paragraph" w:customStyle="1" w:styleId="8BC7D3B062514E199244FE9DAD09FE6E">
    <w:name w:val="8BC7D3B062514E199244FE9DAD09FE6E"/>
  </w:style>
  <w:style w:type="paragraph" w:customStyle="1" w:styleId="005927C0CCAE49A991CAC9C28AE07F30">
    <w:name w:val="005927C0CCAE49A991CAC9C28AE07F30"/>
  </w:style>
  <w:style w:type="paragraph" w:customStyle="1" w:styleId="80F43B6B943140009786577C031ED538">
    <w:name w:val="80F43B6B943140009786577C031ED538"/>
  </w:style>
  <w:style w:type="paragraph" w:customStyle="1" w:styleId="803C2B28760440DF991051985A565959">
    <w:name w:val="803C2B28760440DF991051985A565959"/>
  </w:style>
  <w:style w:type="paragraph" w:customStyle="1" w:styleId="266C9404497047909FD561AED1023529">
    <w:name w:val="266C9404497047909FD561AED1023529"/>
  </w:style>
  <w:style w:type="paragraph" w:customStyle="1" w:styleId="812A12414A0A4C39B50FE3CE68A79BCA">
    <w:name w:val="812A12414A0A4C39B50FE3CE68A79BCA"/>
  </w:style>
  <w:style w:type="paragraph" w:customStyle="1" w:styleId="57408B1C5A874487823FBF766528E8FE">
    <w:name w:val="57408B1C5A874487823FBF766528E8FE"/>
  </w:style>
  <w:style w:type="paragraph" w:customStyle="1" w:styleId="C35FA49519D24D37BE8DC9BC796F380D">
    <w:name w:val="C35FA49519D24D37BE8DC9BC796F380D"/>
  </w:style>
  <w:style w:type="paragraph" w:customStyle="1" w:styleId="C6BF5C05552E42E7ADD2A6EC8915BFD6">
    <w:name w:val="C6BF5C05552E42E7ADD2A6EC8915BFD6"/>
  </w:style>
  <w:style w:type="paragraph" w:customStyle="1" w:styleId="7C712DCB8C214EFBA0A816851D8BC5E3">
    <w:name w:val="7C712DCB8C214EFBA0A816851D8BC5E3"/>
  </w:style>
  <w:style w:type="paragraph" w:customStyle="1" w:styleId="C20EA11870F548A58072C90B58F7D781">
    <w:name w:val="C20EA11870F548A58072C90B58F7D781"/>
  </w:style>
  <w:style w:type="paragraph" w:customStyle="1" w:styleId="A80FC7B6CF744678A61A689019ACCFD0">
    <w:name w:val="A80FC7B6CF744678A61A689019ACCFD0"/>
  </w:style>
  <w:style w:type="paragraph" w:customStyle="1" w:styleId="F9890F8F91D148F587B3611704E90DD5">
    <w:name w:val="F9890F8F91D148F587B3611704E90DD5"/>
  </w:style>
  <w:style w:type="paragraph" w:customStyle="1" w:styleId="DA5568A537C64AB58D6EA7B63A0EE74B">
    <w:name w:val="DA5568A537C64AB58D6EA7B63A0EE74B"/>
  </w:style>
  <w:style w:type="paragraph" w:customStyle="1" w:styleId="823F4D4841F34CCE8F22224B4F05E3CA">
    <w:name w:val="823F4D4841F34CCE8F22224B4F05E3CA"/>
  </w:style>
  <w:style w:type="paragraph" w:customStyle="1" w:styleId="53327F43EE044925B0E9C940249A1B95">
    <w:name w:val="53327F43EE044925B0E9C940249A1B95"/>
  </w:style>
  <w:style w:type="paragraph" w:customStyle="1" w:styleId="1AEA5A99CE74430489879001FF86E8CD">
    <w:name w:val="1AEA5A99CE74430489879001FF86E8CD"/>
  </w:style>
  <w:style w:type="paragraph" w:customStyle="1" w:styleId="2B0296AB1E9D46A6A00A0BAA8F3282FA">
    <w:name w:val="2B0296AB1E9D46A6A00A0BAA8F3282FA"/>
  </w:style>
  <w:style w:type="paragraph" w:customStyle="1" w:styleId="EF5AE14AC47D4676BC5E2374615648EA">
    <w:name w:val="EF5AE14AC47D4676BC5E2374615648EA"/>
  </w:style>
  <w:style w:type="paragraph" w:customStyle="1" w:styleId="DEA7A88E82F14D81B2B631509981110C">
    <w:name w:val="DEA7A88E82F14D81B2B631509981110C"/>
  </w:style>
  <w:style w:type="paragraph" w:customStyle="1" w:styleId="9D1E2F81FC81422AB3B9DA6F63EF673C">
    <w:name w:val="9D1E2F81FC81422AB3B9DA6F63EF673C"/>
  </w:style>
  <w:style w:type="paragraph" w:customStyle="1" w:styleId="78A345D101814387984527224479CB97">
    <w:name w:val="78A345D101814387984527224479CB97"/>
  </w:style>
  <w:style w:type="paragraph" w:customStyle="1" w:styleId="72E8373805304F428EBC85F1ABF1A10E">
    <w:name w:val="72E8373805304F428EBC85F1ABF1A10E"/>
  </w:style>
  <w:style w:type="paragraph" w:customStyle="1" w:styleId="8200299797954B39A418C895FF1D038F">
    <w:name w:val="8200299797954B39A418C895FF1D038F"/>
  </w:style>
  <w:style w:type="paragraph" w:customStyle="1" w:styleId="DF334755A8B74EA190735BCBA44E7D5E">
    <w:name w:val="DF334755A8B74EA190735BCBA44E7D5E"/>
  </w:style>
  <w:style w:type="paragraph" w:customStyle="1" w:styleId="893A393F75284D6B97E78DC73EC7C015">
    <w:name w:val="893A393F75284D6B97E78DC73EC7C015"/>
  </w:style>
  <w:style w:type="paragraph" w:customStyle="1" w:styleId="31C7D922498F482DBA9181B397913ECF">
    <w:name w:val="31C7D922498F482DBA9181B397913ECF"/>
  </w:style>
  <w:style w:type="paragraph" w:customStyle="1" w:styleId="18F48EE025B54763BFE6BC48D746C5A5">
    <w:name w:val="18F48EE025B54763BFE6BC48D746C5A5"/>
  </w:style>
  <w:style w:type="paragraph" w:customStyle="1" w:styleId="05047F078C4E41DEAB853537026B90FA">
    <w:name w:val="05047F078C4E41DEAB853537026B90FA"/>
  </w:style>
  <w:style w:type="paragraph" w:customStyle="1" w:styleId="4AABFF71AB1942BDAD62450C7E283D6B">
    <w:name w:val="4AABFF71AB1942BDAD62450C7E283D6B"/>
  </w:style>
  <w:style w:type="paragraph" w:customStyle="1" w:styleId="D1A1FEF5F874419B9E2E9CFA5615E34B">
    <w:name w:val="D1A1FEF5F874419B9E2E9CFA5615E34B"/>
  </w:style>
  <w:style w:type="paragraph" w:customStyle="1" w:styleId="4B8545BAA3174E0D95F994E7FFA88006">
    <w:name w:val="4B8545BAA3174E0D95F994E7FFA88006"/>
  </w:style>
  <w:style w:type="paragraph" w:customStyle="1" w:styleId="EB8D29AA14C9433D8CDF389174007167">
    <w:name w:val="EB8D29AA14C9433D8CDF389174007167"/>
  </w:style>
  <w:style w:type="paragraph" w:customStyle="1" w:styleId="27C5A25A0541460195DE55D97CEC53F1">
    <w:name w:val="27C5A25A0541460195DE55D97CEC53F1"/>
  </w:style>
  <w:style w:type="paragraph" w:customStyle="1" w:styleId="E224D62ABD96453EB90D9448F6C36E45">
    <w:name w:val="E224D62ABD96453EB90D9448F6C36E45"/>
  </w:style>
  <w:style w:type="paragraph" w:customStyle="1" w:styleId="CACF23887C4C4B1C8AAE22370D3006E6">
    <w:name w:val="CACF23887C4C4B1C8AAE22370D3006E6"/>
  </w:style>
  <w:style w:type="paragraph" w:customStyle="1" w:styleId="F1BCDAD8751A4AF68F409866C8FC0D11">
    <w:name w:val="F1BCDAD8751A4AF68F409866C8FC0D11"/>
  </w:style>
  <w:style w:type="paragraph" w:customStyle="1" w:styleId="AF8F6D40A9154CF8AB48746095A0DF45">
    <w:name w:val="AF8F6D40A9154CF8AB48746095A0DF45"/>
  </w:style>
  <w:style w:type="paragraph" w:customStyle="1" w:styleId="E118F73093AA432BB27E3566FA3119A5">
    <w:name w:val="E118F73093AA432BB27E3566FA3119A5"/>
  </w:style>
  <w:style w:type="paragraph" w:customStyle="1" w:styleId="3A743DF9CCC847968E146F98245BA148">
    <w:name w:val="3A743DF9CCC847968E146F98245BA148"/>
  </w:style>
  <w:style w:type="paragraph" w:customStyle="1" w:styleId="2F581E9709244BE7BAE8FA575CE987EC">
    <w:name w:val="2F581E9709244BE7BAE8FA575CE987EC"/>
  </w:style>
  <w:style w:type="paragraph" w:customStyle="1" w:styleId="FC0AFB96FD8D4C5E822F95C5D7561E77">
    <w:name w:val="FC0AFB96FD8D4C5E822F95C5D7561E77"/>
  </w:style>
  <w:style w:type="paragraph" w:customStyle="1" w:styleId="27C8D598ECBB48E0BCA634950F15B9DF">
    <w:name w:val="27C8D598ECBB48E0BCA634950F15B9DF"/>
  </w:style>
  <w:style w:type="paragraph" w:customStyle="1" w:styleId="1EF9F338B04D4C0193F26261196F3C77">
    <w:name w:val="1EF9F338B04D4C0193F26261196F3C77"/>
  </w:style>
  <w:style w:type="paragraph" w:customStyle="1" w:styleId="A9EC4D1367454527B97D69C86845F4FA">
    <w:name w:val="A9EC4D1367454527B97D69C86845F4FA"/>
  </w:style>
  <w:style w:type="paragraph" w:customStyle="1" w:styleId="6961BB7CEECC43F4A6241DDADFF96E7A">
    <w:name w:val="6961BB7CEECC43F4A6241DDADFF96E7A"/>
    <w:rsid w:val="00790939"/>
  </w:style>
  <w:style w:type="paragraph" w:customStyle="1" w:styleId="738A599E522143DF84E0843A2A60D990">
    <w:name w:val="738A599E522143DF84E0843A2A60D990"/>
    <w:rsid w:val="00790939"/>
  </w:style>
  <w:style w:type="paragraph" w:customStyle="1" w:styleId="BE5DCB3621E649C1BE5E0B508D190588">
    <w:name w:val="BE5DCB3621E649C1BE5E0B508D190588"/>
    <w:rsid w:val="00790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Job Description</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2023 07 21 Job Description Template (1)</Template>
  <TotalTime>294</TotalTime>
  <Pages>3</Pages>
  <Words>558</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Varty</dc:creator>
  <cp:keywords/>
  <dc:description/>
  <cp:lastModifiedBy>Hazel Fenn</cp:lastModifiedBy>
  <cp:revision>24</cp:revision>
  <cp:lastPrinted>2023-07-07T13:44:00Z</cp:lastPrinted>
  <dcterms:created xsi:type="dcterms:W3CDTF">2023-12-05T12:47:00Z</dcterms:created>
  <dcterms:modified xsi:type="dcterms:W3CDTF">2025-06-16T08:58:00Z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